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866A7" w14:textId="77777777" w:rsidR="003D180A" w:rsidRPr="004C0164" w:rsidRDefault="002F4F93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46E6E7EA" w14:textId="77777777" w:rsidR="00757BC2" w:rsidRPr="004C0164" w:rsidRDefault="00685965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6D3639" wp14:editId="2BC60C5D">
                <wp:simplePos x="0" y="0"/>
                <wp:positionH relativeFrom="column">
                  <wp:posOffset>-196850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12700" t="7620" r="10160" b="6985"/>
                <wp:wrapNone/>
                <wp:docPr id="7536862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EF80E" w14:textId="77777777"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33CEF353" w14:textId="73F74E73" w:rsidR="00A74035" w:rsidRPr="00AB314A" w:rsidRDefault="00A74035" w:rsidP="00D20E7F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314A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راهنمای  واحد درسی  </w:t>
                            </w:r>
                            <w:r w:rsidR="00DA7A5B" w:rsidRPr="00DA7A5B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داده کاو</w:t>
                            </w:r>
                            <w:r w:rsidR="00DA7A5B" w:rsidRPr="00DA7A5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DA7A5B" w:rsidRPr="00DA7A5B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استخراج دانش در پزشک</w:t>
                            </w:r>
                            <w:r w:rsidR="00DA7A5B" w:rsidRPr="00DA7A5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DA7A5B" w:rsidRPr="00DA7A5B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B314A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درنیمسال </w:t>
                            </w:r>
                            <w:r w:rsidR="00621FAE" w:rsidRPr="00AB314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</w:t>
                            </w:r>
                            <w:r w:rsidRPr="00AB314A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 w:rsidRPr="00AB314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21FAE" w:rsidRPr="00AB314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="009F491E" w:rsidRPr="00AB314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r w:rsidR="00621FAE" w:rsidRPr="00AB314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-140</w:t>
                            </w:r>
                            <w:r w:rsidR="009F491E" w:rsidRPr="00AB314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D3639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-15.5pt;margin-top:15.25pt;width:516.45pt;height:1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">
                <v:textbox>
                  <w:txbxContent>
                    <w:p w14:paraId="1C8EF80E" w14:textId="77777777"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33CEF353" w14:textId="73F74E73" w:rsidR="00A74035" w:rsidRPr="00AB314A" w:rsidRDefault="00A74035" w:rsidP="00D20E7F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 w:rsidRPr="00AB314A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راهنمای  واحد درسی  </w:t>
                      </w:r>
                      <w:r w:rsidR="00DA7A5B" w:rsidRPr="00DA7A5B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داده کاو</w:t>
                      </w:r>
                      <w:r w:rsidR="00DA7A5B" w:rsidRPr="00DA7A5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DA7A5B" w:rsidRPr="00DA7A5B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و استخراج دانش در پزشک</w:t>
                      </w:r>
                      <w:r w:rsidR="00DA7A5B" w:rsidRPr="00DA7A5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DA7A5B" w:rsidRPr="00DA7A5B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AB314A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درنیمسال </w:t>
                      </w:r>
                      <w:r w:rsidR="00621FAE" w:rsidRPr="00AB314A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اول</w:t>
                      </w:r>
                      <w:r w:rsidRPr="00AB314A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سال تحصیلی </w:t>
                      </w:r>
                      <w:r w:rsidR="00865402" w:rsidRPr="00AB314A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21FAE" w:rsidRPr="00AB314A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</w:t>
                      </w:r>
                      <w:r w:rsidR="009F491E" w:rsidRPr="00AB314A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  <w:r w:rsidR="00621FAE" w:rsidRPr="00AB314A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-140</w:t>
                      </w:r>
                      <w:r w:rsidR="009F491E" w:rsidRPr="00AB314A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35BCE48" w14:textId="77777777" w:rsidR="00A74035" w:rsidRPr="004C0164" w:rsidRDefault="00A74035" w:rsidP="00A7403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4056492" w14:textId="77777777" w:rsidR="00133AF8" w:rsidRPr="004C0164" w:rsidRDefault="00133AF8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2DEFE24C" w14:textId="77777777" w:rsidR="00A74035" w:rsidRPr="004C0164" w:rsidRDefault="00A74035" w:rsidP="0087325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6C94C5B" w14:textId="77777777" w:rsidR="00A74035" w:rsidRPr="004C0164" w:rsidRDefault="00685965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D51596" wp14:editId="74AA1878">
                <wp:simplePos x="0" y="0"/>
                <wp:positionH relativeFrom="column">
                  <wp:posOffset>-161925</wp:posOffset>
                </wp:positionH>
                <wp:positionV relativeFrom="paragraph">
                  <wp:posOffset>396875</wp:posOffset>
                </wp:positionV>
                <wp:extent cx="6477000" cy="3808095"/>
                <wp:effectExtent l="9525" t="9525" r="9525" b="11430"/>
                <wp:wrapNone/>
                <wp:docPr id="15069818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808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A3CE65" w14:textId="236776FE" w:rsidR="00AC004F" w:rsidRPr="00873251" w:rsidRDefault="00AC004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5DB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3F41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امین خدایی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831EA5C" w14:textId="6F74C044" w:rsidR="00AC004F" w:rsidRDefault="00AC004F" w:rsidP="002C0DB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B314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هوش مصنوعی در علوم پزشکی</w:t>
                            </w:r>
                          </w:p>
                          <w:p w14:paraId="1DF89408" w14:textId="35A60D02" w:rsidR="00AC004F" w:rsidRPr="00873251" w:rsidRDefault="00AC004F" w:rsidP="002C0DB1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4102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B314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1.5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واحد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C0DB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AB314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0.5</w:t>
                            </w:r>
                            <w:r w:rsidR="002C0DB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عملی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3F4102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کارشناسی</w:t>
                            </w:r>
                            <w:r w:rsidR="00AB314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ارشد نا</w:t>
                            </w:r>
                            <w:r w:rsidR="003F4102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پیوسته</w:t>
                            </w:r>
                          </w:p>
                          <w:p w14:paraId="6453AAC1" w14:textId="6FA020B7" w:rsidR="00AC004F" w:rsidRDefault="00AC004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3F4102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16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78CAA2A0" w14:textId="0FAD61F2" w:rsidR="00DF1E7F" w:rsidRPr="00873251" w:rsidRDefault="00DF1E7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962D8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مهر تا دی 140</w:t>
                            </w:r>
                            <w:r w:rsidR="009F491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</w:p>
                          <w:p w14:paraId="10CDBF47" w14:textId="244BB417" w:rsidR="00DF1E7F" w:rsidRPr="00873251" w:rsidRDefault="00DF1E7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  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روزهای </w:t>
                            </w:r>
                            <w:r w:rsidR="00AB314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</w:t>
                            </w:r>
                            <w:r w:rsidR="0064550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02FB0AE" w14:textId="37E464A9" w:rsidR="00DF1E7F" w:rsidRDefault="00DF1E7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64550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کلاس </w:t>
                            </w:r>
                            <w:r w:rsidR="00AB314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D51596" id="AutoShape 11" o:spid="_x0000_s1027" style="position:absolute;left:0;text-align:left;margin-left:-12.75pt;margin-top:31.25pt;width:510pt;height:29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">
                <v:textbox>
                  <w:txbxContent>
                    <w:p w14:paraId="75A3CE65" w14:textId="236776FE" w:rsidR="00AC004F" w:rsidRPr="00873251" w:rsidRDefault="00AC004F" w:rsidP="00D20E7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C5DB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3F4102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امین خدایی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2831EA5C" w14:textId="6F74C044" w:rsidR="00AC004F" w:rsidRDefault="00AC004F" w:rsidP="002C0DB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B314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هوش مصنوعی در علوم پزشکی</w:t>
                      </w:r>
                    </w:p>
                    <w:p w14:paraId="1DF89408" w14:textId="35A60D02" w:rsidR="00AC004F" w:rsidRPr="00873251" w:rsidRDefault="00AC004F" w:rsidP="002C0DB1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F4102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B314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1.5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واحد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C0DB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AB314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0.5</w:t>
                      </w:r>
                      <w:r w:rsidR="002C0DB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واحد عملی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3F4102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کارشناسی</w:t>
                      </w:r>
                      <w:r w:rsidR="00AB314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ارشد نا</w:t>
                      </w:r>
                      <w:r w:rsidR="003F4102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پیوسته</w:t>
                      </w:r>
                    </w:p>
                    <w:p w14:paraId="6453AAC1" w14:textId="6FA020B7" w:rsidR="00AC004F" w:rsidRDefault="00AC004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3F4102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16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78CAA2A0" w14:textId="0FAD61F2" w:rsidR="00DF1E7F" w:rsidRPr="00873251" w:rsidRDefault="00DF1E7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E962D8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مهر تا دی 140</w:t>
                      </w:r>
                      <w:r w:rsidR="009F491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</w:p>
                    <w:p w14:paraId="10CDBF47" w14:textId="244BB417" w:rsidR="00DF1E7F" w:rsidRPr="00873251" w:rsidRDefault="00DF1E7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  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روزهای </w:t>
                      </w:r>
                      <w:r w:rsidR="00AB314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یک</w:t>
                      </w:r>
                      <w:r w:rsidR="0064550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</w:t>
                      </w:r>
                      <w:r w:rsidR="00B57D1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402FB0AE" w14:textId="37E464A9" w:rsidR="00DF1E7F" w:rsidRDefault="00DF1E7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64550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کلاس </w:t>
                      </w:r>
                      <w:r w:rsidR="00AB314A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204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833B97" w14:textId="77777777" w:rsidR="00757BC2" w:rsidRPr="004C0164" w:rsidRDefault="00757BC2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C91E559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4186AD6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7C775FA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A05B051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749EB9E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9E0DE39" w14:textId="77777777" w:rsidR="00DF1E7F" w:rsidRPr="004C0164" w:rsidRDefault="00DF1E7F" w:rsidP="00AC004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2B9F1AC" w14:textId="77777777"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2791978" w14:textId="77777777"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AD2DD19" w14:textId="77777777" w:rsidR="0054187B" w:rsidRDefault="0054187B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678CD05" w14:textId="77777777" w:rsidR="00AC004F" w:rsidRDefault="00AC004F" w:rsidP="0054187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035DF07E" w14:textId="439D8FF4" w:rsidR="00F17C89" w:rsidRDefault="00AB314A" w:rsidP="00F17C89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یادگیری مبانی داده‌کاوی و فرایند استخراج دانش</w:t>
      </w:r>
    </w:p>
    <w:p w14:paraId="45DFC3AD" w14:textId="77777777" w:rsidR="00F17C89" w:rsidRDefault="00F17C89" w:rsidP="00F17C89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0415B74" w14:textId="77777777" w:rsidR="00AB314A" w:rsidRDefault="00AB314A" w:rsidP="00AB314A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284CC08" w14:textId="77777777" w:rsidR="00AB314A" w:rsidRDefault="00AB314A" w:rsidP="00AB314A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E78D2B8" w14:textId="77777777" w:rsidR="00AB314A" w:rsidRDefault="00AB314A" w:rsidP="00AB314A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AF27937" w14:textId="77777777" w:rsidR="00AB314A" w:rsidRDefault="00AB314A" w:rsidP="00AB314A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16C5A36" w14:textId="77777777" w:rsidR="00AB314A" w:rsidRDefault="00AB314A" w:rsidP="00AB314A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34629CA4" w14:textId="77777777" w:rsidR="0031642B" w:rsidRPr="004C0164" w:rsidRDefault="0031642B" w:rsidP="0031642B">
      <w:pPr>
        <w:bidi/>
        <w:spacing w:line="48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61FFC6B" w14:textId="77777777" w:rsidR="00A74035" w:rsidRPr="004C0164" w:rsidRDefault="00685965" w:rsidP="00A740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79B2E6" wp14:editId="23D0EC69">
                <wp:simplePos x="0" y="0"/>
                <wp:positionH relativeFrom="column">
                  <wp:posOffset>4086225</wp:posOffset>
                </wp:positionH>
                <wp:positionV relativeFrom="paragraph">
                  <wp:posOffset>34925</wp:posOffset>
                </wp:positionV>
                <wp:extent cx="1924050" cy="514350"/>
                <wp:effectExtent l="9525" t="11430" r="9525" b="7620"/>
                <wp:wrapNone/>
                <wp:docPr id="8692163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8CC0C" w14:textId="77777777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14:paraId="7D58ACFE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79B2E6" id="AutoShape 12" o:spid="_x0000_s1028" style="position:absolute;left:0;text-align:left;margin-left:321.75pt;margin-top:2.75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">
                <v:textbox>
                  <w:txbxContent>
                    <w:p w14:paraId="2718CC0C" w14:textId="77777777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14:paraId="7D58ACFE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54238197" w14:textId="77777777" w:rsidR="00F17C89" w:rsidRDefault="00F17C89" w:rsidP="0031642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12F6D32" w14:textId="77777777" w:rsidR="003065E4" w:rsidRDefault="00873251" w:rsidP="00F17C8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065E4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14:paraId="437D1438" w14:textId="0304A88B" w:rsidR="007C5DB3" w:rsidRPr="007C5DB3" w:rsidRDefault="00725970" w:rsidP="007C5DB3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با اطلاعات قبلی و کسب شده خود در حوزه پزشکی و داده‌های سلامت، بتواند مسائل موجود یا تعریف شده را مدلسازی کامپیوتری کرده و با رویکردهای داده‌کاوی حل کند. در این راستا باید با روش‌های توصیف و پیش پردازش داده در کامپیوتر آشنا بوده و چالش‌های اولیه داده را نیز بشناسد. تا بتواند در مراحل بعدی تحلیل داده، با ویژگی‌های داده کار کند و با الگوریتم‌های استخراج و انتخاب ویژگی و کاهش ابعاد ویژگی در هر نوع داده‌ای آشنایی داشته باشد. همچنین با الگوریتم‌های حوزه یادگیری ماشین و انواع آن و روشهای ارزیابی آنها نیز آشنایی داشته باشد تا بسته به شرایط مساله قابلیت تشخیص الگوریتم صحیح در آن شرایط را بداند.</w:t>
      </w:r>
    </w:p>
    <w:p w14:paraId="307D8854" w14:textId="77777777" w:rsidR="007C5DB3" w:rsidRPr="004C0164" w:rsidRDefault="007C5DB3" w:rsidP="007C5DB3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01B61CF" w14:textId="64C28B66" w:rsidR="00E77184" w:rsidRDefault="00E77184" w:rsidP="00725970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14:paraId="35E9F0CD" w14:textId="77777777" w:rsidR="00725970" w:rsidRPr="002C0DB1" w:rsidRDefault="00725970" w:rsidP="00725970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65842F25" w14:textId="77777777" w:rsidR="00A74035" w:rsidRPr="006B081A" w:rsidRDefault="00685965" w:rsidP="006B081A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0A3D3B" wp14:editId="20DBC60B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9525" t="10795" r="9525" b="8255"/>
                <wp:wrapNone/>
                <wp:docPr id="2850786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D3DB1F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0E8A033D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0A3D3B" id="AutoShape 14" o:spid="_x0000_s1029" style="position:absolute;left:0;text-align:left;margin-left:350.25pt;margin-top:2.35pt;width:118.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">
                <v:textbox>
                  <w:txbxContent>
                    <w:p w14:paraId="44D3DB1F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0E8A033D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1B117C7B" w14:textId="77777777" w:rsidR="00927583" w:rsidRDefault="00927583" w:rsidP="00DA0B3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8E12C97" w14:textId="51CD6F52" w:rsidR="001E3BF2" w:rsidRPr="00992241" w:rsidRDefault="00645503" w:rsidP="00AE2C9E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بهره‌گیری از اسلایدهای مرتبط با هر فصل برای آموزش بهتر و ارائه تمرینات و پروژه‌های کوچک در طول ترم برای یادگیری بهتر موضوع.</w:t>
      </w:r>
    </w:p>
    <w:p w14:paraId="41784F48" w14:textId="77777777" w:rsidR="001E3BF2" w:rsidRDefault="001E3BF2" w:rsidP="001E3BF2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F86605D" w14:textId="77777777" w:rsidR="001E3BF2" w:rsidRDefault="001E3BF2" w:rsidP="001E3BF2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12B9625" w14:textId="77777777" w:rsidR="00DF1E7F" w:rsidRPr="004C0164" w:rsidRDefault="00685965" w:rsidP="001E3BF2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496405" wp14:editId="5C8EED5B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9525" t="12065" r="9525" b="6985"/>
                <wp:wrapNone/>
                <wp:docPr id="167123962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26D724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14:paraId="731864B4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496405" id="AutoShape 15" o:spid="_x0000_s1030" style="position:absolute;left:0;text-align:left;margin-left:342pt;margin-top:.7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">
                <v:textbox>
                  <w:txbxContent>
                    <w:p w14:paraId="3E26D724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731864B4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202BD26D" w14:textId="77777777" w:rsidR="00865402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C344FED" w14:textId="6AC7B725" w:rsidR="0038753B" w:rsidRPr="00992241" w:rsidRDefault="00645503" w:rsidP="00865402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ارزشیابی طول ترم با آزمونک‌هایی در طول ترم و ارائه تمرینات و پروژه‌های مرتبط با هر بحث درسی که 5 تا 8 نمره از نمره کامل را به خود اختصاص دهد</w:t>
      </w:r>
    </w:p>
    <w:p w14:paraId="0DEB1702" w14:textId="77777777" w:rsidR="0038753B" w:rsidRDefault="0038753B" w:rsidP="0038753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EDE6E63" w14:textId="77777777" w:rsidR="0038753B" w:rsidRDefault="0038753B" w:rsidP="0038753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63D8A75" w14:textId="77777777" w:rsidR="0038753B" w:rsidRDefault="0038753B" w:rsidP="0038753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1F570B7" w14:textId="77777777" w:rsidR="0038753B" w:rsidRDefault="0038753B" w:rsidP="0038753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3FF1D786" w14:textId="02BD8081" w:rsidR="004C0164" w:rsidRPr="004C0164" w:rsidRDefault="00757BC2" w:rsidP="0038753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3227D1"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  <w:t>10</w:t>
      </w:r>
    </w:p>
    <w:p w14:paraId="3BE60E9E" w14:textId="429B6149" w:rsidR="00757BC2" w:rsidRDefault="00757BC2" w:rsidP="001E3BF2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 </w:t>
      </w:r>
      <w:r w:rsidR="003227D1"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  <w:t>3</w:t>
      </w:r>
    </w:p>
    <w:p w14:paraId="03CB9333" w14:textId="77777777" w:rsidR="00865402" w:rsidRDefault="00685965" w:rsidP="0086540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349838" wp14:editId="66C08637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11430" r="7620" b="7620"/>
                <wp:wrapNone/>
                <wp:docPr id="125938870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4635CA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178A7222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349838" id="AutoShape 16" o:spid="_x0000_s1031" style="position:absolute;left:0;text-align:left;margin-left:373.65pt;margin-top:13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">
                <v:textbox>
                  <w:txbxContent>
                    <w:p w14:paraId="634635CA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178A7222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3DAD02A" w14:textId="77777777" w:rsidR="00865402" w:rsidRDefault="00865402" w:rsidP="0092758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98DBFD4" w14:textId="77777777" w:rsidR="008B058E" w:rsidRDefault="008B058E" w:rsidP="008B058E">
      <w:pPr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  <w:proofErr w:type="spellStart"/>
      <w:r w:rsidRPr="008B058E"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  <w:t>Kantardzic</w:t>
      </w:r>
      <w:proofErr w:type="spellEnd"/>
      <w:r w:rsidRPr="008B058E"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  <w:t>, Mehmed. Data mining: concepts, models, methods, and algorithms. John Wiley &amp; Sons, 2011.</w:t>
      </w:r>
    </w:p>
    <w:p w14:paraId="2BC27D34" w14:textId="2898D0C4" w:rsidR="00C32F44" w:rsidRDefault="008B058E" w:rsidP="008B058E">
      <w:pPr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  <w:r w:rsidRPr="008B058E"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  <w:t xml:space="preserve">Han, Jiawei, Micheline Kamber, and Data Mining. "Concepts and techniques." Morgan </w:t>
      </w:r>
      <w:proofErr w:type="spellStart"/>
      <w:r w:rsidRPr="008B058E"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  <w:t>kaufmann</w:t>
      </w:r>
      <w:proofErr w:type="spellEnd"/>
      <w:r w:rsidRPr="008B058E"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  <w:t xml:space="preserve"> 340 (2006): 94104-3205</w:t>
      </w:r>
      <w:r w:rsidRPr="008B058E"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  <w:t>.</w:t>
      </w:r>
    </w:p>
    <w:p w14:paraId="2693832F" w14:textId="77777777" w:rsidR="008B058E" w:rsidRPr="00992241" w:rsidRDefault="008B058E" w:rsidP="008B058E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5F4A0CC1" w14:textId="77777777" w:rsidR="00C32F44" w:rsidRDefault="00C32F44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5B0AF7C7" w14:textId="77777777" w:rsidR="009F491E" w:rsidRPr="00992241" w:rsidRDefault="009F491E" w:rsidP="009F491E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36D8324A" w14:textId="77777777" w:rsidR="00C32F44" w:rsidRPr="00992241" w:rsidRDefault="00C32F44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1F0E031F" w14:textId="77777777" w:rsidR="001E3BF2" w:rsidRDefault="00685965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E9DF26" wp14:editId="61226F3F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9525" t="6350" r="7620" b="12700"/>
                <wp:wrapNone/>
                <wp:docPr id="5675883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C80A7F" w14:textId="77777777"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14:paraId="7647852C" w14:textId="77777777"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E9DF26" id="AutoShape 19" o:spid="_x0000_s1032" style="position:absolute;left:0;text-align:left;margin-left:293.25pt;margin-top:8.75pt;width:194.4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">
                <v:textbox>
                  <w:txbxContent>
                    <w:p w14:paraId="55C80A7F" w14:textId="77777777"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14:paraId="7647852C" w14:textId="77777777"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79A859D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C23B359" w14:textId="6BADC9DA" w:rsidR="001C71C0" w:rsidRDefault="001C71C0" w:rsidP="001C71C0">
      <w:pPr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  <w:r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  <w:t xml:space="preserve">Introduction to Algorithms --- </w:t>
      </w:r>
      <w:proofErr w:type="spellStart"/>
      <w:r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  <w:t>Coreman</w:t>
      </w:r>
      <w:proofErr w:type="spellEnd"/>
    </w:p>
    <w:p w14:paraId="7E04D191" w14:textId="1F7A2680" w:rsidR="001E3BF2" w:rsidRDefault="001C71C0" w:rsidP="001C71C0">
      <w:pPr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  <w:r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  <w:t>Data Structures and algorithms in Java ---</w:t>
      </w:r>
    </w:p>
    <w:p w14:paraId="26CABC05" w14:textId="16AA548B" w:rsidR="001C71C0" w:rsidRPr="00992241" w:rsidRDefault="001C71C0" w:rsidP="001C71C0">
      <w:pPr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1C71C0"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  <w:t xml:space="preserve">Data Structures and algorithms in </w:t>
      </w:r>
      <w:r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  <w:t>Python</w:t>
      </w:r>
      <w:r w:rsidRPr="001C71C0"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  <w:t xml:space="preserve"> </w:t>
      </w:r>
    </w:p>
    <w:p w14:paraId="19E8997F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B554D52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283EE65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A5D8DF3" w14:textId="77777777" w:rsidR="003065E4" w:rsidRDefault="00685965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12B7CF" wp14:editId="4622243D">
                <wp:simplePos x="0" y="0"/>
                <wp:positionH relativeFrom="column">
                  <wp:posOffset>4295775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9525" t="10160" r="9525" b="8890"/>
                <wp:wrapNone/>
                <wp:docPr id="14347352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575C90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3886E278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12B7CF" id="AutoShape 17" o:spid="_x0000_s1033" style="position:absolute;left:0;text-align:left;margin-left:338.25pt;margin-top:6.15pt;width:117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">
                <v:textbox>
                  <w:txbxContent>
                    <w:p w14:paraId="3E575C90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3886E278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21BADBE" w14:textId="77777777" w:rsidR="001E3BF2" w:rsidRPr="004C0164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AE545A4" w14:textId="77777777" w:rsidR="0009540B" w:rsidRPr="00992241" w:rsidRDefault="007C5DB3" w:rsidP="007C5DB3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معرفی فرصتهای احتمالی و فراهم شده توسط اعضای هیئت علمی گروه / دانشگاه/ سایر دانشگاهها در طول ترم برای یادگیری بیشتر شامل لیست کارگاهها، وبینارها، کنفرانس ها ، ژورنال کلاب ها و .... به فراگیران</w:t>
      </w:r>
    </w:p>
    <w:p w14:paraId="38AD628B" w14:textId="77777777" w:rsidR="0038753B" w:rsidRDefault="0038753B" w:rsidP="0038753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EAA50A6" w14:textId="77777777" w:rsidR="0038753B" w:rsidRDefault="0038753B" w:rsidP="0038753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6E4EE90" w14:textId="77777777" w:rsidR="0038753B" w:rsidRDefault="0038753B" w:rsidP="0038753B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67A0C055" w14:textId="77777777" w:rsidR="0009540B" w:rsidRPr="004C0164" w:rsidRDefault="00685965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D5202A" wp14:editId="593FAEB1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13335" t="5715" r="5715" b="13335"/>
                <wp:wrapNone/>
                <wp:docPr id="192987189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658A5C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B79BCDE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5202A" id="AutoShape 18" o:spid="_x0000_s1034" style="position:absolute;left:0;text-align:left;margin-left:362.55pt;margin-top:7.85pt;width:101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">
                <v:textbox>
                  <w:txbxContent>
                    <w:p w14:paraId="1D658A5C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5B79BCDE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1CFF7BA9" w14:textId="77777777"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037C2C3" w14:textId="05259AD2" w:rsidR="006B7F02" w:rsidRPr="004C0164" w:rsidRDefault="00FE0198" w:rsidP="002F194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1C71C0">
        <w:rPr>
          <w:rFonts w:ascii="Times New Roman" w:hAnsi="Times New Roman" w:cs="B Nazanin"/>
          <w:b/>
          <w:bCs/>
          <w:sz w:val="24"/>
          <w:szCs w:val="24"/>
          <w:lang w:bidi="fa-IR"/>
        </w:rPr>
        <w:t xml:space="preserve"> </w:t>
      </w:r>
    </w:p>
    <w:p w14:paraId="46376771" w14:textId="69A4A4BD" w:rsidR="0009540B" w:rsidRDefault="00E962D8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امین خدائی (09143082360 </w:t>
      </w:r>
      <w:r>
        <w:rPr>
          <w:rFonts w:ascii="Arial" w:hAnsi="Arial" w:hint="cs"/>
          <w:sz w:val="24"/>
          <w:szCs w:val="24"/>
          <w:rtl/>
          <w:lang w:bidi="fa-IR"/>
        </w:rPr>
        <w:t>–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/>
          <w:sz w:val="24"/>
          <w:szCs w:val="24"/>
          <w:lang w:bidi="fa-IR"/>
        </w:rPr>
        <w:t>amin.khodaei.13@gmail.com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)</w:t>
      </w:r>
    </w:p>
    <w:p w14:paraId="56882128" w14:textId="77777777" w:rsidR="0009540B" w:rsidRPr="004C0164" w:rsidRDefault="0009540B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F6CE3D5" w14:textId="77777777" w:rsidR="00A73359" w:rsidRPr="004C0164" w:rsidRDefault="00986CA3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separate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046AD9">
      <w:footerReference w:type="default" r:id="rId7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8ED0E" w14:textId="77777777" w:rsidR="00442C3D" w:rsidRDefault="00442C3D" w:rsidP="00335EA7">
      <w:pPr>
        <w:spacing w:after="0" w:line="240" w:lineRule="auto"/>
      </w:pPr>
      <w:r>
        <w:separator/>
      </w:r>
    </w:p>
  </w:endnote>
  <w:endnote w:type="continuationSeparator" w:id="0">
    <w:p w14:paraId="2930DECE" w14:textId="77777777" w:rsidR="00442C3D" w:rsidRDefault="00442C3D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FD224" w14:textId="77777777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66F8">
      <w:rPr>
        <w:noProof/>
      </w:rPr>
      <w:t>4</w:t>
    </w:r>
    <w:r>
      <w:rPr>
        <w:noProof/>
      </w:rPr>
      <w:fldChar w:fldCharType="end"/>
    </w:r>
  </w:p>
  <w:p w14:paraId="3CCD69BF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0F95D" w14:textId="77777777" w:rsidR="00442C3D" w:rsidRDefault="00442C3D" w:rsidP="00335EA7">
      <w:pPr>
        <w:spacing w:after="0" w:line="240" w:lineRule="auto"/>
      </w:pPr>
      <w:r>
        <w:separator/>
      </w:r>
    </w:p>
  </w:footnote>
  <w:footnote w:type="continuationSeparator" w:id="0">
    <w:p w14:paraId="385213B9" w14:textId="77777777" w:rsidR="00442C3D" w:rsidRDefault="00442C3D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26816">
    <w:abstractNumId w:val="14"/>
  </w:num>
  <w:num w:numId="2" w16cid:durableId="2115437682">
    <w:abstractNumId w:val="6"/>
  </w:num>
  <w:num w:numId="3" w16cid:durableId="753555094">
    <w:abstractNumId w:val="10"/>
  </w:num>
  <w:num w:numId="4" w16cid:durableId="20983795">
    <w:abstractNumId w:val="13"/>
  </w:num>
  <w:num w:numId="5" w16cid:durableId="1066301843">
    <w:abstractNumId w:val="11"/>
  </w:num>
  <w:num w:numId="6" w16cid:durableId="1279022370">
    <w:abstractNumId w:val="4"/>
  </w:num>
  <w:num w:numId="7" w16cid:durableId="1234582493">
    <w:abstractNumId w:val="8"/>
  </w:num>
  <w:num w:numId="8" w16cid:durableId="1521315323">
    <w:abstractNumId w:val="3"/>
  </w:num>
  <w:num w:numId="9" w16cid:durableId="337076507">
    <w:abstractNumId w:val="1"/>
  </w:num>
  <w:num w:numId="10" w16cid:durableId="571818624">
    <w:abstractNumId w:val="9"/>
  </w:num>
  <w:num w:numId="11" w16cid:durableId="1819808982">
    <w:abstractNumId w:val="12"/>
  </w:num>
  <w:num w:numId="12" w16cid:durableId="2026712861">
    <w:abstractNumId w:val="0"/>
  </w:num>
  <w:num w:numId="13" w16cid:durableId="935138318">
    <w:abstractNumId w:val="7"/>
  </w:num>
  <w:num w:numId="14" w16cid:durableId="488249860">
    <w:abstractNumId w:val="2"/>
  </w:num>
  <w:num w:numId="15" w16cid:durableId="1306163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621FAE"/>
    <w:rsid w:val="00003852"/>
    <w:rsid w:val="000166CA"/>
    <w:rsid w:val="0003229B"/>
    <w:rsid w:val="00032378"/>
    <w:rsid w:val="0004478E"/>
    <w:rsid w:val="00046AD9"/>
    <w:rsid w:val="00067A0B"/>
    <w:rsid w:val="0007047D"/>
    <w:rsid w:val="00070CA3"/>
    <w:rsid w:val="00077A5F"/>
    <w:rsid w:val="000812FD"/>
    <w:rsid w:val="0008136B"/>
    <w:rsid w:val="00086289"/>
    <w:rsid w:val="00093649"/>
    <w:rsid w:val="0009540B"/>
    <w:rsid w:val="000B7EDE"/>
    <w:rsid w:val="000D68DA"/>
    <w:rsid w:val="00106DE7"/>
    <w:rsid w:val="00124961"/>
    <w:rsid w:val="00133AF8"/>
    <w:rsid w:val="00141797"/>
    <w:rsid w:val="00161698"/>
    <w:rsid w:val="001A5325"/>
    <w:rsid w:val="001A53FF"/>
    <w:rsid w:val="001A68C5"/>
    <w:rsid w:val="001B3A6D"/>
    <w:rsid w:val="001C71C0"/>
    <w:rsid w:val="001D454D"/>
    <w:rsid w:val="001D776D"/>
    <w:rsid w:val="001E3BF2"/>
    <w:rsid w:val="001F30D6"/>
    <w:rsid w:val="00206FBC"/>
    <w:rsid w:val="002266E5"/>
    <w:rsid w:val="00245E86"/>
    <w:rsid w:val="002622B9"/>
    <w:rsid w:val="00262836"/>
    <w:rsid w:val="002920CF"/>
    <w:rsid w:val="002A6051"/>
    <w:rsid w:val="002B3976"/>
    <w:rsid w:val="002B7BB9"/>
    <w:rsid w:val="002C0DB1"/>
    <w:rsid w:val="002F194D"/>
    <w:rsid w:val="002F4F93"/>
    <w:rsid w:val="002F586C"/>
    <w:rsid w:val="003065E4"/>
    <w:rsid w:val="0031642B"/>
    <w:rsid w:val="003168C2"/>
    <w:rsid w:val="003227D1"/>
    <w:rsid w:val="003263FB"/>
    <w:rsid w:val="00335EA7"/>
    <w:rsid w:val="0037148B"/>
    <w:rsid w:val="00371E46"/>
    <w:rsid w:val="0038753B"/>
    <w:rsid w:val="003A3C11"/>
    <w:rsid w:val="003C76C2"/>
    <w:rsid w:val="003D180A"/>
    <w:rsid w:val="003E2F87"/>
    <w:rsid w:val="003E7B5C"/>
    <w:rsid w:val="003F083C"/>
    <w:rsid w:val="003F4102"/>
    <w:rsid w:val="004000C9"/>
    <w:rsid w:val="00415447"/>
    <w:rsid w:val="00431D86"/>
    <w:rsid w:val="00442C3D"/>
    <w:rsid w:val="0045134C"/>
    <w:rsid w:val="00461AD1"/>
    <w:rsid w:val="00465694"/>
    <w:rsid w:val="00480FB8"/>
    <w:rsid w:val="00490516"/>
    <w:rsid w:val="00495ECB"/>
    <w:rsid w:val="004A3F18"/>
    <w:rsid w:val="004B4EBE"/>
    <w:rsid w:val="004B52C1"/>
    <w:rsid w:val="004C0164"/>
    <w:rsid w:val="004D0603"/>
    <w:rsid w:val="005000A3"/>
    <w:rsid w:val="005233F1"/>
    <w:rsid w:val="0052652E"/>
    <w:rsid w:val="00530D8A"/>
    <w:rsid w:val="005330EF"/>
    <w:rsid w:val="0054187B"/>
    <w:rsid w:val="00542108"/>
    <w:rsid w:val="0054715B"/>
    <w:rsid w:val="0055600D"/>
    <w:rsid w:val="005566F8"/>
    <w:rsid w:val="00576548"/>
    <w:rsid w:val="00580D3A"/>
    <w:rsid w:val="005B5548"/>
    <w:rsid w:val="00611138"/>
    <w:rsid w:val="006147A4"/>
    <w:rsid w:val="00621FAE"/>
    <w:rsid w:val="0063301B"/>
    <w:rsid w:val="00642661"/>
    <w:rsid w:val="00645503"/>
    <w:rsid w:val="0065150F"/>
    <w:rsid w:val="006612A2"/>
    <w:rsid w:val="00685965"/>
    <w:rsid w:val="006879B2"/>
    <w:rsid w:val="00692710"/>
    <w:rsid w:val="006B081A"/>
    <w:rsid w:val="006B7F02"/>
    <w:rsid w:val="006C5CFD"/>
    <w:rsid w:val="006E4007"/>
    <w:rsid w:val="006F7FD7"/>
    <w:rsid w:val="00707222"/>
    <w:rsid w:val="007124D4"/>
    <w:rsid w:val="007203A3"/>
    <w:rsid w:val="00725970"/>
    <w:rsid w:val="007363BB"/>
    <w:rsid w:val="007406F9"/>
    <w:rsid w:val="00744120"/>
    <w:rsid w:val="00745B0C"/>
    <w:rsid w:val="00752762"/>
    <w:rsid w:val="00757BC2"/>
    <w:rsid w:val="00761425"/>
    <w:rsid w:val="00766415"/>
    <w:rsid w:val="00773088"/>
    <w:rsid w:val="00787BC2"/>
    <w:rsid w:val="007922B4"/>
    <w:rsid w:val="00797522"/>
    <w:rsid w:val="007A165F"/>
    <w:rsid w:val="007A3FE7"/>
    <w:rsid w:val="007C5DB3"/>
    <w:rsid w:val="007E03F8"/>
    <w:rsid w:val="007E058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058E"/>
    <w:rsid w:val="008B3DC1"/>
    <w:rsid w:val="008B53E7"/>
    <w:rsid w:val="009061C9"/>
    <w:rsid w:val="0092357D"/>
    <w:rsid w:val="00925E69"/>
    <w:rsid w:val="00927583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4366"/>
    <w:rsid w:val="00984A72"/>
    <w:rsid w:val="00986CA3"/>
    <w:rsid w:val="00990D23"/>
    <w:rsid w:val="00992241"/>
    <w:rsid w:val="00997775"/>
    <w:rsid w:val="009C28E5"/>
    <w:rsid w:val="009C7FC0"/>
    <w:rsid w:val="009D29B2"/>
    <w:rsid w:val="009D6F39"/>
    <w:rsid w:val="009E5643"/>
    <w:rsid w:val="009E5CF9"/>
    <w:rsid w:val="009F491E"/>
    <w:rsid w:val="00A05DC3"/>
    <w:rsid w:val="00A22958"/>
    <w:rsid w:val="00A2438B"/>
    <w:rsid w:val="00A33A56"/>
    <w:rsid w:val="00A5246F"/>
    <w:rsid w:val="00A64129"/>
    <w:rsid w:val="00A73359"/>
    <w:rsid w:val="00A74035"/>
    <w:rsid w:val="00A776A9"/>
    <w:rsid w:val="00A81905"/>
    <w:rsid w:val="00A847CB"/>
    <w:rsid w:val="00A8798F"/>
    <w:rsid w:val="00A921E6"/>
    <w:rsid w:val="00A958DA"/>
    <w:rsid w:val="00A97C69"/>
    <w:rsid w:val="00AB314A"/>
    <w:rsid w:val="00AC004F"/>
    <w:rsid w:val="00AC30DE"/>
    <w:rsid w:val="00AD39A2"/>
    <w:rsid w:val="00AE0158"/>
    <w:rsid w:val="00AE1179"/>
    <w:rsid w:val="00AE2C9E"/>
    <w:rsid w:val="00AE3C1A"/>
    <w:rsid w:val="00B02643"/>
    <w:rsid w:val="00B15D9D"/>
    <w:rsid w:val="00B25F02"/>
    <w:rsid w:val="00B305C4"/>
    <w:rsid w:val="00B57D1B"/>
    <w:rsid w:val="00B60697"/>
    <w:rsid w:val="00B61BDF"/>
    <w:rsid w:val="00B73CD3"/>
    <w:rsid w:val="00BB7E69"/>
    <w:rsid w:val="00BC6FF5"/>
    <w:rsid w:val="00BE2889"/>
    <w:rsid w:val="00BF7130"/>
    <w:rsid w:val="00C07905"/>
    <w:rsid w:val="00C1182A"/>
    <w:rsid w:val="00C24846"/>
    <w:rsid w:val="00C31B64"/>
    <w:rsid w:val="00C32F44"/>
    <w:rsid w:val="00C345F6"/>
    <w:rsid w:val="00C47428"/>
    <w:rsid w:val="00C57506"/>
    <w:rsid w:val="00C60409"/>
    <w:rsid w:val="00C633F1"/>
    <w:rsid w:val="00C70132"/>
    <w:rsid w:val="00CA132A"/>
    <w:rsid w:val="00CB6301"/>
    <w:rsid w:val="00CC234C"/>
    <w:rsid w:val="00CC35D3"/>
    <w:rsid w:val="00CF0CC9"/>
    <w:rsid w:val="00D00D93"/>
    <w:rsid w:val="00D0360F"/>
    <w:rsid w:val="00D20E7F"/>
    <w:rsid w:val="00D2211C"/>
    <w:rsid w:val="00D266F5"/>
    <w:rsid w:val="00D406E9"/>
    <w:rsid w:val="00D41E32"/>
    <w:rsid w:val="00D521C4"/>
    <w:rsid w:val="00D54AF3"/>
    <w:rsid w:val="00D623C0"/>
    <w:rsid w:val="00D66086"/>
    <w:rsid w:val="00D66788"/>
    <w:rsid w:val="00D670B7"/>
    <w:rsid w:val="00D87FA3"/>
    <w:rsid w:val="00DA0B38"/>
    <w:rsid w:val="00DA7A5B"/>
    <w:rsid w:val="00DB0ABB"/>
    <w:rsid w:val="00DB7314"/>
    <w:rsid w:val="00DC0BC9"/>
    <w:rsid w:val="00DE0794"/>
    <w:rsid w:val="00DE2948"/>
    <w:rsid w:val="00DF1E7F"/>
    <w:rsid w:val="00DF6ACC"/>
    <w:rsid w:val="00DF6DA6"/>
    <w:rsid w:val="00E10E89"/>
    <w:rsid w:val="00E262D8"/>
    <w:rsid w:val="00E310EA"/>
    <w:rsid w:val="00E3143B"/>
    <w:rsid w:val="00E35D1B"/>
    <w:rsid w:val="00E7212D"/>
    <w:rsid w:val="00E72477"/>
    <w:rsid w:val="00E73AA4"/>
    <w:rsid w:val="00E77184"/>
    <w:rsid w:val="00E822D2"/>
    <w:rsid w:val="00E962D8"/>
    <w:rsid w:val="00E965A9"/>
    <w:rsid w:val="00E96BBE"/>
    <w:rsid w:val="00EA4FA8"/>
    <w:rsid w:val="00EB0385"/>
    <w:rsid w:val="00EB2C01"/>
    <w:rsid w:val="00EB39E3"/>
    <w:rsid w:val="00EB7F6E"/>
    <w:rsid w:val="00ED5CD5"/>
    <w:rsid w:val="00ED74F3"/>
    <w:rsid w:val="00EF1200"/>
    <w:rsid w:val="00EF335C"/>
    <w:rsid w:val="00F165BC"/>
    <w:rsid w:val="00F17C89"/>
    <w:rsid w:val="00F42F8D"/>
    <w:rsid w:val="00F43051"/>
    <w:rsid w:val="00F47CD2"/>
    <w:rsid w:val="00F57D48"/>
    <w:rsid w:val="00F633A7"/>
    <w:rsid w:val="00F76459"/>
    <w:rsid w:val="00F9368E"/>
    <w:rsid w:val="00FA33E9"/>
    <w:rsid w:val="00FB2CC4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89E1611"/>
  <w15:chartTrackingRefBased/>
  <w15:docId w15:val="{BD9B4CA1-9649-4185-9F0D-BDB4A59E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esearch-covid-19\09.Kalankesh\&#1601;&#1585;&#1605;%20&#1591;&#1585;&#1581;%20&#1583;&#1585;&#1608;&#1607;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طرح دروه </Template>
  <TotalTime>55</TotalTime>
  <Pages>4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cp:lastModifiedBy>Mohammadian</cp:lastModifiedBy>
  <cp:revision>4</cp:revision>
  <cp:lastPrinted>2017-02-02T09:38:00Z</cp:lastPrinted>
  <dcterms:created xsi:type="dcterms:W3CDTF">2024-10-30T05:32:00Z</dcterms:created>
  <dcterms:modified xsi:type="dcterms:W3CDTF">2024-11-04T06:17:00Z</dcterms:modified>
</cp:coreProperties>
</file>