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4C" w:rsidRPr="00A16AA1" w:rsidRDefault="008C6BB0" w:rsidP="005F78F1">
      <w:pPr>
        <w:spacing w:line="216" w:lineRule="auto"/>
        <w:rPr>
          <w:rFonts w:cs="B Roya"/>
          <w:b/>
          <w:bCs/>
          <w:sz w:val="28"/>
          <w:szCs w:val="28"/>
          <w:rtl/>
          <w:lang w:bidi="fa-IR"/>
        </w:rPr>
      </w:pPr>
      <w:r>
        <w:rPr>
          <w:rFonts w:cs="B Roy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column">
              <wp:posOffset>-5003800</wp:posOffset>
            </wp:positionH>
            <wp:positionV relativeFrom="paragraph">
              <wp:posOffset>-8255</wp:posOffset>
            </wp:positionV>
            <wp:extent cx="820420" cy="723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8F1">
        <w:rPr>
          <w:rFonts w:cs="B Roya"/>
          <w:b/>
          <w:bCs/>
          <w:sz w:val="28"/>
          <w:szCs w:val="28"/>
          <w:lang w:bidi="fa-IR"/>
        </w:rPr>
        <w:t xml:space="preserve">                                            </w:t>
      </w:r>
      <w:r w:rsidR="009F064C" w:rsidRPr="00A16AA1">
        <w:rPr>
          <w:rFonts w:cs="B Roya" w:hint="cs"/>
          <w:b/>
          <w:bCs/>
          <w:sz w:val="28"/>
          <w:szCs w:val="28"/>
          <w:rtl/>
          <w:lang w:bidi="fa-IR"/>
        </w:rPr>
        <w:t>«فرم تقاضای تغییر رشته»</w:t>
      </w:r>
    </w:p>
    <w:p w:rsidR="009F064C" w:rsidRPr="00A16AA1" w:rsidRDefault="00E739BD" w:rsidP="00923C86">
      <w:pPr>
        <w:spacing w:line="216" w:lineRule="auto"/>
        <w:ind w:left="-676" w:right="-360"/>
        <w:jc w:val="lowKashida"/>
        <w:rPr>
          <w:rFonts w:cs="B Roya"/>
          <w:sz w:val="26"/>
          <w:szCs w:val="26"/>
          <w:rtl/>
          <w:lang w:bidi="fa-IR"/>
        </w:rPr>
      </w:pPr>
      <w:r w:rsidRPr="00A16AA1">
        <w:rPr>
          <w:rFonts w:cs="B Roya" w:hint="cs"/>
          <w:sz w:val="26"/>
          <w:szCs w:val="26"/>
          <w:rtl/>
          <w:lang w:bidi="fa-IR"/>
        </w:rPr>
        <w:t xml:space="preserve">اینجانب </w:t>
      </w:r>
      <w:r w:rsidR="00923C86">
        <w:rPr>
          <w:rFonts w:cs="B Roya" w:hint="cs"/>
          <w:sz w:val="26"/>
          <w:szCs w:val="26"/>
          <w:rtl/>
          <w:lang w:bidi="fa-IR"/>
        </w:rPr>
        <w:t xml:space="preserve">                           </w:t>
      </w:r>
      <w:r w:rsidR="005F78F1">
        <w:rPr>
          <w:rFonts w:cs="B Roya"/>
          <w:b/>
          <w:bCs/>
          <w:sz w:val="26"/>
          <w:szCs w:val="26"/>
          <w:lang w:bidi="fa-IR"/>
        </w:rPr>
        <w:t xml:space="preserve">      </w:t>
      </w:r>
      <w:r w:rsidRPr="00A16AA1">
        <w:rPr>
          <w:rFonts w:cs="B Roya" w:hint="cs"/>
          <w:sz w:val="26"/>
          <w:szCs w:val="26"/>
          <w:rtl/>
          <w:lang w:bidi="fa-IR"/>
        </w:rPr>
        <w:t>دانشجوی رشته</w:t>
      </w:r>
      <w:r>
        <w:rPr>
          <w:rFonts w:cs="B Roya" w:hint="cs"/>
          <w:sz w:val="26"/>
          <w:szCs w:val="26"/>
          <w:rtl/>
          <w:lang w:bidi="fa-IR"/>
        </w:rPr>
        <w:t xml:space="preserve"> </w:t>
      </w:r>
      <w:r w:rsidR="005F78F1">
        <w:rPr>
          <w:rFonts w:cs="B Roya"/>
          <w:b/>
          <w:bCs/>
          <w:sz w:val="26"/>
          <w:szCs w:val="26"/>
          <w:lang w:bidi="fa-IR"/>
        </w:rPr>
        <w:t xml:space="preserve">         </w:t>
      </w:r>
      <w:r w:rsidR="00923C86">
        <w:rPr>
          <w:rFonts w:cs="B Roya" w:hint="cs"/>
          <w:b/>
          <w:bCs/>
          <w:sz w:val="26"/>
          <w:szCs w:val="26"/>
          <w:rtl/>
          <w:lang w:bidi="fa-IR"/>
        </w:rPr>
        <w:t xml:space="preserve">                               </w:t>
      </w:r>
      <w:r w:rsidR="005F78F1">
        <w:rPr>
          <w:rFonts w:cs="B Roya"/>
          <w:b/>
          <w:bCs/>
          <w:sz w:val="26"/>
          <w:szCs w:val="26"/>
          <w:lang w:bidi="fa-IR"/>
        </w:rPr>
        <w:t xml:space="preserve"> </w:t>
      </w:r>
      <w:r w:rsidRPr="00A16AA1">
        <w:rPr>
          <w:rFonts w:cs="B Roya" w:hint="cs"/>
          <w:sz w:val="26"/>
          <w:szCs w:val="26"/>
          <w:rtl/>
          <w:lang w:bidi="fa-IR"/>
        </w:rPr>
        <w:t>به شماره دانشجوئی</w:t>
      </w:r>
      <w:r>
        <w:rPr>
          <w:rFonts w:cs="B Roya" w:hint="cs"/>
          <w:sz w:val="26"/>
          <w:szCs w:val="26"/>
          <w:rtl/>
          <w:lang w:bidi="fa-IR"/>
        </w:rPr>
        <w:t xml:space="preserve"> </w:t>
      </w:r>
      <w:r w:rsidR="00923C86">
        <w:rPr>
          <w:rFonts w:cs="B Roya" w:hint="cs"/>
          <w:sz w:val="26"/>
          <w:szCs w:val="26"/>
          <w:rtl/>
          <w:lang w:bidi="fa-IR"/>
        </w:rPr>
        <w:t xml:space="preserve">       </w:t>
      </w:r>
      <w:r w:rsidR="005F78F1">
        <w:rPr>
          <w:rFonts w:cs="B Roya"/>
          <w:b/>
          <w:bCs/>
          <w:sz w:val="26"/>
          <w:szCs w:val="26"/>
          <w:lang w:bidi="fa-IR"/>
        </w:rPr>
        <w:t xml:space="preserve">         </w:t>
      </w:r>
      <w:r>
        <w:rPr>
          <w:rFonts w:cs="B Roya" w:hint="cs"/>
          <w:b/>
          <w:bCs/>
          <w:sz w:val="26"/>
          <w:szCs w:val="26"/>
          <w:rtl/>
          <w:lang w:bidi="fa-IR"/>
        </w:rPr>
        <w:t xml:space="preserve"> </w:t>
      </w:r>
      <w:r w:rsidRPr="00A16AA1">
        <w:rPr>
          <w:rFonts w:cs="B Roya" w:hint="cs"/>
          <w:sz w:val="26"/>
          <w:szCs w:val="26"/>
          <w:rtl/>
          <w:lang w:bidi="fa-IR"/>
        </w:rPr>
        <w:t xml:space="preserve"> </w:t>
      </w:r>
      <w:r w:rsidR="003325A1" w:rsidRPr="00A16AA1">
        <w:rPr>
          <w:rFonts w:cs="B Roya" w:hint="cs"/>
          <w:sz w:val="26"/>
          <w:szCs w:val="26"/>
          <w:rtl/>
          <w:lang w:bidi="fa-IR"/>
        </w:rPr>
        <w:t>ورودی</w:t>
      </w:r>
      <w:r w:rsidR="003325A1" w:rsidRPr="00923C86">
        <w:rPr>
          <w:rFonts w:cs="B Roya" w:hint="cs"/>
          <w:sz w:val="26"/>
          <w:szCs w:val="26"/>
          <w:rtl/>
          <w:lang w:bidi="fa-IR"/>
        </w:rPr>
        <w:t xml:space="preserve"> </w:t>
      </w:r>
      <w:r w:rsidR="00923C86" w:rsidRPr="00923C86">
        <w:rPr>
          <w:rFonts w:cs="B Roya" w:hint="cs"/>
          <w:sz w:val="26"/>
          <w:szCs w:val="26"/>
          <w:rtl/>
          <w:lang w:bidi="fa-IR"/>
        </w:rPr>
        <w:t>سال</w:t>
      </w:r>
      <w:r w:rsidR="00923C86">
        <w:rPr>
          <w:rFonts w:cs="B Roya"/>
          <w:b/>
          <w:bCs/>
          <w:sz w:val="26"/>
          <w:szCs w:val="26"/>
          <w:lang w:bidi="fa-IR"/>
        </w:rPr>
        <w:t xml:space="preserve"> </w:t>
      </w:r>
      <w:r w:rsidR="00923C86">
        <w:rPr>
          <w:rFonts w:cs="B Roya" w:hint="cs"/>
          <w:b/>
          <w:bCs/>
          <w:sz w:val="26"/>
          <w:szCs w:val="26"/>
          <w:rtl/>
          <w:lang w:bidi="fa-IR"/>
        </w:rPr>
        <w:t xml:space="preserve">  </w:t>
      </w:r>
      <w:bookmarkStart w:id="0" w:name="_GoBack"/>
      <w:bookmarkEnd w:id="0"/>
      <w:r w:rsidR="00923C86">
        <w:rPr>
          <w:rFonts w:cs="B Roya" w:hint="cs"/>
          <w:b/>
          <w:bCs/>
          <w:sz w:val="26"/>
          <w:szCs w:val="26"/>
          <w:rtl/>
          <w:lang w:bidi="fa-IR"/>
        </w:rPr>
        <w:t xml:space="preserve">             </w:t>
      </w:r>
      <w:r w:rsidR="005F78F1">
        <w:rPr>
          <w:rFonts w:cs="B Roya"/>
          <w:b/>
          <w:bCs/>
          <w:sz w:val="26"/>
          <w:szCs w:val="26"/>
          <w:lang w:bidi="fa-IR"/>
        </w:rPr>
        <w:t xml:space="preserve">   </w:t>
      </w:r>
      <w:r w:rsidR="003325A1" w:rsidRPr="00A16AA1">
        <w:rPr>
          <w:rFonts w:cs="B Roya" w:hint="cs"/>
          <w:sz w:val="26"/>
          <w:szCs w:val="26"/>
          <w:rtl/>
          <w:lang w:bidi="fa-IR"/>
        </w:rPr>
        <w:t>با توجه به شرایط تغییر رشته</w:t>
      </w:r>
      <w:r w:rsidRPr="00A16AA1">
        <w:rPr>
          <w:rFonts w:cs="B Roya" w:hint="cs"/>
          <w:sz w:val="26"/>
          <w:szCs w:val="26"/>
          <w:rtl/>
          <w:lang w:bidi="fa-IR"/>
        </w:rPr>
        <w:t xml:space="preserve"> ت</w:t>
      </w:r>
      <w:r>
        <w:rPr>
          <w:rFonts w:cs="B Roya" w:hint="cs"/>
          <w:sz w:val="26"/>
          <w:szCs w:val="26"/>
          <w:rtl/>
          <w:lang w:bidi="fa-IR"/>
        </w:rPr>
        <w:t xml:space="preserve">قاضای بررسی تغییر رشته </w:t>
      </w:r>
      <w:r w:rsidR="0002086A">
        <w:rPr>
          <w:rFonts w:cs="B Roya" w:hint="cs"/>
          <w:sz w:val="26"/>
          <w:szCs w:val="26"/>
          <w:rtl/>
          <w:lang w:bidi="fa-IR"/>
        </w:rPr>
        <w:t>و انتقال اینجانب را به دانشگاههای مندرج در</w:t>
      </w:r>
      <w:r w:rsidR="001E278D">
        <w:rPr>
          <w:rFonts w:cs="B Roya" w:hint="cs"/>
          <w:sz w:val="26"/>
          <w:szCs w:val="26"/>
          <w:rtl/>
          <w:lang w:bidi="fa-IR"/>
        </w:rPr>
        <w:t xml:space="preserve"> </w:t>
      </w:r>
      <w:r w:rsidRPr="00A16AA1">
        <w:rPr>
          <w:rFonts w:cs="B Roya" w:hint="cs"/>
          <w:sz w:val="26"/>
          <w:szCs w:val="26"/>
          <w:rtl/>
          <w:lang w:bidi="fa-IR"/>
        </w:rPr>
        <w:t xml:space="preserve">ذیل </w:t>
      </w:r>
      <w:r w:rsidR="001E278D">
        <w:rPr>
          <w:rFonts w:cs="B Roya" w:hint="cs"/>
          <w:sz w:val="26"/>
          <w:szCs w:val="26"/>
          <w:rtl/>
          <w:lang w:bidi="fa-IR"/>
        </w:rPr>
        <w:t xml:space="preserve">را </w:t>
      </w:r>
      <w:r w:rsidRPr="00A16AA1">
        <w:rPr>
          <w:rFonts w:cs="B Roya" w:hint="cs"/>
          <w:sz w:val="26"/>
          <w:szCs w:val="26"/>
          <w:rtl/>
          <w:lang w:bidi="fa-IR"/>
        </w:rPr>
        <w:t>دارم.</w:t>
      </w:r>
    </w:p>
    <w:tbl>
      <w:tblPr>
        <w:bidiVisual/>
        <w:tblW w:w="0" w:type="auto"/>
        <w:tblInd w:w="-928" w:type="dxa"/>
        <w:tblLook w:val="01E0" w:firstRow="1" w:lastRow="1" w:firstColumn="1" w:lastColumn="1" w:noHBand="0" w:noVBand="0"/>
      </w:tblPr>
      <w:tblGrid>
        <w:gridCol w:w="3780"/>
        <w:gridCol w:w="1440"/>
        <w:gridCol w:w="2303"/>
        <w:gridCol w:w="2125"/>
      </w:tblGrid>
      <w:tr w:rsidR="00E739BD" w:rsidRPr="00D35826" w:rsidTr="00D35826">
        <w:tc>
          <w:tcPr>
            <w:tcW w:w="3780" w:type="dxa"/>
          </w:tcPr>
          <w:p w:rsidR="00E739BD" w:rsidRPr="00D35826" w:rsidRDefault="00E739BD" w:rsidP="005F78F1">
            <w:pPr>
              <w:spacing w:line="216" w:lineRule="auto"/>
              <w:rPr>
                <w:rFonts w:cs="B Roya"/>
                <w:b/>
                <w:bCs/>
                <w:spacing w:val="-8"/>
                <w:sz w:val="22"/>
                <w:szCs w:val="22"/>
                <w:rtl/>
                <w:lang w:bidi="fa-IR"/>
              </w:rPr>
            </w:pPr>
            <w:r w:rsidRPr="00D35826">
              <w:rPr>
                <w:rFonts w:cs="B Roya" w:hint="cs"/>
                <w:b/>
                <w:bCs/>
                <w:spacing w:val="-8"/>
                <w:sz w:val="22"/>
                <w:szCs w:val="22"/>
                <w:rtl/>
                <w:lang w:bidi="fa-IR"/>
              </w:rPr>
              <w:t>1-</w:t>
            </w:r>
            <w:r w:rsidR="00044B62" w:rsidRPr="00D35826">
              <w:rPr>
                <w:rFonts w:cs="B Roya" w:hint="cs"/>
                <w:b/>
                <w:bCs/>
                <w:spacing w:val="-8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</w:tcPr>
          <w:p w:rsidR="00E739BD" w:rsidRPr="00D35826" w:rsidRDefault="00E739BD" w:rsidP="005F78F1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با کد </w:t>
            </w:r>
          </w:p>
        </w:tc>
        <w:tc>
          <w:tcPr>
            <w:tcW w:w="2303" w:type="dxa"/>
          </w:tcPr>
          <w:p w:rsidR="00E739BD" w:rsidRPr="00D35826" w:rsidRDefault="00E739BD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4- </w:t>
            </w:r>
          </w:p>
        </w:tc>
        <w:tc>
          <w:tcPr>
            <w:tcW w:w="2125" w:type="dxa"/>
          </w:tcPr>
          <w:p w:rsidR="00E739BD" w:rsidRPr="00D35826" w:rsidRDefault="00E739BD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>با کد</w:t>
            </w:r>
            <w:r w:rsidR="00C21762" w:rsidRPr="00D35826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9F064C" w:rsidRPr="00D35826" w:rsidTr="00D35826">
        <w:tc>
          <w:tcPr>
            <w:tcW w:w="3780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D35826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  <w:r w:rsidR="00044B62" w:rsidRPr="00D35826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>با کد</w:t>
            </w:r>
          </w:p>
        </w:tc>
        <w:tc>
          <w:tcPr>
            <w:tcW w:w="2303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>5-</w:t>
            </w:r>
            <w:r w:rsidR="00835994" w:rsidRPr="00D35826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125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>با کد</w:t>
            </w:r>
            <w:r w:rsidR="00835994" w:rsidRPr="00D35826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9F064C" w:rsidRPr="00D35826" w:rsidTr="00D35826">
        <w:tc>
          <w:tcPr>
            <w:tcW w:w="3780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D35826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  <w:r w:rsidR="003325A1" w:rsidRPr="00D35826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>با کد</w:t>
            </w:r>
          </w:p>
        </w:tc>
        <w:tc>
          <w:tcPr>
            <w:tcW w:w="2303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6- </w:t>
            </w:r>
          </w:p>
        </w:tc>
        <w:tc>
          <w:tcPr>
            <w:tcW w:w="2125" w:type="dxa"/>
          </w:tcPr>
          <w:p w:rsidR="009F064C" w:rsidRPr="00D35826" w:rsidRDefault="009F064C" w:rsidP="00D35826">
            <w:pPr>
              <w:spacing w:line="216" w:lineRule="auto"/>
              <w:rPr>
                <w:rFonts w:cs="B Roya"/>
                <w:sz w:val="26"/>
                <w:szCs w:val="26"/>
                <w:rtl/>
                <w:lang w:bidi="fa-IR"/>
              </w:rPr>
            </w:pPr>
            <w:r w:rsidRPr="00D35826">
              <w:rPr>
                <w:rFonts w:cs="B Roya" w:hint="cs"/>
                <w:sz w:val="26"/>
                <w:szCs w:val="26"/>
                <w:rtl/>
                <w:lang w:bidi="fa-IR"/>
              </w:rPr>
              <w:t>با کد</w:t>
            </w:r>
            <w:r w:rsidR="00835994" w:rsidRPr="00D35826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9F064C" w:rsidRPr="00A16AA1" w:rsidRDefault="009F064C" w:rsidP="009F064C">
      <w:pPr>
        <w:spacing w:line="216" w:lineRule="auto"/>
        <w:rPr>
          <w:rFonts w:cs="B Roya"/>
          <w:sz w:val="26"/>
          <w:szCs w:val="26"/>
          <w:rtl/>
          <w:lang w:bidi="fa-IR"/>
        </w:rPr>
      </w:pPr>
    </w:p>
    <w:p w:rsidR="009F064C" w:rsidRPr="00A16AA1" w:rsidRDefault="009F064C" w:rsidP="009F064C">
      <w:pPr>
        <w:spacing w:line="216" w:lineRule="auto"/>
        <w:ind w:left="-856" w:right="-770"/>
        <w:jc w:val="lowKashida"/>
        <w:rPr>
          <w:rFonts w:cs="B Roya"/>
          <w:sz w:val="26"/>
          <w:szCs w:val="26"/>
          <w:rtl/>
          <w:lang w:bidi="fa-IR"/>
        </w:rPr>
      </w:pPr>
      <w:r w:rsidRPr="00A16AA1">
        <w:rPr>
          <w:rFonts w:cs="B Roya" w:hint="cs"/>
          <w:sz w:val="26"/>
          <w:szCs w:val="26"/>
          <w:rtl/>
          <w:lang w:bidi="fa-IR"/>
        </w:rPr>
        <w:t>ضمناً با آگاهی از اینکه پس از موافقت دانشکده و ارائه معرفی نامه توسط اداره خدمات آموزشی به رشته جدید به منزله تغییر رشته قطعی و نهائی محسوب شده و حق تغییر رشته به رشته دیگر از اینجانب سلب خواهد شد، نسبت به تغییر رشته اقدام می نمایم.</w:t>
      </w:r>
    </w:p>
    <w:p w:rsidR="009F064C" w:rsidRPr="00A16AA1" w:rsidRDefault="00F370CF" w:rsidP="00835994">
      <w:pPr>
        <w:spacing w:line="216" w:lineRule="auto"/>
        <w:ind w:left="-856" w:right="-360"/>
        <w:jc w:val="lowKashida"/>
        <w:rPr>
          <w:rFonts w:cs="B Roya"/>
          <w:sz w:val="26"/>
          <w:szCs w:val="26"/>
          <w:rtl/>
          <w:lang w:bidi="fa-IR"/>
        </w:rPr>
      </w:pPr>
      <w:r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9F064C" w:rsidRPr="00A16AA1">
        <w:rPr>
          <w:rFonts w:cs="B Roya" w:hint="cs"/>
          <w:sz w:val="26"/>
          <w:szCs w:val="26"/>
          <w:rtl/>
          <w:lang w:bidi="fa-IR"/>
        </w:rPr>
        <w:t xml:space="preserve">نام و امضاء متقاضی </w:t>
      </w:r>
      <w:r w:rsidR="009F064C" w:rsidRPr="00A16AA1">
        <w:rPr>
          <w:rFonts w:cs="B Roya" w:hint="cs"/>
          <w:sz w:val="26"/>
          <w:szCs w:val="26"/>
          <w:rtl/>
          <w:lang w:bidi="fa-IR"/>
        </w:rPr>
        <w:tab/>
      </w:r>
      <w:r w:rsidR="00FE3FF0">
        <w:rPr>
          <w:rFonts w:cs="B Roya" w:hint="cs"/>
          <w:sz w:val="26"/>
          <w:szCs w:val="26"/>
          <w:rtl/>
          <w:lang w:bidi="fa-IR"/>
        </w:rPr>
        <w:tab/>
      </w:r>
      <w:r w:rsidR="009F064C" w:rsidRPr="00A16AA1">
        <w:rPr>
          <w:rFonts w:cs="B Roya" w:hint="cs"/>
          <w:sz w:val="26"/>
          <w:szCs w:val="26"/>
          <w:rtl/>
          <w:lang w:bidi="fa-IR"/>
        </w:rPr>
        <w:t>تاریخ</w:t>
      </w:r>
    </w:p>
    <w:p w:rsidR="009F064C" w:rsidRPr="00A16AA1" w:rsidRDefault="000C3AC9" w:rsidP="005F78F1">
      <w:pPr>
        <w:spacing w:line="216" w:lineRule="auto"/>
        <w:ind w:left="6344" w:right="-770" w:hanging="1800"/>
        <w:jc w:val="lowKashida"/>
        <w:rPr>
          <w:rFonts w:cs="B Roya"/>
          <w:sz w:val="26"/>
          <w:szCs w:val="26"/>
          <w:rtl/>
          <w:lang w:bidi="fa-IR"/>
        </w:rPr>
      </w:pPr>
      <w:r>
        <w:rPr>
          <w:rFonts w:cs="B Roya" w:hint="cs"/>
          <w:sz w:val="26"/>
          <w:szCs w:val="26"/>
          <w:rtl/>
          <w:lang w:bidi="fa-IR"/>
        </w:rPr>
        <w:tab/>
      </w:r>
      <w:r>
        <w:rPr>
          <w:rFonts w:cs="B Roya" w:hint="cs"/>
          <w:sz w:val="26"/>
          <w:szCs w:val="26"/>
          <w:rtl/>
          <w:lang w:bidi="fa-IR"/>
        </w:rPr>
        <w:tab/>
      </w:r>
    </w:p>
    <w:p w:rsidR="009F064C" w:rsidRPr="00614595" w:rsidRDefault="009F064C" w:rsidP="009F064C">
      <w:pPr>
        <w:spacing w:line="216" w:lineRule="auto"/>
        <w:ind w:left="-856" w:right="-770"/>
        <w:rPr>
          <w:rFonts w:cs="B Roya"/>
          <w:sz w:val="20"/>
          <w:szCs w:val="20"/>
          <w:rtl/>
          <w:lang w:bidi="fa-IR"/>
        </w:rPr>
      </w:pPr>
      <w:r w:rsidRPr="00614595">
        <w:rPr>
          <w:rFonts w:cs="B Roya" w:hint="cs"/>
          <w:sz w:val="20"/>
          <w:szCs w:val="20"/>
          <w:rtl/>
          <w:lang w:bidi="fa-IR"/>
        </w:rPr>
        <w:t>ـــــــــ</w:t>
      </w:r>
      <w:r>
        <w:rPr>
          <w:rFonts w:cs="B Roya" w:hint="cs"/>
          <w:sz w:val="20"/>
          <w:szCs w:val="20"/>
          <w:rtl/>
          <w:lang w:bidi="fa-IR"/>
        </w:rPr>
        <w:t>ــــــــــــــــــــــــــــ</w:t>
      </w:r>
      <w:r w:rsidRPr="00614595">
        <w:rPr>
          <w:rFonts w:cs="B Roya" w:hint="cs"/>
          <w:sz w:val="20"/>
          <w:szCs w:val="20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</w:t>
      </w:r>
    </w:p>
    <w:p w:rsidR="009F064C" w:rsidRPr="00A16AA1" w:rsidRDefault="009F064C" w:rsidP="009F064C">
      <w:pPr>
        <w:spacing w:line="216" w:lineRule="auto"/>
        <w:ind w:left="-856" w:right="-540"/>
        <w:rPr>
          <w:rFonts w:cs="B Roya"/>
          <w:b/>
          <w:bCs/>
          <w:sz w:val="26"/>
          <w:szCs w:val="26"/>
          <w:rtl/>
          <w:lang w:bidi="fa-IR"/>
        </w:rPr>
      </w:pPr>
      <w:r w:rsidRPr="00A16AA1">
        <w:rPr>
          <w:rFonts w:cs="B Roya" w:hint="cs"/>
          <w:b/>
          <w:bCs/>
          <w:sz w:val="26"/>
          <w:szCs w:val="26"/>
          <w:rtl/>
          <w:lang w:bidi="fa-IR"/>
        </w:rPr>
        <w:t>اداره محترم امور آموزشی دانشگاه علوم پزشکی و خدمات بهداشتی، درمانی تبریز</w:t>
      </w:r>
    </w:p>
    <w:p w:rsidR="009F064C" w:rsidRPr="00FE3FF0" w:rsidRDefault="009F064C" w:rsidP="009F064C">
      <w:pPr>
        <w:spacing w:line="216" w:lineRule="auto"/>
        <w:ind w:left="-856" w:right="-540"/>
        <w:rPr>
          <w:rFonts w:cs="B Roya"/>
          <w:sz w:val="16"/>
          <w:szCs w:val="16"/>
          <w:rtl/>
          <w:lang w:bidi="fa-IR"/>
        </w:rPr>
      </w:pPr>
    </w:p>
    <w:p w:rsidR="00FE3FF0" w:rsidRDefault="009F064C" w:rsidP="005F78F1">
      <w:pPr>
        <w:spacing w:line="216" w:lineRule="auto"/>
        <w:ind w:left="-856" w:right="-540"/>
        <w:rPr>
          <w:rFonts w:cs="B Roya"/>
          <w:sz w:val="26"/>
          <w:szCs w:val="26"/>
          <w:rtl/>
          <w:lang w:bidi="fa-IR"/>
        </w:rPr>
      </w:pPr>
      <w:r w:rsidRPr="00A16AA1">
        <w:rPr>
          <w:rFonts w:cs="B Roya" w:hint="cs"/>
          <w:sz w:val="26"/>
          <w:szCs w:val="26"/>
          <w:rtl/>
          <w:lang w:bidi="fa-IR"/>
        </w:rPr>
        <w:t xml:space="preserve">با </w:t>
      </w:r>
      <w:r w:rsidR="005F78F1">
        <w:rPr>
          <w:rFonts w:cs="B Roya" w:hint="cs"/>
          <w:sz w:val="26"/>
          <w:szCs w:val="26"/>
          <w:rtl/>
          <w:lang w:bidi="fa-IR"/>
        </w:rPr>
        <w:t>ضمن تائید مراتب فوق الذکر با توجه به مراتب زیر :</w:t>
      </w:r>
    </w:p>
    <w:p w:rsidR="005F78F1" w:rsidRPr="00E94954" w:rsidRDefault="008C6BB0" w:rsidP="005F78F1">
      <w:pPr>
        <w:spacing w:line="216" w:lineRule="auto"/>
        <w:ind w:left="-856" w:right="-540"/>
        <w:rPr>
          <w:rFonts w:cs="B Roya"/>
          <w:sz w:val="26"/>
          <w:szCs w:val="26"/>
          <w:rtl/>
          <w:lang w:bidi="fa-IR"/>
        </w:rPr>
      </w:pPr>
      <w:r>
        <w:rPr>
          <w:rFonts w:cs="B Roya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55880</wp:posOffset>
                </wp:positionV>
                <wp:extent cx="127635" cy="90805"/>
                <wp:effectExtent l="5715" t="8255" r="9525" b="5715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8F1" w:rsidRDefault="005F7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57.95pt;margin-top:4.4pt;width:10.0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">
                <v:textbox>
                  <w:txbxContent>
                    <w:p w:rsidR="005F78F1" w:rsidRDefault="005F78F1"/>
                  </w:txbxContent>
                </v:textbox>
              </v:shape>
            </w:pict>
          </mc:Fallback>
        </mc:AlternateContent>
      </w:r>
      <w:r w:rsidR="005F78F1" w:rsidRPr="00E94954">
        <w:rPr>
          <w:rFonts w:cs="B Roya" w:hint="cs"/>
          <w:sz w:val="26"/>
          <w:szCs w:val="26"/>
          <w:rtl/>
          <w:lang w:bidi="fa-IR"/>
        </w:rPr>
        <w:t xml:space="preserve">      ادامه تحصیل از نظر مقررات آموزشی</w:t>
      </w:r>
    </w:p>
    <w:p w:rsidR="00D05E24" w:rsidRPr="00E94954" w:rsidRDefault="008C6BB0" w:rsidP="005F78F1">
      <w:pPr>
        <w:spacing w:line="216" w:lineRule="auto"/>
        <w:ind w:left="-856" w:right="-540"/>
        <w:rPr>
          <w:rFonts w:cs="B Roya"/>
          <w:sz w:val="26"/>
          <w:szCs w:val="26"/>
          <w:rtl/>
          <w:lang w:bidi="fa-IR"/>
        </w:rPr>
      </w:pPr>
      <w:r>
        <w:rPr>
          <w:rFonts w:cs="B Roya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52705</wp:posOffset>
                </wp:positionV>
                <wp:extent cx="127635" cy="90805"/>
                <wp:effectExtent l="5715" t="5080" r="9525" b="889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8F1" w:rsidRDefault="005F78F1" w:rsidP="005F7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457.95pt;margin-top:4.15pt;width:10.0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tXKwIAAFY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">
                <v:textbox>
                  <w:txbxContent>
                    <w:p w:rsidR="005F78F1" w:rsidRDefault="005F78F1" w:rsidP="005F78F1"/>
                  </w:txbxContent>
                </v:textbox>
              </v:shape>
            </w:pict>
          </mc:Fallback>
        </mc:AlternateContent>
      </w:r>
      <w:r w:rsidR="005F78F1" w:rsidRPr="00E94954">
        <w:rPr>
          <w:rFonts w:cs="B Roya" w:hint="cs"/>
          <w:sz w:val="26"/>
          <w:szCs w:val="26"/>
          <w:rtl/>
          <w:lang w:bidi="fa-IR"/>
        </w:rPr>
        <w:t xml:space="preserve">      گذراندن حد اقل یک ششم و حد اکثر یک سوم واحد های دوره</w:t>
      </w:r>
    </w:p>
    <w:p w:rsidR="00D05E24" w:rsidRPr="00E94954" w:rsidRDefault="008C6BB0" w:rsidP="005F78F1">
      <w:pPr>
        <w:spacing w:line="216" w:lineRule="auto"/>
        <w:ind w:left="-856" w:right="-540"/>
        <w:rPr>
          <w:rFonts w:cs="B Roya"/>
          <w:sz w:val="26"/>
          <w:szCs w:val="26"/>
          <w:rtl/>
          <w:lang w:bidi="fa-IR"/>
        </w:rPr>
      </w:pPr>
      <w:r>
        <w:rPr>
          <w:rFonts w:cs="B Roya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33655</wp:posOffset>
                </wp:positionV>
                <wp:extent cx="127635" cy="90805"/>
                <wp:effectExtent l="5715" t="5080" r="9525" b="889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8F1" w:rsidRDefault="005F78F1" w:rsidP="005F7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457.95pt;margin-top:2.65pt;width:10.0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">
                <v:textbox>
                  <w:txbxContent>
                    <w:p w:rsidR="005F78F1" w:rsidRDefault="005F78F1" w:rsidP="005F78F1"/>
                  </w:txbxContent>
                </v:textbox>
              </v:shape>
            </w:pict>
          </mc:Fallback>
        </mc:AlternateContent>
      </w:r>
      <w:r w:rsidR="00D05E24" w:rsidRPr="00E94954">
        <w:rPr>
          <w:rFonts w:cs="B Roya" w:hint="cs"/>
          <w:sz w:val="26"/>
          <w:szCs w:val="26"/>
          <w:rtl/>
          <w:lang w:bidi="fa-IR"/>
        </w:rPr>
        <w:t xml:space="preserve">    </w:t>
      </w:r>
      <w:r w:rsidR="00D05E24" w:rsidRPr="00E94954">
        <w:rPr>
          <w:rFonts w:cs="B Roya"/>
          <w:sz w:val="26"/>
          <w:szCs w:val="26"/>
          <w:lang w:bidi="fa-IR"/>
        </w:rPr>
        <w:t xml:space="preserve"> </w:t>
      </w:r>
      <w:r w:rsidR="00D05E24" w:rsidRPr="00E94954">
        <w:rPr>
          <w:rFonts w:cs="B Roya" w:hint="cs"/>
          <w:sz w:val="26"/>
          <w:szCs w:val="26"/>
          <w:rtl/>
          <w:lang w:bidi="fa-IR"/>
        </w:rPr>
        <w:t xml:space="preserve">نداشتن تعهد به دستگاه یا نهاد خاص دیگر </w:t>
      </w:r>
    </w:p>
    <w:p w:rsidR="005F78F1" w:rsidRPr="00E94954" w:rsidRDefault="008C6BB0" w:rsidP="005F78F1">
      <w:pPr>
        <w:spacing w:line="216" w:lineRule="auto"/>
        <w:ind w:left="-856" w:right="-540"/>
        <w:rPr>
          <w:rFonts w:cs="B Roya"/>
          <w:sz w:val="26"/>
          <w:szCs w:val="26"/>
          <w:rtl/>
          <w:lang w:bidi="fa-IR"/>
        </w:rPr>
      </w:pPr>
      <w:r>
        <w:rPr>
          <w:rFonts w:cs="B Roya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68580</wp:posOffset>
                </wp:positionV>
                <wp:extent cx="127635" cy="90805"/>
                <wp:effectExtent l="5715" t="11430" r="9525" b="1206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E24" w:rsidRDefault="00D05E24" w:rsidP="00D05E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457.95pt;margin-top:5.4pt;width:10.0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">
                <v:textbox>
                  <w:txbxContent>
                    <w:p w:rsidR="00D05E24" w:rsidRDefault="00D05E24" w:rsidP="00D05E24"/>
                  </w:txbxContent>
                </v:textbox>
              </v:shape>
            </w:pict>
          </mc:Fallback>
        </mc:AlternateContent>
      </w:r>
      <w:r w:rsidR="00D05E24" w:rsidRPr="00E94954">
        <w:rPr>
          <w:rFonts w:cs="B Roya" w:hint="cs"/>
          <w:sz w:val="26"/>
          <w:szCs w:val="26"/>
          <w:rtl/>
          <w:lang w:bidi="fa-IR"/>
        </w:rPr>
        <w:t xml:space="preserve">     تاکنون تغییر رشته نداده اند</w:t>
      </w:r>
    </w:p>
    <w:p w:rsidR="005F78F1" w:rsidRDefault="005F78F1" w:rsidP="00E94954">
      <w:pPr>
        <w:spacing w:line="216" w:lineRule="auto"/>
        <w:ind w:left="-856" w:right="-540"/>
        <w:rPr>
          <w:rFonts w:cs="B Roya"/>
          <w:b/>
          <w:bCs/>
          <w:sz w:val="22"/>
          <w:szCs w:val="22"/>
          <w:rtl/>
          <w:lang w:bidi="fa-IR"/>
        </w:rPr>
      </w:pPr>
      <w:r>
        <w:rPr>
          <w:rFonts w:cs="B Roya" w:hint="cs"/>
          <w:b/>
          <w:bCs/>
          <w:sz w:val="22"/>
          <w:szCs w:val="22"/>
          <w:rtl/>
          <w:lang w:bidi="fa-IR"/>
        </w:rPr>
        <w:t xml:space="preserve"> </w:t>
      </w:r>
      <w:r w:rsidR="00D05E24">
        <w:rPr>
          <w:rFonts w:cs="B Roya" w:hint="cs"/>
          <w:b/>
          <w:bCs/>
          <w:sz w:val="22"/>
          <w:szCs w:val="22"/>
          <w:rtl/>
          <w:lang w:bidi="fa-IR"/>
        </w:rPr>
        <w:t xml:space="preserve">تقاضای </w:t>
      </w:r>
      <w:r w:rsidR="00E94954">
        <w:rPr>
          <w:rFonts w:cs="B Roya" w:hint="cs"/>
          <w:b/>
          <w:bCs/>
          <w:sz w:val="22"/>
          <w:szCs w:val="22"/>
          <w:rtl/>
          <w:lang w:bidi="fa-IR"/>
        </w:rPr>
        <w:t>تغییر رشته نامبرده از نظر این دانشگاه بلامانع می باشد</w:t>
      </w:r>
    </w:p>
    <w:p w:rsidR="005F78F1" w:rsidRPr="00FE3FF0" w:rsidRDefault="005F78F1" w:rsidP="005F78F1">
      <w:pPr>
        <w:spacing w:line="216" w:lineRule="auto"/>
        <w:ind w:left="-856" w:right="-540"/>
        <w:rPr>
          <w:rFonts w:cs="B Roya"/>
          <w:b/>
          <w:bCs/>
          <w:sz w:val="22"/>
          <w:szCs w:val="22"/>
          <w:rtl/>
          <w:lang w:bidi="fa-IR"/>
        </w:rPr>
      </w:pPr>
    </w:p>
    <w:p w:rsidR="00FE3FF0" w:rsidRDefault="00FE3FF0" w:rsidP="00FE3FF0">
      <w:pPr>
        <w:spacing w:line="180" w:lineRule="auto"/>
        <w:ind w:left="-856" w:right="-539"/>
        <w:rPr>
          <w:rFonts w:cs="B Roya"/>
          <w:b/>
          <w:bCs/>
          <w:sz w:val="22"/>
          <w:szCs w:val="22"/>
          <w:rtl/>
          <w:lang w:bidi="fa-IR"/>
        </w:rPr>
      </w:pPr>
    </w:p>
    <w:p w:rsidR="00FE3FF0" w:rsidRDefault="00E94954" w:rsidP="00FE3FF0">
      <w:pPr>
        <w:spacing w:line="180" w:lineRule="auto"/>
        <w:ind w:left="-856" w:right="-539"/>
        <w:rPr>
          <w:rFonts w:cs="B Roya"/>
          <w:b/>
          <w:bCs/>
          <w:sz w:val="22"/>
          <w:szCs w:val="22"/>
          <w:rtl/>
          <w:lang w:bidi="fa-IR"/>
        </w:rPr>
      </w:pPr>
      <w:r>
        <w:rPr>
          <w:rFonts w:cs="B Roya" w:hint="cs"/>
          <w:b/>
          <w:bCs/>
          <w:sz w:val="22"/>
          <w:szCs w:val="22"/>
          <w:rtl/>
          <w:lang w:bidi="fa-IR"/>
        </w:rPr>
        <w:t xml:space="preserve">         رئیس اداره آموزش دانشکده                                                                            معاون آموزشی دانشکده</w:t>
      </w:r>
    </w:p>
    <w:p w:rsidR="00E94954" w:rsidRDefault="00E94954" w:rsidP="00FE3FF0">
      <w:pPr>
        <w:spacing w:line="180" w:lineRule="auto"/>
        <w:ind w:left="-856" w:right="-539"/>
        <w:rPr>
          <w:rFonts w:cs="B Roya"/>
          <w:b/>
          <w:bCs/>
          <w:sz w:val="22"/>
          <w:szCs w:val="22"/>
          <w:rtl/>
          <w:lang w:bidi="fa-IR"/>
        </w:rPr>
      </w:pPr>
    </w:p>
    <w:p w:rsidR="00E94954" w:rsidRDefault="008C6BB0" w:rsidP="00FE3FF0">
      <w:pPr>
        <w:spacing w:line="180" w:lineRule="auto"/>
        <w:ind w:left="-856" w:right="-539"/>
        <w:rPr>
          <w:rFonts w:cs="B Roya"/>
          <w:b/>
          <w:bCs/>
          <w:sz w:val="22"/>
          <w:szCs w:val="22"/>
          <w:rtl/>
          <w:lang w:bidi="fa-IR"/>
        </w:rPr>
      </w:pPr>
      <w:r>
        <w:rPr>
          <w:rFonts w:cs="B Roya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13335</wp:posOffset>
                </wp:positionV>
                <wp:extent cx="5762625" cy="19050"/>
                <wp:effectExtent l="5715" t="13335" r="13335" b="571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0.2pt;margin-top:1.05pt;width:453.75pt;height: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e+IwIAAEA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"/>
            </w:pict>
          </mc:Fallback>
        </mc:AlternateContent>
      </w:r>
    </w:p>
    <w:p w:rsidR="00E94954" w:rsidRDefault="008C6BB0" w:rsidP="00FE3FF0">
      <w:pPr>
        <w:spacing w:line="180" w:lineRule="auto"/>
        <w:ind w:left="-856" w:right="-539"/>
        <w:rPr>
          <w:rFonts w:cs="B Roya"/>
          <w:b/>
          <w:bCs/>
          <w:sz w:val="22"/>
          <w:szCs w:val="22"/>
          <w:rtl/>
          <w:lang w:bidi="fa-IR"/>
        </w:rPr>
      </w:pPr>
      <w:r>
        <w:rPr>
          <w:rFonts w:cs="B Roya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8A8EDD" wp14:editId="2C978848">
                <wp:simplePos x="0" y="0"/>
                <wp:positionH relativeFrom="column">
                  <wp:posOffset>3314700</wp:posOffset>
                </wp:positionH>
                <wp:positionV relativeFrom="paragraph">
                  <wp:posOffset>309880</wp:posOffset>
                </wp:positionV>
                <wp:extent cx="2628900" cy="685800"/>
                <wp:effectExtent l="0" t="0" r="0" b="444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FF0" w:rsidRDefault="00FE3FF0" w:rsidP="00FE3FF0">
                            <w:pPr>
                              <w:ind w:left="45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1" type="#_x0000_t202" style="position:absolute;left:0;text-align:left;margin-left:261pt;margin-top:24.4pt;width:20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" filled="f" stroked="f">
                <v:textbox>
                  <w:txbxContent>
                    <w:p w:rsidR="00FE3FF0" w:rsidRDefault="00FE3FF0" w:rsidP="00FE3FF0">
                      <w:pPr>
                        <w:ind w:left="45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954">
        <w:rPr>
          <w:rFonts w:cs="B Roya" w:hint="cs"/>
          <w:b/>
          <w:bCs/>
          <w:sz w:val="22"/>
          <w:szCs w:val="22"/>
          <w:rtl/>
          <w:lang w:bidi="fa-IR"/>
        </w:rPr>
        <w:t xml:space="preserve">دانشگاه علوم پزشکی                     -  امور آموزشی </w:t>
      </w:r>
    </w:p>
    <w:p w:rsidR="00E94954" w:rsidRDefault="00E94954" w:rsidP="00FE3FF0">
      <w:pPr>
        <w:spacing w:line="180" w:lineRule="auto"/>
        <w:ind w:left="-856" w:right="-539"/>
        <w:rPr>
          <w:rFonts w:cs="B Roya"/>
          <w:b/>
          <w:bCs/>
          <w:sz w:val="22"/>
          <w:szCs w:val="22"/>
          <w:rtl/>
          <w:lang w:bidi="fa-IR"/>
        </w:rPr>
      </w:pPr>
    </w:p>
    <w:p w:rsidR="00FE3FF0" w:rsidRPr="00FE3FF0" w:rsidRDefault="00C34AC8" w:rsidP="00FE3FF0">
      <w:pPr>
        <w:spacing w:line="180" w:lineRule="auto"/>
        <w:ind w:left="-856" w:right="-539"/>
        <w:rPr>
          <w:rFonts w:cs="B Roya"/>
          <w:b/>
          <w:bCs/>
          <w:sz w:val="22"/>
          <w:szCs w:val="22"/>
          <w:rtl/>
          <w:lang w:bidi="fa-IR"/>
        </w:rPr>
      </w:pPr>
      <w:r>
        <w:rPr>
          <w:rFonts w:cs="B Roya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2D1763" wp14:editId="3FE7137F">
                <wp:simplePos x="0" y="0"/>
                <wp:positionH relativeFrom="margin">
                  <wp:posOffset>-99060</wp:posOffset>
                </wp:positionH>
                <wp:positionV relativeFrom="margin">
                  <wp:posOffset>6467475</wp:posOffset>
                </wp:positionV>
                <wp:extent cx="2714625" cy="1047750"/>
                <wp:effectExtent l="0" t="0" r="0" b="0"/>
                <wp:wrapNone/>
                <wp:docPr id="3" name="Text Box 28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94954" w:rsidRPr="00C34AC8" w:rsidRDefault="00E94954" w:rsidP="00C34AC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</w:p>
                          <w:p w:rsidR="00C34AC8" w:rsidRPr="00C34AC8" w:rsidRDefault="00C34AC8" w:rsidP="00366F1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C34AC8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دکتر </w:t>
                            </w:r>
                            <w:r w:rsidR="00131175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رضا </w:t>
                            </w:r>
                            <w:r w:rsidR="00366F1F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غفاری</w:t>
                            </w:r>
                          </w:p>
                          <w:p w:rsidR="00C34AC8" w:rsidRPr="00C34AC8" w:rsidRDefault="00131175" w:rsidP="00C34AC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مدیر امور آموزشی دانشگاه</w:t>
                            </w:r>
                          </w:p>
                          <w:p w:rsidR="00E94954" w:rsidRPr="00C34AC8" w:rsidRDefault="00E94954" w:rsidP="00C34AC8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1" type="#_x0000_t202" alt="find" style="position:absolute;left:0;text-align:left;margin-left:-7.8pt;margin-top:509.25pt;width:213.75pt;height:8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" filled="f" stroked="f">
                <v:textbox>
                  <w:txbxContent>
                    <w:p w:rsidR="00E94954" w:rsidRPr="00C34AC8" w:rsidRDefault="00E94954" w:rsidP="00C34AC8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</w:p>
                    <w:p w:rsidR="00C34AC8" w:rsidRPr="00C34AC8" w:rsidRDefault="00C34AC8" w:rsidP="00366F1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C34AC8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دکتر </w:t>
                      </w:r>
                      <w:r w:rsidR="00131175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رضا </w:t>
                      </w:r>
                      <w:r w:rsidR="00366F1F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غفاری</w:t>
                      </w:r>
                    </w:p>
                    <w:p w:rsidR="00C34AC8" w:rsidRPr="00C34AC8" w:rsidRDefault="00131175" w:rsidP="00C34AC8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</w:rPr>
                        <w:t>مدیر امور آموزشی دانشگاه</w:t>
                      </w:r>
                    </w:p>
                    <w:p w:rsidR="00E94954" w:rsidRPr="00C34AC8" w:rsidRDefault="00E94954" w:rsidP="00C34AC8">
                      <w:pPr>
                        <w:jc w:val="center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94954">
        <w:rPr>
          <w:rFonts w:cs="B Roya" w:hint="cs"/>
          <w:b/>
          <w:bCs/>
          <w:sz w:val="22"/>
          <w:szCs w:val="22"/>
          <w:rtl/>
          <w:lang w:bidi="fa-IR"/>
        </w:rPr>
        <w:t>با تائید احراز کد رشته توسط نامبرده به پیوست ریزنمرات ایشان جهت استحضار و صدور دستور لازم ارسال می گردد.</w:t>
      </w:r>
    </w:p>
    <w:sectPr w:rsidR="00FE3FF0" w:rsidRPr="00FE3FF0" w:rsidSect="00E71630">
      <w:headerReference w:type="default" r:id="rId9"/>
      <w:footerReference w:type="even" r:id="rId10"/>
      <w:footerReference w:type="default" r:id="rId11"/>
      <w:pgSz w:w="11906" w:h="16838"/>
      <w:pgMar w:top="3420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42" w:rsidRDefault="000F5942">
      <w:r>
        <w:separator/>
      </w:r>
    </w:p>
  </w:endnote>
  <w:endnote w:type="continuationSeparator" w:id="0">
    <w:p w:rsidR="000F5942" w:rsidRDefault="000F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4E" w:rsidRDefault="00D2294E" w:rsidP="003408CF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294E" w:rsidRDefault="00D2294E" w:rsidP="00D229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4E" w:rsidRDefault="00D2294E" w:rsidP="00D2294E">
    <w:pPr>
      <w:pStyle w:val="Footer"/>
      <w:ind w:right="360"/>
      <w:rPr>
        <w:lang w:bidi="fa-IR"/>
      </w:rPr>
    </w:pPr>
  </w:p>
  <w:p w:rsidR="00D2294E" w:rsidRDefault="00D2294E" w:rsidP="00D2294E">
    <w:pPr>
      <w:pStyle w:val="Footer"/>
      <w:ind w:right="360"/>
      <w:rPr>
        <w:lang w:bidi="fa-IR"/>
      </w:rPr>
    </w:pPr>
  </w:p>
  <w:p w:rsidR="00D2294E" w:rsidRDefault="00D2294E" w:rsidP="00D2294E">
    <w:pPr>
      <w:pStyle w:val="Footer"/>
      <w:ind w:right="360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42" w:rsidRDefault="000F5942">
      <w:r>
        <w:separator/>
      </w:r>
    </w:p>
  </w:footnote>
  <w:footnote w:type="continuationSeparator" w:id="0">
    <w:p w:rsidR="000F5942" w:rsidRDefault="000F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4E" w:rsidRDefault="008C6BB0" w:rsidP="00D2294E">
    <w:pPr>
      <w:pStyle w:val="Header"/>
      <w:tabs>
        <w:tab w:val="clear" w:pos="4153"/>
        <w:tab w:val="clear" w:pos="8306"/>
        <w:tab w:val="left" w:pos="3524"/>
      </w:tabs>
      <w:rPr>
        <w:rtl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5282565</wp:posOffset>
          </wp:positionH>
          <wp:positionV relativeFrom="paragraph">
            <wp:posOffset>-161925</wp:posOffset>
          </wp:positionV>
          <wp:extent cx="800100" cy="8001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6985</wp:posOffset>
              </wp:positionV>
              <wp:extent cx="2160270" cy="344170"/>
              <wp:effectExtent l="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94E" w:rsidRPr="0064012B" w:rsidRDefault="00D2294E" w:rsidP="00D2294E">
                          <w:pPr>
                            <w:jc w:val="center"/>
                            <w:rPr>
                              <w:rFonts w:cs="B Roya"/>
                              <w:b/>
                              <w:bCs/>
                            </w:rPr>
                          </w:pPr>
                          <w:r w:rsidRPr="0064012B">
                            <w:rPr>
                              <w:rFonts w:cs="B Roya" w:hint="cs"/>
                              <w:b/>
                              <w:bCs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117pt;margin-top:.55pt;width:170.1pt;height:27.1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" stroked="f">
              <v:textbox style="mso-fit-shape-to-text:t">
                <w:txbxContent>
                  <w:p w:rsidR="00D2294E" w:rsidRPr="0064012B" w:rsidRDefault="00D2294E" w:rsidP="00D2294E">
                    <w:pPr>
                      <w:jc w:val="center"/>
                      <w:rPr>
                        <w:rFonts w:cs="B Roya"/>
                        <w:b/>
                        <w:bCs/>
                      </w:rPr>
                    </w:pPr>
                    <w:r w:rsidRPr="0064012B">
                      <w:rPr>
                        <w:rFonts w:cs="B Roya" w:hint="cs"/>
                        <w:b/>
                        <w:bCs/>
                        <w:rtl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  <w:r w:rsidR="00D2294E">
      <w:rPr>
        <w:lang w:bidi="fa-IR"/>
      </w:rPr>
      <w:tab/>
    </w:r>
  </w:p>
  <w:p w:rsidR="00E94954" w:rsidRDefault="00E94954" w:rsidP="00D2294E">
    <w:pPr>
      <w:pStyle w:val="Header"/>
      <w:tabs>
        <w:tab w:val="clear" w:pos="4153"/>
        <w:tab w:val="clear" w:pos="8306"/>
        <w:tab w:val="left" w:pos="3524"/>
      </w:tabs>
      <w:rPr>
        <w:rtl/>
        <w:lang w:bidi="fa-IR"/>
      </w:rPr>
    </w:pPr>
  </w:p>
  <w:p w:rsidR="00E94954" w:rsidRDefault="00E94954" w:rsidP="00D2294E">
    <w:pPr>
      <w:pStyle w:val="Header"/>
      <w:tabs>
        <w:tab w:val="clear" w:pos="4153"/>
        <w:tab w:val="clear" w:pos="8306"/>
        <w:tab w:val="left" w:pos="3524"/>
      </w:tabs>
      <w:rPr>
        <w:rtl/>
        <w:lang w:bidi="fa-IR"/>
      </w:rPr>
    </w:pPr>
  </w:p>
  <w:p w:rsidR="00E94954" w:rsidRDefault="00E94954" w:rsidP="00D2294E">
    <w:pPr>
      <w:pStyle w:val="Header"/>
      <w:tabs>
        <w:tab w:val="clear" w:pos="4153"/>
        <w:tab w:val="clear" w:pos="8306"/>
        <w:tab w:val="left" w:pos="3524"/>
      </w:tabs>
      <w:rPr>
        <w:rtl/>
        <w:lang w:bidi="fa-IR"/>
      </w:rPr>
    </w:pPr>
  </w:p>
  <w:p w:rsidR="00E94954" w:rsidRPr="00E94954" w:rsidRDefault="00E94954" w:rsidP="00E94954">
    <w:pPr>
      <w:pStyle w:val="Header"/>
      <w:tabs>
        <w:tab w:val="clear" w:pos="4153"/>
        <w:tab w:val="clear" w:pos="8306"/>
        <w:tab w:val="left" w:pos="3524"/>
      </w:tabs>
      <w:ind w:left="-852"/>
      <w:rPr>
        <w:rFonts w:ascii="Arial" w:hAnsi="Arial" w:cs="B Zar"/>
        <w:rtl/>
        <w:lang w:bidi="fa-IR"/>
      </w:rPr>
    </w:pPr>
    <w:r w:rsidRPr="00E94954">
      <w:rPr>
        <w:rFonts w:ascii="Arial" w:hAnsi="Arial" w:cs="B Zar"/>
        <w:rtl/>
        <w:lang w:bidi="fa-IR"/>
      </w:rPr>
      <w:t>معاونت آموزشی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5B"/>
    <w:rsid w:val="0002086A"/>
    <w:rsid w:val="00031832"/>
    <w:rsid w:val="00044B62"/>
    <w:rsid w:val="000709C6"/>
    <w:rsid w:val="00071579"/>
    <w:rsid w:val="00083F57"/>
    <w:rsid w:val="000C3AC9"/>
    <w:rsid w:val="000F5942"/>
    <w:rsid w:val="00117D72"/>
    <w:rsid w:val="00131175"/>
    <w:rsid w:val="001E278D"/>
    <w:rsid w:val="00204F7A"/>
    <w:rsid w:val="00205649"/>
    <w:rsid w:val="0022555C"/>
    <w:rsid w:val="0027663E"/>
    <w:rsid w:val="0029672E"/>
    <w:rsid w:val="002B3F4B"/>
    <w:rsid w:val="002D1DE3"/>
    <w:rsid w:val="002D452D"/>
    <w:rsid w:val="002F2D43"/>
    <w:rsid w:val="00301BF9"/>
    <w:rsid w:val="00321A17"/>
    <w:rsid w:val="0032255E"/>
    <w:rsid w:val="003325A1"/>
    <w:rsid w:val="003408CF"/>
    <w:rsid w:val="00352DBD"/>
    <w:rsid w:val="00366F1F"/>
    <w:rsid w:val="00385C30"/>
    <w:rsid w:val="003C43E1"/>
    <w:rsid w:val="003D5DE0"/>
    <w:rsid w:val="003E07C4"/>
    <w:rsid w:val="004059D3"/>
    <w:rsid w:val="00483D0C"/>
    <w:rsid w:val="004A1CE8"/>
    <w:rsid w:val="005160E9"/>
    <w:rsid w:val="005D7D29"/>
    <w:rsid w:val="005F78F1"/>
    <w:rsid w:val="00643370"/>
    <w:rsid w:val="006C0C1F"/>
    <w:rsid w:val="00712180"/>
    <w:rsid w:val="00780D5B"/>
    <w:rsid w:val="007910D0"/>
    <w:rsid w:val="007A41E6"/>
    <w:rsid w:val="007C7F6A"/>
    <w:rsid w:val="007D4C65"/>
    <w:rsid w:val="00825BA5"/>
    <w:rsid w:val="00835994"/>
    <w:rsid w:val="00863423"/>
    <w:rsid w:val="00865A58"/>
    <w:rsid w:val="008B1CCF"/>
    <w:rsid w:val="008C15A2"/>
    <w:rsid w:val="008C6BB0"/>
    <w:rsid w:val="008D3D52"/>
    <w:rsid w:val="008F743B"/>
    <w:rsid w:val="00923C86"/>
    <w:rsid w:val="0092587F"/>
    <w:rsid w:val="00946D97"/>
    <w:rsid w:val="009776BD"/>
    <w:rsid w:val="00992E2F"/>
    <w:rsid w:val="009A273F"/>
    <w:rsid w:val="009F064C"/>
    <w:rsid w:val="00A369B2"/>
    <w:rsid w:val="00A8001D"/>
    <w:rsid w:val="00AB1BCE"/>
    <w:rsid w:val="00AC0353"/>
    <w:rsid w:val="00AC6F40"/>
    <w:rsid w:val="00B94770"/>
    <w:rsid w:val="00BB62B8"/>
    <w:rsid w:val="00C148BA"/>
    <w:rsid w:val="00C21762"/>
    <w:rsid w:val="00C34AC8"/>
    <w:rsid w:val="00D05E24"/>
    <w:rsid w:val="00D13D3D"/>
    <w:rsid w:val="00D2294E"/>
    <w:rsid w:val="00D33F0B"/>
    <w:rsid w:val="00D35826"/>
    <w:rsid w:val="00D44033"/>
    <w:rsid w:val="00D47982"/>
    <w:rsid w:val="00D5223F"/>
    <w:rsid w:val="00DA3A74"/>
    <w:rsid w:val="00E71630"/>
    <w:rsid w:val="00E739BD"/>
    <w:rsid w:val="00E94954"/>
    <w:rsid w:val="00EF6358"/>
    <w:rsid w:val="00F02943"/>
    <w:rsid w:val="00F370CF"/>
    <w:rsid w:val="00F81EE5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943"/>
    <w:pPr>
      <w:keepNext/>
      <w:bidi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229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2294E"/>
    <w:rPr>
      <w:vertAlign w:val="superscript"/>
    </w:rPr>
  </w:style>
  <w:style w:type="paragraph" w:styleId="Footer">
    <w:name w:val="footer"/>
    <w:basedOn w:val="Normal"/>
    <w:rsid w:val="00D2294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294E"/>
  </w:style>
  <w:style w:type="paragraph" w:styleId="Header">
    <w:name w:val="header"/>
    <w:basedOn w:val="Normal"/>
    <w:rsid w:val="00D2294E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02943"/>
    <w:rPr>
      <w:rFonts w:ascii="Cambria" w:hAnsi="Cambria"/>
      <w:b/>
      <w:bCs/>
      <w:kern w:val="32"/>
      <w:sz w:val="32"/>
      <w:szCs w:val="32"/>
    </w:rPr>
  </w:style>
  <w:style w:type="table" w:styleId="TableGrid">
    <w:name w:val="Table Grid"/>
    <w:basedOn w:val="TableNormal"/>
    <w:rsid w:val="009F064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943"/>
    <w:pPr>
      <w:keepNext/>
      <w:bidi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229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2294E"/>
    <w:rPr>
      <w:vertAlign w:val="superscript"/>
    </w:rPr>
  </w:style>
  <w:style w:type="paragraph" w:styleId="Footer">
    <w:name w:val="footer"/>
    <w:basedOn w:val="Normal"/>
    <w:rsid w:val="00D2294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294E"/>
  </w:style>
  <w:style w:type="paragraph" w:styleId="Header">
    <w:name w:val="header"/>
    <w:basedOn w:val="Normal"/>
    <w:rsid w:val="00D2294E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02943"/>
    <w:rPr>
      <w:rFonts w:ascii="Cambria" w:hAnsi="Cambria"/>
      <w:b/>
      <w:bCs/>
      <w:kern w:val="32"/>
      <w:sz w:val="32"/>
      <w:szCs w:val="32"/>
    </w:rPr>
  </w:style>
  <w:style w:type="table" w:styleId="TableGrid">
    <w:name w:val="Table Grid"/>
    <w:basedOn w:val="TableNormal"/>
    <w:rsid w:val="009F064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\&#1575;&#1583;&#1575;&#1585;&#1607;%20&#1575;&#1605;&#1608;&#1585;%20&#1570;&#1605;&#1608;&#1586;&#1588;\&#1601;&#1585;&#1605;%20&#1607;&#1575;\&#1601;&#1585;&#1605;%20&#1578;&#1602;&#1575;&#1590;&#1575;&#1740;%20&#1578;&#1594;&#1740;&#1740;&#1585;%20&#1585;&#1588;&#1578;&#1607;\&#1601;&#1585;&#1605;%20&#1578;&#1602;&#1575;&#1590;&#1575;&#1740;%20&#1578;&#1594;&#1740;&#1740;&#1585;%20&#1585;&#1588;&#1578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7CEBF-8293-4E90-BE25-AA132220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تقاضای تغییر رشته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«فرم تقاضای تغییر رشته»</vt:lpstr>
    </vt:vector>
  </TitlesOfParts>
  <Company>Deftones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«فرم تقاضای تغییر رشته»</dc:title>
  <dc:creator>shahrokh mohammadian</dc:creator>
  <cp:lastModifiedBy>Windows User</cp:lastModifiedBy>
  <cp:revision>6</cp:revision>
  <cp:lastPrinted>2007-12-17T17:42:00Z</cp:lastPrinted>
  <dcterms:created xsi:type="dcterms:W3CDTF">2016-01-30T05:54:00Z</dcterms:created>
  <dcterms:modified xsi:type="dcterms:W3CDTF">2018-07-15T05:05:00Z</dcterms:modified>
</cp:coreProperties>
</file>