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8A7" w:rsidRPr="00D66345" w:rsidRDefault="00096217" w:rsidP="004109A1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B Titr"/>
          <w:b/>
          <w:bCs/>
          <w:sz w:val="20"/>
          <w:szCs w:val="20"/>
          <w:rtl/>
        </w:rPr>
      </w:pPr>
      <w:r>
        <w:rPr>
          <w:rFonts w:ascii="Cambria" w:eastAsia="Times New Roman" w:hAnsi="Cambria" w:cs="B Titr" w:hint="cs"/>
          <w:b/>
          <w:bCs/>
          <w:sz w:val="20"/>
          <w:szCs w:val="20"/>
          <w:rtl/>
        </w:rPr>
        <w:t>ترم بندی دروس دوره کارشناسی ارشد سلامت در حوادث و بلایا</w:t>
      </w:r>
    </w:p>
    <w:tbl>
      <w:tblPr>
        <w:tblpPr w:leftFromText="180" w:rightFromText="180" w:vertAnchor="page" w:horzAnchor="margin" w:tblpXSpec="center" w:tblpY="1726"/>
        <w:bidiVisual/>
        <w:tblW w:w="4304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"/>
        <w:gridCol w:w="3732"/>
        <w:gridCol w:w="796"/>
        <w:gridCol w:w="852"/>
        <w:gridCol w:w="990"/>
        <w:gridCol w:w="1986"/>
        <w:gridCol w:w="1274"/>
        <w:gridCol w:w="2131"/>
      </w:tblGrid>
      <w:tr w:rsidR="00096217" w:rsidRPr="0057084E" w:rsidTr="00096217">
        <w:trPr>
          <w:trHeight w:val="737"/>
        </w:trPr>
        <w:tc>
          <w:tcPr>
            <w:tcW w:w="226" w:type="pct"/>
            <w:shd w:val="clear" w:color="auto" w:fill="D9D9D9"/>
            <w:vAlign w:val="center"/>
          </w:tcPr>
          <w:p w:rsidR="00096217" w:rsidRPr="006E3145" w:rsidRDefault="00096217" w:rsidP="0009621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515" w:type="pct"/>
            <w:shd w:val="clear" w:color="auto" w:fill="D9D9D9"/>
            <w:vAlign w:val="center"/>
          </w:tcPr>
          <w:p w:rsidR="00096217" w:rsidRPr="006E3145" w:rsidRDefault="00096217" w:rsidP="0009621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A0FBE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96217" w:rsidRPr="006E3145" w:rsidRDefault="00096217" w:rsidP="0009621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6E314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واحد نظری</w:t>
            </w:r>
          </w:p>
        </w:tc>
        <w:tc>
          <w:tcPr>
            <w:tcW w:w="346" w:type="pct"/>
            <w:shd w:val="clear" w:color="auto" w:fill="D9D9D9"/>
            <w:vAlign w:val="center"/>
          </w:tcPr>
          <w:p w:rsidR="00096217" w:rsidRPr="006E3145" w:rsidRDefault="00096217" w:rsidP="0009621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6E314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واحد عملی</w:t>
            </w:r>
          </w:p>
        </w:tc>
        <w:tc>
          <w:tcPr>
            <w:tcW w:w="402" w:type="pct"/>
            <w:shd w:val="clear" w:color="auto" w:fill="D9D9D9"/>
            <w:vAlign w:val="center"/>
          </w:tcPr>
          <w:p w:rsidR="00096217" w:rsidRPr="006E3145" w:rsidRDefault="00096217" w:rsidP="0009621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6E314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806" w:type="pct"/>
            <w:shd w:val="clear" w:color="auto" w:fill="D9D9D9"/>
            <w:vAlign w:val="center"/>
          </w:tcPr>
          <w:p w:rsidR="00096217" w:rsidRPr="006E3145" w:rsidRDefault="00096217" w:rsidP="0009621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517" w:type="pct"/>
            <w:shd w:val="clear" w:color="auto" w:fill="D9D9D9"/>
            <w:vAlign w:val="center"/>
          </w:tcPr>
          <w:p w:rsidR="00096217" w:rsidRPr="006E3145" w:rsidRDefault="00096217" w:rsidP="0009621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6E3145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پیشنیاز</w:t>
            </w:r>
          </w:p>
        </w:tc>
        <w:tc>
          <w:tcPr>
            <w:tcW w:w="865" w:type="pct"/>
            <w:shd w:val="clear" w:color="auto" w:fill="D9D9D9"/>
            <w:vAlign w:val="center"/>
          </w:tcPr>
          <w:p w:rsidR="00096217" w:rsidRPr="006E3145" w:rsidRDefault="00096217" w:rsidP="0009621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6E3145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096217" w:rsidRPr="0057084E" w:rsidTr="00096217">
        <w:trPr>
          <w:trHeight w:val="737"/>
        </w:trPr>
        <w:tc>
          <w:tcPr>
            <w:tcW w:w="226" w:type="pct"/>
            <w:shd w:val="clear" w:color="auto" w:fill="auto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1B1154"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96217" w:rsidRPr="002A546F" w:rsidRDefault="00096217" w:rsidP="00096217">
            <w:pPr>
              <w:spacing w:after="0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سیستم های اطلاع رسانی پزشکی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6217" w:rsidRDefault="00096217" w:rsidP="00096217">
            <w:pPr>
              <w:spacing w:after="0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5/0</w:t>
            </w:r>
          </w:p>
        </w:tc>
        <w:tc>
          <w:tcPr>
            <w:tcW w:w="346" w:type="pct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402" w:type="pct"/>
            <w:vAlign w:val="center"/>
          </w:tcPr>
          <w:p w:rsidR="00096217" w:rsidRDefault="00096217" w:rsidP="00096217">
            <w:pPr>
              <w:spacing w:after="0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806" w:type="pct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865" w:type="pct"/>
            <w:vAlign w:val="center"/>
          </w:tcPr>
          <w:p w:rsidR="00096217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جبرانی</w:t>
            </w:r>
          </w:p>
        </w:tc>
      </w:tr>
      <w:tr w:rsidR="00096217" w:rsidRPr="0057084E" w:rsidTr="00096217">
        <w:trPr>
          <w:trHeight w:val="737"/>
        </w:trPr>
        <w:tc>
          <w:tcPr>
            <w:tcW w:w="226" w:type="pct"/>
            <w:shd w:val="clear" w:color="auto" w:fill="auto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1B1154"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96217" w:rsidRPr="002A546F" w:rsidRDefault="00096217" w:rsidP="00096217">
            <w:pPr>
              <w:spacing w:after="0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آمار حیاتی و شاخص های بهداشتی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6217" w:rsidRPr="00495FCF" w:rsidRDefault="00096217" w:rsidP="00096217">
            <w:pPr>
              <w:spacing w:after="0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5/1</w:t>
            </w:r>
          </w:p>
        </w:tc>
        <w:tc>
          <w:tcPr>
            <w:tcW w:w="346" w:type="pct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402" w:type="pct"/>
            <w:vAlign w:val="center"/>
          </w:tcPr>
          <w:p w:rsidR="00096217" w:rsidRPr="00495FCF" w:rsidRDefault="00096217" w:rsidP="00096217">
            <w:pPr>
              <w:spacing w:after="0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806" w:type="pct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865" w:type="pct"/>
            <w:vAlign w:val="center"/>
          </w:tcPr>
          <w:p w:rsidR="00096217" w:rsidRPr="00495FCF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جبرانی</w:t>
            </w:r>
          </w:p>
        </w:tc>
      </w:tr>
      <w:tr w:rsidR="00096217" w:rsidRPr="0057084E" w:rsidTr="00096217">
        <w:trPr>
          <w:trHeight w:val="737"/>
        </w:trPr>
        <w:tc>
          <w:tcPr>
            <w:tcW w:w="226" w:type="pct"/>
            <w:shd w:val="clear" w:color="auto" w:fill="auto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1B1154">
              <w:rPr>
                <w:rFonts w:ascii="Arial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96217" w:rsidRPr="002A546F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مبانی مدیریت خدمات بهداشتی درمانی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6217" w:rsidRPr="00495FCF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346" w:type="pct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402" w:type="pct"/>
            <w:vAlign w:val="center"/>
          </w:tcPr>
          <w:p w:rsidR="00096217" w:rsidRPr="00495FCF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806" w:type="pct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865" w:type="pct"/>
            <w:vAlign w:val="center"/>
          </w:tcPr>
          <w:p w:rsidR="00096217" w:rsidRPr="00495FCF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جبرانی</w:t>
            </w:r>
          </w:p>
        </w:tc>
      </w:tr>
      <w:tr w:rsidR="00096217" w:rsidRPr="0057084E" w:rsidTr="00096217">
        <w:trPr>
          <w:trHeight w:val="737"/>
        </w:trPr>
        <w:tc>
          <w:tcPr>
            <w:tcW w:w="226" w:type="pct"/>
            <w:shd w:val="clear" w:color="auto" w:fill="auto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1B1154">
              <w:rPr>
                <w:rFonts w:ascii="Arial" w:hAnsi="Arial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96217" w:rsidRPr="002A546F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زبان انگلیسی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6217" w:rsidRPr="00495FCF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3</w:t>
            </w:r>
          </w:p>
        </w:tc>
        <w:tc>
          <w:tcPr>
            <w:tcW w:w="346" w:type="pct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402" w:type="pct"/>
            <w:vAlign w:val="center"/>
          </w:tcPr>
          <w:p w:rsidR="00096217" w:rsidRPr="00495FCF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3</w:t>
            </w:r>
          </w:p>
        </w:tc>
        <w:tc>
          <w:tcPr>
            <w:tcW w:w="806" w:type="pct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865" w:type="pct"/>
            <w:vAlign w:val="center"/>
          </w:tcPr>
          <w:p w:rsidR="00096217" w:rsidRPr="00495FCF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 xml:space="preserve">جبرانی </w:t>
            </w:r>
          </w:p>
        </w:tc>
      </w:tr>
      <w:tr w:rsidR="00096217" w:rsidRPr="0057084E" w:rsidTr="00096217">
        <w:trPr>
          <w:trHeight w:val="737"/>
        </w:trPr>
        <w:tc>
          <w:tcPr>
            <w:tcW w:w="226" w:type="pct"/>
            <w:shd w:val="clear" w:color="auto" w:fill="auto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1B1154">
              <w:rPr>
                <w:rFonts w:ascii="Arial" w:hAnsi="Arial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96217" w:rsidRPr="002A546F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مبانی مدیریت حوادث و بلایا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6217" w:rsidRPr="00495FCF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346" w:type="pct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402" w:type="pct"/>
            <w:vAlign w:val="center"/>
          </w:tcPr>
          <w:p w:rsidR="00096217" w:rsidRPr="00495FCF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806" w:type="pct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865" w:type="pct"/>
            <w:vAlign w:val="center"/>
          </w:tcPr>
          <w:p w:rsidR="00096217" w:rsidRPr="00495FCF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تخصصی اجباری</w:t>
            </w:r>
          </w:p>
        </w:tc>
      </w:tr>
      <w:tr w:rsidR="00096217" w:rsidRPr="0057084E" w:rsidTr="00096217">
        <w:trPr>
          <w:trHeight w:val="737"/>
        </w:trPr>
        <w:tc>
          <w:tcPr>
            <w:tcW w:w="226" w:type="pct"/>
            <w:shd w:val="clear" w:color="auto" w:fill="auto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1B1154">
              <w:rPr>
                <w:rFonts w:ascii="Arial" w:hAnsi="Arial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96217" w:rsidRPr="002A546F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مخاطرات شایع در ایران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6217" w:rsidRPr="00495FCF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5/1</w:t>
            </w:r>
          </w:p>
        </w:tc>
        <w:tc>
          <w:tcPr>
            <w:tcW w:w="346" w:type="pct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402" w:type="pct"/>
            <w:vAlign w:val="center"/>
          </w:tcPr>
          <w:p w:rsidR="00096217" w:rsidRPr="00495FCF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806" w:type="pct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865" w:type="pct"/>
            <w:vAlign w:val="center"/>
          </w:tcPr>
          <w:p w:rsidR="00096217" w:rsidRPr="00495FCF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تخصصی اجباری</w:t>
            </w:r>
          </w:p>
        </w:tc>
      </w:tr>
      <w:tr w:rsidR="00096217" w:rsidRPr="0057084E" w:rsidTr="00096217">
        <w:trPr>
          <w:trHeight w:val="737"/>
        </w:trPr>
        <w:tc>
          <w:tcPr>
            <w:tcW w:w="226" w:type="pct"/>
            <w:shd w:val="clear" w:color="auto" w:fill="auto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96217" w:rsidRPr="002A546F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مبانی اپیدمیولوژی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6217" w:rsidRPr="00495FCF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5/1</w:t>
            </w:r>
          </w:p>
        </w:tc>
        <w:tc>
          <w:tcPr>
            <w:tcW w:w="346" w:type="pct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402" w:type="pct"/>
            <w:vAlign w:val="center"/>
          </w:tcPr>
          <w:p w:rsidR="00096217" w:rsidRPr="00495FCF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806" w:type="pct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096217" w:rsidRPr="001B1154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865" w:type="pct"/>
            <w:vAlign w:val="center"/>
          </w:tcPr>
          <w:p w:rsidR="00096217" w:rsidRDefault="00096217" w:rsidP="0009621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جبرانی</w:t>
            </w:r>
          </w:p>
        </w:tc>
      </w:tr>
      <w:tr w:rsidR="00096217" w:rsidRPr="0057084E" w:rsidTr="00096217">
        <w:trPr>
          <w:trHeight w:val="737"/>
        </w:trPr>
        <w:tc>
          <w:tcPr>
            <w:tcW w:w="1741" w:type="pct"/>
            <w:gridSpan w:val="2"/>
            <w:shd w:val="clear" w:color="auto" w:fill="D9D9D9" w:themeFill="background1" w:themeFillShade="D9"/>
            <w:vAlign w:val="center"/>
          </w:tcPr>
          <w:p w:rsidR="00096217" w:rsidRPr="007155FD" w:rsidRDefault="00096217" w:rsidP="0009621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7155FD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جمع واحدهای ارائه شده نیمسال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6217" w:rsidRPr="007155FD" w:rsidRDefault="00096217" w:rsidP="0009621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346" w:type="pct"/>
            <w:shd w:val="clear" w:color="auto" w:fill="D9D9D9" w:themeFill="background1" w:themeFillShade="D9"/>
            <w:vAlign w:val="center"/>
          </w:tcPr>
          <w:p w:rsidR="00096217" w:rsidRPr="007155FD" w:rsidRDefault="00096217" w:rsidP="0009621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402" w:type="pct"/>
            <w:shd w:val="clear" w:color="auto" w:fill="D9D9D9" w:themeFill="background1" w:themeFillShade="D9"/>
            <w:vAlign w:val="center"/>
          </w:tcPr>
          <w:p w:rsidR="00096217" w:rsidRPr="007155FD" w:rsidRDefault="00096217" w:rsidP="0009621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2188" w:type="pct"/>
            <w:gridSpan w:val="3"/>
            <w:tcBorders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96217" w:rsidRPr="007155FD" w:rsidRDefault="00096217" w:rsidP="0009621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</w:p>
        </w:tc>
      </w:tr>
    </w:tbl>
    <w:p w:rsidR="00F508A7" w:rsidRDefault="0015480F" w:rsidP="00410531">
      <w:pPr>
        <w:spacing w:line="240" w:lineRule="auto"/>
        <w:jc w:val="center"/>
        <w:rPr>
          <w:rFonts w:cs="B Titr"/>
          <w:sz w:val="20"/>
          <w:szCs w:val="20"/>
        </w:rPr>
      </w:pPr>
      <w:r w:rsidRPr="00D66345">
        <w:rPr>
          <w:rFonts w:cs="B Titr" w:hint="cs"/>
          <w:sz w:val="20"/>
          <w:szCs w:val="20"/>
          <w:rtl/>
        </w:rPr>
        <w:t xml:space="preserve"> </w:t>
      </w:r>
      <w:r w:rsidR="00F9336E">
        <w:rPr>
          <w:rFonts w:cs="B Titr" w:hint="cs"/>
          <w:sz w:val="20"/>
          <w:szCs w:val="20"/>
          <w:rtl/>
        </w:rPr>
        <w:t>ترم</w:t>
      </w:r>
      <w:r w:rsidR="00A71598">
        <w:rPr>
          <w:rFonts w:cs="B Titr" w:hint="cs"/>
          <w:sz w:val="20"/>
          <w:szCs w:val="20"/>
          <w:rtl/>
        </w:rPr>
        <w:t xml:space="preserve"> </w:t>
      </w:r>
      <w:r w:rsidR="004109A1">
        <w:rPr>
          <w:rFonts w:cs="B Titr" w:hint="cs"/>
          <w:sz w:val="20"/>
          <w:szCs w:val="20"/>
          <w:rtl/>
        </w:rPr>
        <w:t>اول</w:t>
      </w:r>
    </w:p>
    <w:p w:rsidR="00A71598" w:rsidRDefault="00C60DFD" w:rsidP="00C60DFD">
      <w:pPr>
        <w:rPr>
          <w:rtl/>
        </w:rPr>
      </w:pPr>
      <w:r w:rsidRPr="00C60DFD">
        <w:rPr>
          <w:rtl/>
        </w:rPr>
        <w:tab/>
      </w:r>
      <w:r w:rsidRPr="00C60DFD">
        <w:rPr>
          <w:rtl/>
        </w:rPr>
        <w:tab/>
      </w:r>
      <w:r w:rsidRPr="00C60DFD">
        <w:rPr>
          <w:rtl/>
        </w:rPr>
        <w:tab/>
      </w:r>
      <w:r w:rsidRPr="00C60DFD">
        <w:rPr>
          <w:rtl/>
        </w:rPr>
        <w:tab/>
      </w:r>
    </w:p>
    <w:p w:rsidR="00A71598" w:rsidRDefault="00A71598" w:rsidP="00C60DFD">
      <w:pPr>
        <w:rPr>
          <w:rtl/>
        </w:rPr>
      </w:pPr>
    </w:p>
    <w:p w:rsidR="00A71598" w:rsidRDefault="00A71598" w:rsidP="00C60DFD">
      <w:pPr>
        <w:rPr>
          <w:rtl/>
        </w:rPr>
      </w:pPr>
    </w:p>
    <w:p w:rsidR="00A71598" w:rsidRDefault="00A71598" w:rsidP="00C60DFD">
      <w:pPr>
        <w:rPr>
          <w:rtl/>
        </w:rPr>
      </w:pPr>
    </w:p>
    <w:p w:rsidR="00A71598" w:rsidRDefault="00A71598" w:rsidP="00C60DFD">
      <w:pPr>
        <w:rPr>
          <w:rtl/>
        </w:rPr>
      </w:pPr>
    </w:p>
    <w:p w:rsidR="00A71598" w:rsidRDefault="00A71598" w:rsidP="00C60DFD">
      <w:pPr>
        <w:rPr>
          <w:rtl/>
        </w:rPr>
      </w:pPr>
    </w:p>
    <w:p w:rsidR="00A71598" w:rsidRDefault="00A71598" w:rsidP="00C60DFD">
      <w:pPr>
        <w:rPr>
          <w:rtl/>
        </w:rPr>
      </w:pPr>
    </w:p>
    <w:p w:rsidR="00096217" w:rsidRDefault="00C60DFD" w:rsidP="00C60DFD">
      <w:r w:rsidRPr="00C60DFD">
        <w:rPr>
          <w:rtl/>
        </w:rPr>
        <w:tab/>
      </w:r>
      <w:r w:rsidRPr="00C60DFD">
        <w:rPr>
          <w:rtl/>
        </w:rPr>
        <w:tab/>
      </w:r>
      <w:r w:rsidRPr="00C60DFD">
        <w:rPr>
          <w:rtl/>
        </w:rPr>
        <w:tab/>
      </w:r>
      <w:r w:rsidRPr="00C60DFD">
        <w:rPr>
          <w:rtl/>
        </w:rPr>
        <w:tab/>
      </w:r>
    </w:p>
    <w:p w:rsidR="00096217" w:rsidRPr="00096217" w:rsidRDefault="00096217" w:rsidP="00096217"/>
    <w:p w:rsidR="00096217" w:rsidRPr="00096217" w:rsidRDefault="00096217" w:rsidP="00096217"/>
    <w:p w:rsidR="00096217" w:rsidRPr="00096217" w:rsidRDefault="00096217" w:rsidP="00096217"/>
    <w:p w:rsidR="00096217" w:rsidRPr="00096217" w:rsidRDefault="00096217" w:rsidP="00096217"/>
    <w:p w:rsidR="00096217" w:rsidRDefault="00096217" w:rsidP="00096217"/>
    <w:p w:rsidR="002D6AC3" w:rsidRDefault="00096217" w:rsidP="00096217">
      <w:pPr>
        <w:tabs>
          <w:tab w:val="left" w:pos="990"/>
        </w:tabs>
        <w:rPr>
          <w:rtl/>
        </w:rPr>
      </w:pPr>
      <w:r>
        <w:rPr>
          <w:rtl/>
        </w:rPr>
        <w:tab/>
      </w:r>
    </w:p>
    <w:p w:rsidR="00096217" w:rsidRDefault="00096217" w:rsidP="00096217">
      <w:pPr>
        <w:tabs>
          <w:tab w:val="left" w:pos="990"/>
        </w:tabs>
        <w:rPr>
          <w:rtl/>
        </w:rPr>
      </w:pPr>
    </w:p>
    <w:p w:rsidR="00096217" w:rsidRDefault="00096217" w:rsidP="00096217">
      <w:pPr>
        <w:tabs>
          <w:tab w:val="left" w:pos="990"/>
        </w:tabs>
        <w:rPr>
          <w:rtl/>
        </w:rPr>
      </w:pPr>
    </w:p>
    <w:p w:rsidR="00096217" w:rsidRDefault="00096217" w:rsidP="00096217">
      <w:pPr>
        <w:tabs>
          <w:tab w:val="left" w:pos="990"/>
        </w:tabs>
        <w:rPr>
          <w:rtl/>
        </w:rPr>
      </w:pPr>
    </w:p>
    <w:p w:rsidR="00096217" w:rsidRDefault="00096217" w:rsidP="00096217">
      <w:pPr>
        <w:tabs>
          <w:tab w:val="left" w:pos="990"/>
        </w:tabs>
        <w:rPr>
          <w:rtl/>
        </w:rPr>
      </w:pPr>
    </w:p>
    <w:p w:rsidR="00096217" w:rsidRDefault="00096217" w:rsidP="00096217">
      <w:pPr>
        <w:tabs>
          <w:tab w:val="left" w:pos="990"/>
        </w:tabs>
        <w:rPr>
          <w:rtl/>
        </w:rPr>
      </w:pPr>
    </w:p>
    <w:p w:rsidR="00096217" w:rsidRPr="00D66345" w:rsidRDefault="00096217" w:rsidP="00096217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B Titr"/>
          <w:b/>
          <w:bCs/>
          <w:sz w:val="20"/>
          <w:szCs w:val="20"/>
          <w:rtl/>
        </w:rPr>
      </w:pPr>
      <w:r>
        <w:rPr>
          <w:rFonts w:ascii="Cambria" w:eastAsia="Times New Roman" w:hAnsi="Cambria" w:cs="B Titr" w:hint="cs"/>
          <w:b/>
          <w:bCs/>
          <w:sz w:val="20"/>
          <w:szCs w:val="20"/>
          <w:rtl/>
        </w:rPr>
        <w:lastRenderedPageBreak/>
        <w:t>ترم بندی دروس دوره کارشناسی ارشد سلامت در حوادث و بلایا</w:t>
      </w:r>
    </w:p>
    <w:tbl>
      <w:tblPr>
        <w:tblpPr w:leftFromText="180" w:rightFromText="180" w:vertAnchor="page" w:horzAnchor="margin" w:tblpXSpec="center" w:tblpY="1726"/>
        <w:bidiVisual/>
        <w:tblW w:w="4304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"/>
        <w:gridCol w:w="3732"/>
        <w:gridCol w:w="796"/>
        <w:gridCol w:w="852"/>
        <w:gridCol w:w="990"/>
        <w:gridCol w:w="1986"/>
        <w:gridCol w:w="1274"/>
        <w:gridCol w:w="2131"/>
      </w:tblGrid>
      <w:tr w:rsidR="00096217" w:rsidRPr="0057084E" w:rsidTr="001D0FB7">
        <w:trPr>
          <w:trHeight w:val="737"/>
        </w:trPr>
        <w:tc>
          <w:tcPr>
            <w:tcW w:w="226" w:type="pct"/>
            <w:shd w:val="clear" w:color="auto" w:fill="D9D9D9"/>
            <w:vAlign w:val="center"/>
          </w:tcPr>
          <w:p w:rsidR="00096217" w:rsidRPr="006E3145" w:rsidRDefault="00096217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515" w:type="pct"/>
            <w:shd w:val="clear" w:color="auto" w:fill="D9D9D9"/>
            <w:vAlign w:val="center"/>
          </w:tcPr>
          <w:p w:rsidR="00096217" w:rsidRPr="006E3145" w:rsidRDefault="00096217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A0FBE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96217" w:rsidRPr="006E3145" w:rsidRDefault="00096217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6E314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واحد نظری</w:t>
            </w:r>
          </w:p>
        </w:tc>
        <w:tc>
          <w:tcPr>
            <w:tcW w:w="346" w:type="pct"/>
            <w:shd w:val="clear" w:color="auto" w:fill="D9D9D9"/>
            <w:vAlign w:val="center"/>
          </w:tcPr>
          <w:p w:rsidR="00096217" w:rsidRPr="006E3145" w:rsidRDefault="00096217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6E314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واحد عملی</w:t>
            </w:r>
          </w:p>
        </w:tc>
        <w:tc>
          <w:tcPr>
            <w:tcW w:w="402" w:type="pct"/>
            <w:shd w:val="clear" w:color="auto" w:fill="D9D9D9"/>
            <w:vAlign w:val="center"/>
          </w:tcPr>
          <w:p w:rsidR="00096217" w:rsidRPr="006E3145" w:rsidRDefault="00096217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6E314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806" w:type="pct"/>
            <w:shd w:val="clear" w:color="auto" w:fill="D9D9D9"/>
            <w:vAlign w:val="center"/>
          </w:tcPr>
          <w:p w:rsidR="00096217" w:rsidRPr="006E3145" w:rsidRDefault="00096217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517" w:type="pct"/>
            <w:shd w:val="clear" w:color="auto" w:fill="D9D9D9"/>
            <w:vAlign w:val="center"/>
          </w:tcPr>
          <w:p w:rsidR="00096217" w:rsidRPr="006E3145" w:rsidRDefault="00096217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6E3145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پیشنیاز</w:t>
            </w:r>
          </w:p>
        </w:tc>
        <w:tc>
          <w:tcPr>
            <w:tcW w:w="865" w:type="pct"/>
            <w:shd w:val="clear" w:color="auto" w:fill="D9D9D9"/>
            <w:vAlign w:val="center"/>
          </w:tcPr>
          <w:p w:rsidR="00096217" w:rsidRPr="006E3145" w:rsidRDefault="00096217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6E3145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096217" w:rsidRPr="0057084E" w:rsidTr="001D0FB7">
        <w:trPr>
          <w:trHeight w:val="737"/>
        </w:trPr>
        <w:tc>
          <w:tcPr>
            <w:tcW w:w="226" w:type="pct"/>
            <w:shd w:val="clear" w:color="auto" w:fill="auto"/>
            <w:vAlign w:val="center"/>
          </w:tcPr>
          <w:p w:rsidR="00096217" w:rsidRPr="001B1154" w:rsidRDefault="00096217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1B1154"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96217" w:rsidRPr="002A546F" w:rsidRDefault="00096217" w:rsidP="001D0FB7">
            <w:pPr>
              <w:spacing w:after="0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نظام خدمات سلامت در ایران و جهان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6217" w:rsidRDefault="00096217" w:rsidP="001D0FB7">
            <w:pPr>
              <w:spacing w:after="0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5/1</w:t>
            </w:r>
          </w:p>
        </w:tc>
        <w:tc>
          <w:tcPr>
            <w:tcW w:w="346" w:type="pct"/>
            <w:vAlign w:val="center"/>
          </w:tcPr>
          <w:p w:rsidR="00096217" w:rsidRPr="001B1154" w:rsidRDefault="00096217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402" w:type="pct"/>
            <w:vAlign w:val="center"/>
          </w:tcPr>
          <w:p w:rsidR="00096217" w:rsidRDefault="00096217" w:rsidP="001D0FB7">
            <w:pPr>
              <w:spacing w:after="0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806" w:type="pct"/>
            <w:vAlign w:val="center"/>
          </w:tcPr>
          <w:p w:rsidR="00096217" w:rsidRPr="001B1154" w:rsidRDefault="0067581F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گروه مدیریت</w:t>
            </w:r>
          </w:p>
        </w:tc>
        <w:tc>
          <w:tcPr>
            <w:tcW w:w="517" w:type="pct"/>
            <w:vAlign w:val="center"/>
          </w:tcPr>
          <w:p w:rsidR="00096217" w:rsidRPr="001B1154" w:rsidRDefault="00096217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865" w:type="pct"/>
            <w:vAlign w:val="center"/>
          </w:tcPr>
          <w:p w:rsidR="00096217" w:rsidRDefault="00096217" w:rsidP="001D0FB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تخصصی اجباری</w:t>
            </w:r>
          </w:p>
        </w:tc>
      </w:tr>
      <w:tr w:rsidR="00096217" w:rsidRPr="0057084E" w:rsidTr="001D0FB7">
        <w:trPr>
          <w:trHeight w:val="737"/>
        </w:trPr>
        <w:tc>
          <w:tcPr>
            <w:tcW w:w="226" w:type="pct"/>
            <w:shd w:val="clear" w:color="auto" w:fill="auto"/>
            <w:vAlign w:val="center"/>
          </w:tcPr>
          <w:p w:rsidR="00096217" w:rsidRPr="001B1154" w:rsidRDefault="00096217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1B1154"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96217" w:rsidRPr="002A546F" w:rsidRDefault="00096217" w:rsidP="001D0FB7">
            <w:pPr>
              <w:spacing w:after="0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پیشگیری و کاهش آسیب در حوادث و بلایا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6217" w:rsidRPr="00495FCF" w:rsidRDefault="00096217" w:rsidP="001D0FB7">
            <w:pPr>
              <w:spacing w:after="0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346" w:type="pct"/>
            <w:vAlign w:val="center"/>
          </w:tcPr>
          <w:p w:rsidR="00096217" w:rsidRPr="001B1154" w:rsidRDefault="00096217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2" w:type="pct"/>
            <w:vAlign w:val="center"/>
          </w:tcPr>
          <w:p w:rsidR="00096217" w:rsidRPr="00495FCF" w:rsidRDefault="00096217" w:rsidP="001D0FB7">
            <w:pPr>
              <w:spacing w:after="0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3</w:t>
            </w:r>
          </w:p>
        </w:tc>
        <w:tc>
          <w:tcPr>
            <w:tcW w:w="806" w:type="pct"/>
            <w:vAlign w:val="center"/>
          </w:tcPr>
          <w:p w:rsidR="00096217" w:rsidRPr="001B1154" w:rsidRDefault="0067581F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آقای دکتر پاشایی</w:t>
            </w:r>
          </w:p>
        </w:tc>
        <w:tc>
          <w:tcPr>
            <w:tcW w:w="517" w:type="pct"/>
            <w:vAlign w:val="center"/>
          </w:tcPr>
          <w:p w:rsidR="00096217" w:rsidRPr="001B1154" w:rsidRDefault="00096217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865" w:type="pct"/>
            <w:vAlign w:val="center"/>
          </w:tcPr>
          <w:p w:rsidR="00096217" w:rsidRPr="00495FCF" w:rsidRDefault="00096217" w:rsidP="001D0FB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تخصصی اجباری</w:t>
            </w:r>
          </w:p>
        </w:tc>
      </w:tr>
      <w:tr w:rsidR="00096217" w:rsidRPr="0057084E" w:rsidTr="001D0FB7">
        <w:trPr>
          <w:trHeight w:val="737"/>
        </w:trPr>
        <w:tc>
          <w:tcPr>
            <w:tcW w:w="226" w:type="pct"/>
            <w:shd w:val="clear" w:color="auto" w:fill="auto"/>
            <w:vAlign w:val="center"/>
          </w:tcPr>
          <w:p w:rsidR="00096217" w:rsidRPr="001B1154" w:rsidRDefault="00096217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1B1154">
              <w:rPr>
                <w:rFonts w:ascii="Arial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96217" w:rsidRPr="002A546F" w:rsidRDefault="00096217" w:rsidP="001D0FB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آمادگی در حوادث و بلایا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6217" w:rsidRPr="00495FCF" w:rsidRDefault="00096217" w:rsidP="001D0FB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5/1</w:t>
            </w:r>
          </w:p>
        </w:tc>
        <w:tc>
          <w:tcPr>
            <w:tcW w:w="346" w:type="pct"/>
            <w:vAlign w:val="center"/>
          </w:tcPr>
          <w:p w:rsidR="00096217" w:rsidRPr="001B1154" w:rsidRDefault="00096217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402" w:type="pct"/>
            <w:vAlign w:val="center"/>
          </w:tcPr>
          <w:p w:rsidR="00096217" w:rsidRPr="00495FCF" w:rsidRDefault="00096217" w:rsidP="001D0FB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806" w:type="pct"/>
            <w:vAlign w:val="center"/>
          </w:tcPr>
          <w:p w:rsidR="00096217" w:rsidRPr="001B1154" w:rsidRDefault="0067581F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خانم دکتر محمدی نیا</w:t>
            </w:r>
          </w:p>
        </w:tc>
        <w:tc>
          <w:tcPr>
            <w:tcW w:w="517" w:type="pct"/>
            <w:vAlign w:val="center"/>
          </w:tcPr>
          <w:p w:rsidR="00096217" w:rsidRPr="001B1154" w:rsidRDefault="00096217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865" w:type="pct"/>
            <w:vAlign w:val="center"/>
          </w:tcPr>
          <w:p w:rsidR="00096217" w:rsidRPr="00495FCF" w:rsidRDefault="00096217" w:rsidP="001D0FB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تخصصی اجباری</w:t>
            </w:r>
          </w:p>
        </w:tc>
      </w:tr>
      <w:tr w:rsidR="00096217" w:rsidRPr="0057084E" w:rsidTr="001D0FB7">
        <w:trPr>
          <w:trHeight w:val="737"/>
        </w:trPr>
        <w:tc>
          <w:tcPr>
            <w:tcW w:w="226" w:type="pct"/>
            <w:shd w:val="clear" w:color="auto" w:fill="auto"/>
            <w:vAlign w:val="center"/>
          </w:tcPr>
          <w:p w:rsidR="00096217" w:rsidRPr="001B1154" w:rsidRDefault="00096217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1B1154">
              <w:rPr>
                <w:rFonts w:ascii="Arial" w:hAnsi="Arial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96217" w:rsidRPr="002A546F" w:rsidRDefault="00096217" w:rsidP="001D0FB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بهداشت عمومی در حوادث و بلایا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6217" w:rsidRPr="00495FCF" w:rsidRDefault="00096217" w:rsidP="001D0FB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5/1</w:t>
            </w:r>
          </w:p>
        </w:tc>
        <w:tc>
          <w:tcPr>
            <w:tcW w:w="346" w:type="pct"/>
            <w:vAlign w:val="center"/>
          </w:tcPr>
          <w:p w:rsidR="00096217" w:rsidRPr="001B1154" w:rsidRDefault="00096217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402" w:type="pct"/>
            <w:vAlign w:val="center"/>
          </w:tcPr>
          <w:p w:rsidR="00096217" w:rsidRPr="00495FCF" w:rsidRDefault="00096217" w:rsidP="001D0FB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806" w:type="pct"/>
            <w:vAlign w:val="center"/>
          </w:tcPr>
          <w:p w:rsidR="00096217" w:rsidRPr="001B1154" w:rsidRDefault="0067581F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آقای دکتر بابائی</w:t>
            </w:r>
          </w:p>
        </w:tc>
        <w:tc>
          <w:tcPr>
            <w:tcW w:w="517" w:type="pct"/>
            <w:vAlign w:val="center"/>
          </w:tcPr>
          <w:p w:rsidR="00096217" w:rsidRPr="001B1154" w:rsidRDefault="00096217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865" w:type="pct"/>
            <w:vAlign w:val="center"/>
          </w:tcPr>
          <w:p w:rsidR="00096217" w:rsidRPr="00495FCF" w:rsidRDefault="00096217" w:rsidP="001D0FB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تخصصی اجباری</w:t>
            </w:r>
          </w:p>
        </w:tc>
      </w:tr>
      <w:tr w:rsidR="00096217" w:rsidRPr="0057084E" w:rsidTr="001D0FB7">
        <w:trPr>
          <w:trHeight w:val="737"/>
        </w:trPr>
        <w:tc>
          <w:tcPr>
            <w:tcW w:w="226" w:type="pct"/>
            <w:shd w:val="clear" w:color="auto" w:fill="auto"/>
            <w:vAlign w:val="center"/>
          </w:tcPr>
          <w:p w:rsidR="00096217" w:rsidRPr="001B1154" w:rsidRDefault="00096217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1B1154">
              <w:rPr>
                <w:rFonts w:ascii="Arial" w:hAnsi="Arial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96217" w:rsidRPr="002A546F" w:rsidRDefault="00356751" w:rsidP="001D0FB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خدمات بالینی اولیه در حوادث و بلایا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6217" w:rsidRPr="00495FCF" w:rsidRDefault="00356751" w:rsidP="001D0FB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5/1</w:t>
            </w:r>
          </w:p>
        </w:tc>
        <w:tc>
          <w:tcPr>
            <w:tcW w:w="346" w:type="pct"/>
            <w:vAlign w:val="center"/>
          </w:tcPr>
          <w:p w:rsidR="00096217" w:rsidRPr="001B1154" w:rsidRDefault="00356751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402" w:type="pct"/>
            <w:vAlign w:val="center"/>
          </w:tcPr>
          <w:p w:rsidR="00096217" w:rsidRPr="00495FCF" w:rsidRDefault="00356751" w:rsidP="001D0FB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806" w:type="pct"/>
            <w:vAlign w:val="center"/>
          </w:tcPr>
          <w:p w:rsidR="00096217" w:rsidRPr="001B1154" w:rsidRDefault="0067581F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آقای دکتر فتح اله زاده</w:t>
            </w:r>
          </w:p>
        </w:tc>
        <w:tc>
          <w:tcPr>
            <w:tcW w:w="517" w:type="pct"/>
            <w:vAlign w:val="center"/>
          </w:tcPr>
          <w:p w:rsidR="00096217" w:rsidRPr="001B1154" w:rsidRDefault="00356751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865" w:type="pct"/>
            <w:vAlign w:val="center"/>
          </w:tcPr>
          <w:p w:rsidR="00096217" w:rsidRPr="00495FCF" w:rsidRDefault="00356751" w:rsidP="001D0FB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تخصصی اختیاری</w:t>
            </w:r>
          </w:p>
        </w:tc>
      </w:tr>
      <w:tr w:rsidR="00096217" w:rsidRPr="0057084E" w:rsidTr="001D0FB7">
        <w:trPr>
          <w:trHeight w:val="737"/>
        </w:trPr>
        <w:tc>
          <w:tcPr>
            <w:tcW w:w="226" w:type="pct"/>
            <w:shd w:val="clear" w:color="auto" w:fill="auto"/>
            <w:vAlign w:val="center"/>
          </w:tcPr>
          <w:p w:rsidR="00096217" w:rsidRPr="001B1154" w:rsidRDefault="00096217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1B1154">
              <w:rPr>
                <w:rFonts w:ascii="Arial" w:hAnsi="Arial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96217" w:rsidRPr="002A546F" w:rsidRDefault="00356751" w:rsidP="001D0FB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اپیدمیولوژی و روش تحقیق در حوادث و بلایا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6217" w:rsidRPr="00495FCF" w:rsidRDefault="00356751" w:rsidP="001D0FB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5/1</w:t>
            </w:r>
          </w:p>
        </w:tc>
        <w:tc>
          <w:tcPr>
            <w:tcW w:w="346" w:type="pct"/>
            <w:vAlign w:val="center"/>
          </w:tcPr>
          <w:p w:rsidR="00096217" w:rsidRPr="001B1154" w:rsidRDefault="00356751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402" w:type="pct"/>
            <w:vAlign w:val="center"/>
          </w:tcPr>
          <w:p w:rsidR="00096217" w:rsidRPr="00495FCF" w:rsidRDefault="00356751" w:rsidP="001D0FB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806" w:type="pct"/>
            <w:vAlign w:val="center"/>
          </w:tcPr>
          <w:p w:rsidR="00096217" w:rsidRPr="001B1154" w:rsidRDefault="0067581F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خانم دکتر محمدی نیا- آقای دکتر بابائی</w:t>
            </w:r>
          </w:p>
        </w:tc>
        <w:tc>
          <w:tcPr>
            <w:tcW w:w="517" w:type="pct"/>
            <w:vAlign w:val="center"/>
          </w:tcPr>
          <w:p w:rsidR="00096217" w:rsidRPr="001B1154" w:rsidRDefault="00356751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865" w:type="pct"/>
            <w:vAlign w:val="center"/>
          </w:tcPr>
          <w:p w:rsidR="00096217" w:rsidRPr="00495FCF" w:rsidRDefault="00356751" w:rsidP="001D0FB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تخصصی اجباری</w:t>
            </w:r>
          </w:p>
        </w:tc>
      </w:tr>
      <w:tr w:rsidR="0067581F" w:rsidRPr="0057084E" w:rsidTr="001D0FB7">
        <w:trPr>
          <w:trHeight w:val="737"/>
        </w:trPr>
        <w:tc>
          <w:tcPr>
            <w:tcW w:w="226" w:type="pct"/>
            <w:shd w:val="clear" w:color="auto" w:fill="auto"/>
            <w:vAlign w:val="center"/>
          </w:tcPr>
          <w:p w:rsidR="0067581F" w:rsidRPr="001B1154" w:rsidRDefault="0067581F" w:rsidP="0067581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67581F" w:rsidRPr="002A546F" w:rsidRDefault="0067581F" w:rsidP="0067581F">
            <w:pPr>
              <w:spacing w:after="0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ایمنی و ترافیک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7581F" w:rsidRPr="00495FCF" w:rsidRDefault="0067581F" w:rsidP="0067581F">
            <w:pPr>
              <w:spacing w:after="0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346" w:type="pct"/>
            <w:vAlign w:val="center"/>
          </w:tcPr>
          <w:p w:rsidR="0067581F" w:rsidRPr="001B1154" w:rsidRDefault="0067581F" w:rsidP="0067581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402" w:type="pct"/>
            <w:vAlign w:val="center"/>
          </w:tcPr>
          <w:p w:rsidR="0067581F" w:rsidRPr="00495FCF" w:rsidRDefault="0067581F" w:rsidP="0067581F">
            <w:pPr>
              <w:spacing w:after="0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806" w:type="pct"/>
            <w:vAlign w:val="center"/>
          </w:tcPr>
          <w:p w:rsidR="0067581F" w:rsidRPr="001B1154" w:rsidRDefault="0067581F" w:rsidP="0067581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گروه سلامت ترافیک</w:t>
            </w:r>
          </w:p>
        </w:tc>
        <w:tc>
          <w:tcPr>
            <w:tcW w:w="517" w:type="pct"/>
            <w:vAlign w:val="center"/>
          </w:tcPr>
          <w:p w:rsidR="0067581F" w:rsidRPr="001B1154" w:rsidRDefault="0067581F" w:rsidP="0067581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865" w:type="pct"/>
            <w:vAlign w:val="center"/>
          </w:tcPr>
          <w:p w:rsidR="0067581F" w:rsidRPr="00495FCF" w:rsidRDefault="0067581F" w:rsidP="0067581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اختیاری</w:t>
            </w:r>
          </w:p>
        </w:tc>
      </w:tr>
      <w:tr w:rsidR="0067581F" w:rsidRPr="0057084E" w:rsidTr="001D0FB7">
        <w:trPr>
          <w:trHeight w:val="737"/>
        </w:trPr>
        <w:tc>
          <w:tcPr>
            <w:tcW w:w="1741" w:type="pct"/>
            <w:gridSpan w:val="2"/>
            <w:shd w:val="clear" w:color="auto" w:fill="D9D9D9" w:themeFill="background1" w:themeFillShade="D9"/>
            <w:vAlign w:val="center"/>
          </w:tcPr>
          <w:p w:rsidR="0067581F" w:rsidRPr="007155FD" w:rsidRDefault="0067581F" w:rsidP="0067581F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7155FD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جمع واحدهای ارائه شده نیمسال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7581F" w:rsidRPr="007155FD" w:rsidRDefault="0067581F" w:rsidP="0067581F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5/9</w:t>
            </w:r>
          </w:p>
        </w:tc>
        <w:tc>
          <w:tcPr>
            <w:tcW w:w="346" w:type="pct"/>
            <w:shd w:val="clear" w:color="auto" w:fill="D9D9D9" w:themeFill="background1" w:themeFillShade="D9"/>
            <w:vAlign w:val="center"/>
          </w:tcPr>
          <w:p w:rsidR="0067581F" w:rsidRPr="007155FD" w:rsidRDefault="0067581F" w:rsidP="0067581F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5/3</w:t>
            </w:r>
          </w:p>
        </w:tc>
        <w:tc>
          <w:tcPr>
            <w:tcW w:w="402" w:type="pct"/>
            <w:shd w:val="clear" w:color="auto" w:fill="D9D9D9" w:themeFill="background1" w:themeFillShade="D9"/>
            <w:vAlign w:val="center"/>
          </w:tcPr>
          <w:p w:rsidR="0067581F" w:rsidRPr="007155FD" w:rsidRDefault="0067581F" w:rsidP="0067581F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2188" w:type="pct"/>
            <w:gridSpan w:val="3"/>
            <w:tcBorders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67581F" w:rsidRPr="007155FD" w:rsidRDefault="0067581F" w:rsidP="0067581F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</w:p>
        </w:tc>
      </w:tr>
    </w:tbl>
    <w:p w:rsidR="000E646F" w:rsidRDefault="00096217" w:rsidP="000E646F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B Titr"/>
          <w:b/>
          <w:bCs/>
          <w:sz w:val="20"/>
          <w:szCs w:val="20"/>
        </w:rPr>
      </w:pPr>
      <w:r w:rsidRPr="00356751">
        <w:rPr>
          <w:rFonts w:ascii="Cambria" w:eastAsia="Times New Roman" w:hAnsi="Cambria" w:cs="B Titr" w:hint="cs"/>
          <w:b/>
          <w:bCs/>
          <w:sz w:val="20"/>
          <w:szCs w:val="20"/>
          <w:rtl/>
        </w:rPr>
        <w:t>ترم دوم</w:t>
      </w: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96217" w:rsidRDefault="000E646F" w:rsidP="000E646F">
      <w:pPr>
        <w:tabs>
          <w:tab w:val="left" w:pos="2010"/>
        </w:tabs>
        <w:rPr>
          <w:rFonts w:ascii="Cambria" w:eastAsia="Times New Roman" w:hAnsi="Cambria" w:cs="B Titr"/>
          <w:sz w:val="20"/>
          <w:szCs w:val="20"/>
          <w:rtl/>
        </w:rPr>
      </w:pPr>
      <w:r>
        <w:rPr>
          <w:rFonts w:ascii="Cambria" w:eastAsia="Times New Roman" w:hAnsi="Cambria" w:cs="B Titr"/>
          <w:sz w:val="20"/>
          <w:szCs w:val="20"/>
          <w:rtl/>
        </w:rPr>
        <w:tab/>
      </w:r>
    </w:p>
    <w:p w:rsidR="000E646F" w:rsidRDefault="000E646F" w:rsidP="000E646F">
      <w:pPr>
        <w:tabs>
          <w:tab w:val="left" w:pos="2010"/>
        </w:tabs>
        <w:rPr>
          <w:rFonts w:ascii="Cambria" w:eastAsia="Times New Roman" w:hAnsi="Cambria" w:cs="B Titr"/>
          <w:sz w:val="20"/>
          <w:szCs w:val="20"/>
          <w:rtl/>
        </w:rPr>
      </w:pPr>
    </w:p>
    <w:p w:rsidR="000E646F" w:rsidRDefault="000E646F" w:rsidP="000E646F">
      <w:pPr>
        <w:tabs>
          <w:tab w:val="left" w:pos="2010"/>
        </w:tabs>
        <w:rPr>
          <w:rFonts w:ascii="Cambria" w:eastAsia="Times New Roman" w:hAnsi="Cambria" w:cs="B Titr"/>
          <w:sz w:val="20"/>
          <w:szCs w:val="20"/>
          <w:rtl/>
        </w:rPr>
      </w:pPr>
    </w:p>
    <w:p w:rsidR="000E646F" w:rsidRDefault="000E646F" w:rsidP="000E646F">
      <w:pPr>
        <w:tabs>
          <w:tab w:val="left" w:pos="2010"/>
        </w:tabs>
        <w:rPr>
          <w:rFonts w:ascii="Cambria" w:eastAsia="Times New Roman" w:hAnsi="Cambria" w:cs="B Titr"/>
          <w:sz w:val="20"/>
          <w:szCs w:val="20"/>
          <w:rtl/>
        </w:rPr>
      </w:pPr>
    </w:p>
    <w:p w:rsidR="000E646F" w:rsidRPr="00D66345" w:rsidRDefault="000E646F" w:rsidP="000E646F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B Titr"/>
          <w:b/>
          <w:bCs/>
          <w:sz w:val="20"/>
          <w:szCs w:val="20"/>
          <w:rtl/>
        </w:rPr>
      </w:pPr>
      <w:r>
        <w:rPr>
          <w:rFonts w:ascii="Cambria" w:eastAsia="Times New Roman" w:hAnsi="Cambria" w:cs="B Titr" w:hint="cs"/>
          <w:b/>
          <w:bCs/>
          <w:sz w:val="20"/>
          <w:szCs w:val="20"/>
          <w:rtl/>
        </w:rPr>
        <w:lastRenderedPageBreak/>
        <w:t>ترم بندی دروس دوره کارشناسی ارشد سلامت در حوادث و بلایا</w:t>
      </w:r>
    </w:p>
    <w:tbl>
      <w:tblPr>
        <w:tblpPr w:leftFromText="180" w:rightFromText="180" w:vertAnchor="page" w:horzAnchor="margin" w:tblpXSpec="center" w:tblpY="1726"/>
        <w:bidiVisual/>
        <w:tblW w:w="4304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"/>
        <w:gridCol w:w="3732"/>
        <w:gridCol w:w="796"/>
        <w:gridCol w:w="852"/>
        <w:gridCol w:w="990"/>
        <w:gridCol w:w="1986"/>
        <w:gridCol w:w="1274"/>
        <w:gridCol w:w="2131"/>
      </w:tblGrid>
      <w:tr w:rsidR="000E646F" w:rsidRPr="0057084E" w:rsidTr="001D0FB7">
        <w:trPr>
          <w:trHeight w:val="737"/>
        </w:trPr>
        <w:tc>
          <w:tcPr>
            <w:tcW w:w="226" w:type="pct"/>
            <w:shd w:val="clear" w:color="auto" w:fill="D9D9D9"/>
            <w:vAlign w:val="center"/>
          </w:tcPr>
          <w:p w:rsidR="000E646F" w:rsidRPr="006E3145" w:rsidRDefault="000E646F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515" w:type="pct"/>
            <w:shd w:val="clear" w:color="auto" w:fill="D9D9D9"/>
            <w:vAlign w:val="center"/>
          </w:tcPr>
          <w:p w:rsidR="000E646F" w:rsidRPr="006E3145" w:rsidRDefault="000E646F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A0FBE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E646F" w:rsidRPr="006E3145" w:rsidRDefault="000E646F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6E314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واحد نظری</w:t>
            </w:r>
          </w:p>
        </w:tc>
        <w:tc>
          <w:tcPr>
            <w:tcW w:w="346" w:type="pct"/>
            <w:shd w:val="clear" w:color="auto" w:fill="D9D9D9"/>
            <w:vAlign w:val="center"/>
          </w:tcPr>
          <w:p w:rsidR="000E646F" w:rsidRPr="006E3145" w:rsidRDefault="000E646F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6E314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واحد عملی</w:t>
            </w:r>
          </w:p>
        </w:tc>
        <w:tc>
          <w:tcPr>
            <w:tcW w:w="402" w:type="pct"/>
            <w:shd w:val="clear" w:color="auto" w:fill="D9D9D9"/>
            <w:vAlign w:val="center"/>
          </w:tcPr>
          <w:p w:rsidR="000E646F" w:rsidRPr="006E3145" w:rsidRDefault="000E646F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6E314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806" w:type="pct"/>
            <w:shd w:val="clear" w:color="auto" w:fill="D9D9D9"/>
            <w:vAlign w:val="center"/>
          </w:tcPr>
          <w:p w:rsidR="000E646F" w:rsidRPr="006E3145" w:rsidRDefault="000E646F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517" w:type="pct"/>
            <w:shd w:val="clear" w:color="auto" w:fill="D9D9D9"/>
            <w:vAlign w:val="center"/>
          </w:tcPr>
          <w:p w:rsidR="000E646F" w:rsidRPr="006E3145" w:rsidRDefault="000E646F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6E3145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پیشنیاز</w:t>
            </w:r>
          </w:p>
        </w:tc>
        <w:tc>
          <w:tcPr>
            <w:tcW w:w="865" w:type="pct"/>
            <w:shd w:val="clear" w:color="auto" w:fill="D9D9D9"/>
            <w:vAlign w:val="center"/>
          </w:tcPr>
          <w:p w:rsidR="000E646F" w:rsidRPr="006E3145" w:rsidRDefault="000E646F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6E3145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0E646F" w:rsidRPr="0057084E" w:rsidTr="001D0FB7">
        <w:trPr>
          <w:trHeight w:val="737"/>
        </w:trPr>
        <w:tc>
          <w:tcPr>
            <w:tcW w:w="226" w:type="pct"/>
            <w:shd w:val="clear" w:color="auto" w:fill="auto"/>
            <w:vAlign w:val="center"/>
          </w:tcPr>
          <w:p w:rsidR="000E646F" w:rsidRPr="001B1154" w:rsidRDefault="000E646F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1B1154"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E646F" w:rsidRPr="002A546F" w:rsidRDefault="000E646F" w:rsidP="001D0FB7">
            <w:pPr>
              <w:spacing w:after="0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عملیات پاسخ در حوادث و بلایا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646F" w:rsidRDefault="000E646F" w:rsidP="001D0FB7">
            <w:pPr>
              <w:spacing w:after="0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5/1</w:t>
            </w:r>
          </w:p>
        </w:tc>
        <w:tc>
          <w:tcPr>
            <w:tcW w:w="346" w:type="pct"/>
            <w:vAlign w:val="center"/>
          </w:tcPr>
          <w:p w:rsidR="000E646F" w:rsidRPr="001B1154" w:rsidRDefault="000E646F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402" w:type="pct"/>
            <w:vAlign w:val="center"/>
          </w:tcPr>
          <w:p w:rsidR="000E646F" w:rsidRDefault="000E646F" w:rsidP="001D0FB7">
            <w:pPr>
              <w:spacing w:after="0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806" w:type="pct"/>
            <w:vAlign w:val="center"/>
          </w:tcPr>
          <w:p w:rsidR="000E646F" w:rsidRPr="001B1154" w:rsidRDefault="000E646F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0E646F" w:rsidRPr="001B1154" w:rsidRDefault="000E646F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865" w:type="pct"/>
            <w:vAlign w:val="center"/>
          </w:tcPr>
          <w:p w:rsidR="000E646F" w:rsidRDefault="000E646F" w:rsidP="001D0FB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تخصصی اجباری</w:t>
            </w:r>
          </w:p>
        </w:tc>
      </w:tr>
      <w:tr w:rsidR="000E646F" w:rsidRPr="0057084E" w:rsidTr="001D0FB7">
        <w:trPr>
          <w:trHeight w:val="737"/>
        </w:trPr>
        <w:tc>
          <w:tcPr>
            <w:tcW w:w="226" w:type="pct"/>
            <w:shd w:val="clear" w:color="auto" w:fill="auto"/>
            <w:vAlign w:val="center"/>
          </w:tcPr>
          <w:p w:rsidR="000E646F" w:rsidRPr="001B1154" w:rsidRDefault="000E646F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1B1154"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E646F" w:rsidRPr="002A546F" w:rsidRDefault="000E646F" w:rsidP="001D0FB7">
            <w:pPr>
              <w:spacing w:after="0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بازیابی در حوادث و بلایا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646F" w:rsidRPr="00495FCF" w:rsidRDefault="000E646F" w:rsidP="001D0FB7">
            <w:pPr>
              <w:spacing w:after="0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5/0</w:t>
            </w:r>
          </w:p>
        </w:tc>
        <w:tc>
          <w:tcPr>
            <w:tcW w:w="346" w:type="pct"/>
            <w:vAlign w:val="center"/>
          </w:tcPr>
          <w:p w:rsidR="000E646F" w:rsidRPr="001B1154" w:rsidRDefault="000E646F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402" w:type="pct"/>
            <w:vAlign w:val="center"/>
          </w:tcPr>
          <w:p w:rsidR="000E646F" w:rsidRPr="00495FCF" w:rsidRDefault="000E646F" w:rsidP="001D0FB7">
            <w:pPr>
              <w:spacing w:after="0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806" w:type="pct"/>
            <w:vAlign w:val="center"/>
          </w:tcPr>
          <w:p w:rsidR="000E646F" w:rsidRPr="001B1154" w:rsidRDefault="000E646F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0E646F" w:rsidRPr="001B1154" w:rsidRDefault="000E646F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865" w:type="pct"/>
            <w:vAlign w:val="center"/>
          </w:tcPr>
          <w:p w:rsidR="000E646F" w:rsidRPr="00495FCF" w:rsidRDefault="000E646F" w:rsidP="001D0FB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تخصصی اجباری</w:t>
            </w:r>
          </w:p>
        </w:tc>
      </w:tr>
      <w:tr w:rsidR="000E646F" w:rsidRPr="0057084E" w:rsidTr="001D0FB7">
        <w:trPr>
          <w:trHeight w:val="737"/>
        </w:trPr>
        <w:tc>
          <w:tcPr>
            <w:tcW w:w="226" w:type="pct"/>
            <w:shd w:val="clear" w:color="auto" w:fill="auto"/>
            <w:vAlign w:val="center"/>
          </w:tcPr>
          <w:p w:rsidR="000E646F" w:rsidRPr="001B1154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1B1154">
              <w:rPr>
                <w:rFonts w:ascii="Arial" w:hAnsi="Arial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E646F" w:rsidRPr="002A546F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مدیریت بیمارستانی و پیش بیمارستانی در حوادث و بلایا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646F" w:rsidRPr="00495FCF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5/1</w:t>
            </w:r>
          </w:p>
        </w:tc>
        <w:tc>
          <w:tcPr>
            <w:tcW w:w="346" w:type="pct"/>
            <w:vAlign w:val="center"/>
          </w:tcPr>
          <w:p w:rsidR="000E646F" w:rsidRPr="001B1154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402" w:type="pct"/>
            <w:vAlign w:val="center"/>
          </w:tcPr>
          <w:p w:rsidR="000E646F" w:rsidRPr="00495FCF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806" w:type="pct"/>
            <w:vAlign w:val="center"/>
          </w:tcPr>
          <w:p w:rsidR="000E646F" w:rsidRPr="001B1154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0E646F" w:rsidRPr="001B1154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865" w:type="pct"/>
            <w:vAlign w:val="center"/>
          </w:tcPr>
          <w:p w:rsidR="000E646F" w:rsidRPr="00495FCF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تخصصی اجباری</w:t>
            </w:r>
          </w:p>
        </w:tc>
      </w:tr>
      <w:tr w:rsidR="000E646F" w:rsidRPr="0057084E" w:rsidTr="001D0FB7">
        <w:trPr>
          <w:trHeight w:val="737"/>
        </w:trPr>
        <w:tc>
          <w:tcPr>
            <w:tcW w:w="226" w:type="pct"/>
            <w:shd w:val="clear" w:color="auto" w:fill="auto"/>
            <w:vAlign w:val="center"/>
          </w:tcPr>
          <w:p w:rsidR="000E646F" w:rsidRPr="001B1154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1B1154">
              <w:rPr>
                <w:rFonts w:ascii="Arial" w:hAnsi="Arial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E646F" w:rsidRPr="002A546F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روش شناسی مطالعات کیفی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646F" w:rsidRPr="00495FCF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5/1</w:t>
            </w:r>
          </w:p>
        </w:tc>
        <w:tc>
          <w:tcPr>
            <w:tcW w:w="346" w:type="pct"/>
            <w:vAlign w:val="center"/>
          </w:tcPr>
          <w:p w:rsidR="000E646F" w:rsidRPr="001B1154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402" w:type="pct"/>
            <w:vAlign w:val="center"/>
          </w:tcPr>
          <w:p w:rsidR="000E646F" w:rsidRPr="00495FCF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806" w:type="pct"/>
            <w:vAlign w:val="center"/>
          </w:tcPr>
          <w:p w:rsidR="000E646F" w:rsidRPr="001B1154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0E646F" w:rsidRPr="001B1154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865" w:type="pct"/>
            <w:vAlign w:val="center"/>
          </w:tcPr>
          <w:p w:rsidR="000E646F" w:rsidRPr="00495FCF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تخصصی اختیاری</w:t>
            </w:r>
          </w:p>
        </w:tc>
      </w:tr>
      <w:tr w:rsidR="000E646F" w:rsidRPr="0057084E" w:rsidTr="001D0FB7">
        <w:trPr>
          <w:trHeight w:val="737"/>
        </w:trPr>
        <w:tc>
          <w:tcPr>
            <w:tcW w:w="226" w:type="pct"/>
            <w:shd w:val="clear" w:color="auto" w:fill="auto"/>
            <w:vAlign w:val="center"/>
          </w:tcPr>
          <w:p w:rsidR="000E646F" w:rsidRPr="001B1154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1B1154">
              <w:rPr>
                <w:rFonts w:ascii="Arial" w:hAnsi="Arial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E646F" w:rsidRPr="002A546F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 xml:space="preserve">بهداشت روانی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–</w:t>
            </w:r>
            <w:r>
              <w:rPr>
                <w:rFonts w:ascii="Arial" w:hAnsi="Arial" w:cs="B Nazanin" w:hint="cs"/>
                <w:b/>
                <w:bCs/>
                <w:rtl/>
              </w:rPr>
              <w:t>اجتماعی در حوادث و بلایا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646F" w:rsidRPr="00495FCF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5/1</w:t>
            </w:r>
          </w:p>
        </w:tc>
        <w:tc>
          <w:tcPr>
            <w:tcW w:w="346" w:type="pct"/>
            <w:vAlign w:val="center"/>
          </w:tcPr>
          <w:p w:rsidR="000E646F" w:rsidRPr="001B1154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5/0</w:t>
            </w:r>
          </w:p>
        </w:tc>
        <w:tc>
          <w:tcPr>
            <w:tcW w:w="402" w:type="pct"/>
            <w:vAlign w:val="center"/>
          </w:tcPr>
          <w:p w:rsidR="000E646F" w:rsidRPr="00495FCF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806" w:type="pct"/>
            <w:vAlign w:val="center"/>
          </w:tcPr>
          <w:p w:rsidR="000E646F" w:rsidRPr="001B1154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0E646F" w:rsidRPr="001B1154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865" w:type="pct"/>
            <w:vAlign w:val="center"/>
          </w:tcPr>
          <w:p w:rsidR="000E646F" w:rsidRPr="00495FCF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تخصصی اختیاری</w:t>
            </w:r>
          </w:p>
        </w:tc>
      </w:tr>
      <w:tr w:rsidR="000E646F" w:rsidRPr="0057084E" w:rsidTr="001D0FB7">
        <w:trPr>
          <w:trHeight w:val="737"/>
        </w:trPr>
        <w:tc>
          <w:tcPr>
            <w:tcW w:w="226" w:type="pct"/>
            <w:shd w:val="clear" w:color="auto" w:fill="auto"/>
            <w:vAlign w:val="center"/>
          </w:tcPr>
          <w:p w:rsidR="000E646F" w:rsidRPr="001B1154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 w:rsidRPr="001B1154">
              <w:rPr>
                <w:rFonts w:ascii="Arial" w:hAnsi="Arial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E646F" w:rsidRPr="002A546F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سمینار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646F" w:rsidRPr="00495FCF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346" w:type="pct"/>
            <w:vAlign w:val="center"/>
          </w:tcPr>
          <w:p w:rsidR="000E646F" w:rsidRPr="001B1154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02" w:type="pct"/>
            <w:vAlign w:val="center"/>
          </w:tcPr>
          <w:p w:rsidR="000E646F" w:rsidRPr="00495FCF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1</w:t>
            </w:r>
          </w:p>
        </w:tc>
        <w:tc>
          <w:tcPr>
            <w:tcW w:w="806" w:type="pct"/>
            <w:vAlign w:val="center"/>
          </w:tcPr>
          <w:p w:rsidR="000E646F" w:rsidRPr="001B1154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0E646F" w:rsidRPr="001B1154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ندارد</w:t>
            </w:r>
          </w:p>
        </w:tc>
        <w:tc>
          <w:tcPr>
            <w:tcW w:w="865" w:type="pct"/>
            <w:vAlign w:val="center"/>
          </w:tcPr>
          <w:p w:rsidR="000E646F" w:rsidRPr="00495FCF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تخصصی اجباری</w:t>
            </w:r>
          </w:p>
        </w:tc>
      </w:tr>
      <w:tr w:rsidR="000E646F" w:rsidRPr="0057084E" w:rsidTr="001D0FB7">
        <w:trPr>
          <w:trHeight w:val="737"/>
        </w:trPr>
        <w:tc>
          <w:tcPr>
            <w:tcW w:w="226" w:type="pct"/>
            <w:shd w:val="clear" w:color="auto" w:fill="auto"/>
            <w:vAlign w:val="center"/>
          </w:tcPr>
          <w:p w:rsidR="000E646F" w:rsidRPr="001B1154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</w:p>
        </w:tc>
        <w:tc>
          <w:tcPr>
            <w:tcW w:w="1515" w:type="pct"/>
            <w:shd w:val="clear" w:color="auto" w:fill="auto"/>
            <w:vAlign w:val="center"/>
          </w:tcPr>
          <w:p w:rsidR="000E646F" w:rsidRPr="002A546F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کار آموزی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646F" w:rsidRPr="00495FCF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346" w:type="pct"/>
            <w:vAlign w:val="center"/>
          </w:tcPr>
          <w:p w:rsidR="000E646F" w:rsidRPr="001B1154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02" w:type="pct"/>
            <w:vAlign w:val="center"/>
          </w:tcPr>
          <w:p w:rsidR="000E646F" w:rsidRPr="00495FCF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2</w:t>
            </w:r>
          </w:p>
        </w:tc>
        <w:tc>
          <w:tcPr>
            <w:tcW w:w="806" w:type="pct"/>
            <w:vAlign w:val="center"/>
          </w:tcPr>
          <w:p w:rsidR="000E646F" w:rsidRPr="001B1154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0E646F" w:rsidRPr="001B1154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کلیه دروس اجباری</w:t>
            </w:r>
          </w:p>
        </w:tc>
        <w:tc>
          <w:tcPr>
            <w:tcW w:w="865" w:type="pct"/>
            <w:vAlign w:val="center"/>
          </w:tcPr>
          <w:p w:rsidR="000E646F" w:rsidRPr="00495FCF" w:rsidRDefault="000E646F" w:rsidP="000E646F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تخصصی اجباری</w:t>
            </w:r>
          </w:p>
        </w:tc>
      </w:tr>
      <w:tr w:rsidR="000E646F" w:rsidRPr="0057084E" w:rsidTr="001D0FB7">
        <w:trPr>
          <w:trHeight w:val="737"/>
        </w:trPr>
        <w:tc>
          <w:tcPr>
            <w:tcW w:w="1741" w:type="pct"/>
            <w:gridSpan w:val="2"/>
            <w:shd w:val="clear" w:color="auto" w:fill="D9D9D9" w:themeFill="background1" w:themeFillShade="D9"/>
            <w:vAlign w:val="center"/>
          </w:tcPr>
          <w:p w:rsidR="000E646F" w:rsidRPr="007155FD" w:rsidRDefault="000E646F" w:rsidP="000E646F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7155FD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جمع واحدهای ارائه شده نیمسال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646F" w:rsidRPr="007155FD" w:rsidRDefault="000E646F" w:rsidP="000E646F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6" w:type="pct"/>
            <w:shd w:val="clear" w:color="auto" w:fill="D9D9D9" w:themeFill="background1" w:themeFillShade="D9"/>
            <w:vAlign w:val="center"/>
          </w:tcPr>
          <w:p w:rsidR="000E646F" w:rsidRPr="007155FD" w:rsidRDefault="000E646F" w:rsidP="000E646F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vAlign w:val="center"/>
          </w:tcPr>
          <w:p w:rsidR="000E646F" w:rsidRPr="007155FD" w:rsidRDefault="000E646F" w:rsidP="000E646F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pct"/>
            <w:gridSpan w:val="3"/>
            <w:tcBorders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E646F" w:rsidRPr="007155FD" w:rsidRDefault="000E646F" w:rsidP="000E646F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</w:p>
        </w:tc>
      </w:tr>
    </w:tbl>
    <w:p w:rsidR="000E646F" w:rsidRDefault="000E646F" w:rsidP="000E646F">
      <w:pPr>
        <w:tabs>
          <w:tab w:val="left" w:pos="2010"/>
        </w:tabs>
        <w:jc w:val="center"/>
        <w:rPr>
          <w:rFonts w:ascii="Cambria" w:eastAsia="Times New Roman" w:hAnsi="Cambria" w:cs="B Titr"/>
          <w:sz w:val="20"/>
          <w:szCs w:val="20"/>
        </w:rPr>
      </w:pPr>
      <w:r>
        <w:rPr>
          <w:rFonts w:ascii="Cambria" w:eastAsia="Times New Roman" w:hAnsi="Cambria" w:cs="B Titr" w:hint="cs"/>
          <w:sz w:val="20"/>
          <w:szCs w:val="20"/>
          <w:rtl/>
        </w:rPr>
        <w:t>ترم سوم</w:t>
      </w: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P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Default="000E646F" w:rsidP="000E646F">
      <w:pPr>
        <w:rPr>
          <w:rFonts w:ascii="Cambria" w:eastAsia="Times New Roman" w:hAnsi="Cambria" w:cs="B Titr"/>
          <w:sz w:val="20"/>
          <w:szCs w:val="20"/>
        </w:rPr>
      </w:pPr>
    </w:p>
    <w:p w:rsidR="000E646F" w:rsidRDefault="000E646F" w:rsidP="000E646F">
      <w:pPr>
        <w:tabs>
          <w:tab w:val="left" w:pos="1830"/>
        </w:tabs>
        <w:rPr>
          <w:rFonts w:ascii="Cambria" w:eastAsia="Times New Roman" w:hAnsi="Cambria" w:cs="B Titr"/>
          <w:sz w:val="20"/>
          <w:szCs w:val="20"/>
          <w:rtl/>
        </w:rPr>
      </w:pPr>
      <w:r>
        <w:rPr>
          <w:rFonts w:ascii="Cambria" w:eastAsia="Times New Roman" w:hAnsi="Cambria" w:cs="B Titr"/>
          <w:sz w:val="20"/>
          <w:szCs w:val="20"/>
          <w:rtl/>
        </w:rPr>
        <w:tab/>
      </w:r>
    </w:p>
    <w:p w:rsidR="000E646F" w:rsidRDefault="000E646F" w:rsidP="000E646F">
      <w:pPr>
        <w:tabs>
          <w:tab w:val="left" w:pos="1830"/>
        </w:tabs>
        <w:rPr>
          <w:rFonts w:ascii="Cambria" w:eastAsia="Times New Roman" w:hAnsi="Cambria" w:cs="B Titr"/>
          <w:sz w:val="20"/>
          <w:szCs w:val="20"/>
          <w:rtl/>
        </w:rPr>
      </w:pPr>
    </w:p>
    <w:p w:rsidR="000E646F" w:rsidRDefault="000E646F" w:rsidP="000E646F">
      <w:pPr>
        <w:tabs>
          <w:tab w:val="left" w:pos="1830"/>
        </w:tabs>
        <w:rPr>
          <w:rFonts w:ascii="Cambria" w:eastAsia="Times New Roman" w:hAnsi="Cambria" w:cs="B Titr"/>
          <w:sz w:val="20"/>
          <w:szCs w:val="20"/>
          <w:rtl/>
        </w:rPr>
      </w:pPr>
    </w:p>
    <w:p w:rsidR="000E646F" w:rsidRDefault="000E646F" w:rsidP="000E646F">
      <w:pPr>
        <w:tabs>
          <w:tab w:val="left" w:pos="1830"/>
        </w:tabs>
        <w:rPr>
          <w:rFonts w:ascii="Cambria" w:eastAsia="Times New Roman" w:hAnsi="Cambria" w:cs="B Titr"/>
          <w:sz w:val="20"/>
          <w:szCs w:val="20"/>
          <w:rtl/>
        </w:rPr>
      </w:pPr>
    </w:p>
    <w:p w:rsidR="000E646F" w:rsidRPr="00D66345" w:rsidRDefault="000E646F" w:rsidP="000E646F">
      <w:pPr>
        <w:keepNext/>
        <w:keepLines/>
        <w:spacing w:after="0" w:line="240" w:lineRule="auto"/>
        <w:jc w:val="center"/>
        <w:outlineLvl w:val="0"/>
        <w:rPr>
          <w:rFonts w:ascii="Cambria" w:eastAsia="Times New Roman" w:hAnsi="Cambria" w:cs="B Titr"/>
          <w:b/>
          <w:bCs/>
          <w:sz w:val="20"/>
          <w:szCs w:val="20"/>
          <w:rtl/>
        </w:rPr>
      </w:pPr>
      <w:r>
        <w:rPr>
          <w:rFonts w:ascii="Cambria" w:eastAsia="Times New Roman" w:hAnsi="Cambria" w:cs="B Titr" w:hint="cs"/>
          <w:b/>
          <w:bCs/>
          <w:sz w:val="20"/>
          <w:szCs w:val="20"/>
          <w:rtl/>
        </w:rPr>
        <w:lastRenderedPageBreak/>
        <w:t>ترم بندی دروس دوره کارشناسی ارشد سلامت در حوادث و بلایا</w:t>
      </w:r>
    </w:p>
    <w:tbl>
      <w:tblPr>
        <w:tblpPr w:leftFromText="180" w:rightFromText="180" w:vertAnchor="page" w:horzAnchor="margin" w:tblpXSpec="center" w:tblpY="1726"/>
        <w:bidiVisual/>
        <w:tblW w:w="4304" w:type="pct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7"/>
        <w:gridCol w:w="3732"/>
        <w:gridCol w:w="796"/>
        <w:gridCol w:w="852"/>
        <w:gridCol w:w="990"/>
        <w:gridCol w:w="1986"/>
        <w:gridCol w:w="1274"/>
        <w:gridCol w:w="2131"/>
      </w:tblGrid>
      <w:tr w:rsidR="000E646F" w:rsidRPr="0057084E" w:rsidTr="001D0FB7">
        <w:trPr>
          <w:trHeight w:val="737"/>
        </w:trPr>
        <w:tc>
          <w:tcPr>
            <w:tcW w:w="226" w:type="pct"/>
            <w:shd w:val="clear" w:color="auto" w:fill="D9D9D9"/>
            <w:vAlign w:val="center"/>
          </w:tcPr>
          <w:p w:rsidR="000E646F" w:rsidRPr="006E3145" w:rsidRDefault="000E646F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515" w:type="pct"/>
            <w:shd w:val="clear" w:color="auto" w:fill="D9D9D9"/>
            <w:vAlign w:val="center"/>
          </w:tcPr>
          <w:p w:rsidR="000E646F" w:rsidRPr="006E3145" w:rsidRDefault="000E646F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BA0FBE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E646F" w:rsidRPr="006E3145" w:rsidRDefault="000E646F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6E314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واحد نظری</w:t>
            </w:r>
          </w:p>
        </w:tc>
        <w:tc>
          <w:tcPr>
            <w:tcW w:w="346" w:type="pct"/>
            <w:shd w:val="clear" w:color="auto" w:fill="D9D9D9"/>
            <w:vAlign w:val="center"/>
          </w:tcPr>
          <w:p w:rsidR="000E646F" w:rsidRPr="006E3145" w:rsidRDefault="000E646F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6E314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واحد عملی</w:t>
            </w:r>
          </w:p>
        </w:tc>
        <w:tc>
          <w:tcPr>
            <w:tcW w:w="402" w:type="pct"/>
            <w:shd w:val="clear" w:color="auto" w:fill="D9D9D9"/>
            <w:vAlign w:val="center"/>
          </w:tcPr>
          <w:p w:rsidR="000E646F" w:rsidRPr="006E3145" w:rsidRDefault="000E646F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6E3145">
              <w:rPr>
                <w:rFonts w:ascii="Arial" w:hAnsi="Arial" w:cs="B Titr"/>
                <w:b/>
                <w:bCs/>
                <w:sz w:val="16"/>
                <w:szCs w:val="16"/>
                <w:rtl/>
              </w:rPr>
              <w:t>جمع واحد</w:t>
            </w:r>
          </w:p>
        </w:tc>
        <w:tc>
          <w:tcPr>
            <w:tcW w:w="806" w:type="pct"/>
            <w:shd w:val="clear" w:color="auto" w:fill="D9D9D9"/>
            <w:vAlign w:val="center"/>
          </w:tcPr>
          <w:p w:rsidR="000E646F" w:rsidRPr="006E3145" w:rsidRDefault="000E646F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کد درس</w:t>
            </w:r>
          </w:p>
        </w:tc>
        <w:tc>
          <w:tcPr>
            <w:tcW w:w="517" w:type="pct"/>
            <w:shd w:val="clear" w:color="auto" w:fill="D9D9D9"/>
            <w:vAlign w:val="center"/>
          </w:tcPr>
          <w:p w:rsidR="000E646F" w:rsidRPr="006E3145" w:rsidRDefault="000E646F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</w:rPr>
            </w:pPr>
            <w:r w:rsidRPr="006E3145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پیشنیاز</w:t>
            </w:r>
          </w:p>
        </w:tc>
        <w:tc>
          <w:tcPr>
            <w:tcW w:w="865" w:type="pct"/>
            <w:shd w:val="clear" w:color="auto" w:fill="D9D9D9"/>
            <w:vAlign w:val="center"/>
          </w:tcPr>
          <w:p w:rsidR="000E646F" w:rsidRPr="006E3145" w:rsidRDefault="000E646F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r w:rsidRPr="006E3145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نوع درس</w:t>
            </w:r>
          </w:p>
        </w:tc>
      </w:tr>
      <w:tr w:rsidR="000E646F" w:rsidRPr="0057084E" w:rsidTr="001D0FB7">
        <w:trPr>
          <w:trHeight w:val="737"/>
        </w:trPr>
        <w:tc>
          <w:tcPr>
            <w:tcW w:w="226" w:type="pct"/>
            <w:shd w:val="clear" w:color="auto" w:fill="auto"/>
            <w:vAlign w:val="center"/>
          </w:tcPr>
          <w:p w:rsidR="000E646F" w:rsidRPr="001B1154" w:rsidRDefault="000E646F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 w:rsidRPr="001B1154">
              <w:rPr>
                <w:rFonts w:ascii="Arial" w:hAnsi="Arial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1515" w:type="pct"/>
            <w:shd w:val="clear" w:color="auto" w:fill="auto"/>
            <w:vAlign w:val="center"/>
          </w:tcPr>
          <w:p w:rsidR="000E646F" w:rsidRPr="002A546F" w:rsidRDefault="000E646F" w:rsidP="001D0FB7">
            <w:pPr>
              <w:spacing w:after="0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 xml:space="preserve">پایان نامه 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E646F" w:rsidRDefault="000E646F" w:rsidP="001D0FB7">
            <w:pPr>
              <w:spacing w:after="0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  <w:tc>
          <w:tcPr>
            <w:tcW w:w="346" w:type="pct"/>
            <w:vAlign w:val="center"/>
          </w:tcPr>
          <w:p w:rsidR="000E646F" w:rsidRPr="001B1154" w:rsidRDefault="000E646F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02" w:type="pct"/>
            <w:vAlign w:val="center"/>
          </w:tcPr>
          <w:p w:rsidR="000E646F" w:rsidRDefault="000E646F" w:rsidP="001D0FB7">
            <w:pPr>
              <w:spacing w:after="0"/>
              <w:jc w:val="center"/>
              <w:rPr>
                <w:rFonts w:ascii="Arial" w:hAnsi="Arial" w:cs="B Nazanin"/>
                <w:b/>
                <w:bCs/>
                <w:rtl/>
              </w:rPr>
            </w:pPr>
            <w:r>
              <w:rPr>
                <w:rFonts w:ascii="Arial" w:hAnsi="Arial" w:cs="B Nazanin" w:hint="cs"/>
                <w:b/>
                <w:bCs/>
                <w:rtl/>
              </w:rPr>
              <w:t>4</w:t>
            </w:r>
          </w:p>
        </w:tc>
        <w:tc>
          <w:tcPr>
            <w:tcW w:w="806" w:type="pct"/>
            <w:vAlign w:val="center"/>
          </w:tcPr>
          <w:p w:rsidR="000E646F" w:rsidRPr="001B1154" w:rsidRDefault="000E646F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</w:p>
        </w:tc>
        <w:tc>
          <w:tcPr>
            <w:tcW w:w="517" w:type="pct"/>
            <w:vAlign w:val="center"/>
          </w:tcPr>
          <w:p w:rsidR="000E646F" w:rsidRPr="001B1154" w:rsidRDefault="000E646F" w:rsidP="001D0FB7">
            <w:pPr>
              <w:spacing w:after="0" w:line="240" w:lineRule="auto"/>
              <w:jc w:val="center"/>
              <w:rPr>
                <w:rFonts w:ascii="Arial" w:hAnsi="Arial" w:cs="B Nazanin"/>
                <w:sz w:val="24"/>
                <w:szCs w:val="24"/>
              </w:rPr>
            </w:pPr>
            <w:r>
              <w:rPr>
                <w:rFonts w:ascii="Arial" w:hAnsi="Arial" w:cs="B Nazanin" w:hint="cs"/>
                <w:sz w:val="24"/>
                <w:szCs w:val="24"/>
                <w:rtl/>
              </w:rPr>
              <w:t>کلیه دروس اجباری</w:t>
            </w:r>
          </w:p>
        </w:tc>
        <w:tc>
          <w:tcPr>
            <w:tcW w:w="865" w:type="pct"/>
            <w:vAlign w:val="center"/>
          </w:tcPr>
          <w:p w:rsidR="000E646F" w:rsidRDefault="000E646F" w:rsidP="001D0FB7">
            <w:pPr>
              <w:spacing w:after="0" w:line="240" w:lineRule="auto"/>
              <w:jc w:val="center"/>
              <w:rPr>
                <w:rFonts w:ascii="Arial" w:hAnsi="Arial" w:cs="B Nazanin"/>
                <w:b/>
                <w:bCs/>
                <w:rtl/>
              </w:rPr>
            </w:pPr>
          </w:p>
        </w:tc>
      </w:tr>
      <w:tr w:rsidR="000E646F" w:rsidRPr="0057084E" w:rsidTr="001D0FB7">
        <w:trPr>
          <w:trHeight w:val="737"/>
        </w:trPr>
        <w:tc>
          <w:tcPr>
            <w:tcW w:w="1741" w:type="pct"/>
            <w:gridSpan w:val="2"/>
            <w:shd w:val="clear" w:color="auto" w:fill="D9D9D9" w:themeFill="background1" w:themeFillShade="D9"/>
            <w:vAlign w:val="center"/>
          </w:tcPr>
          <w:p w:rsidR="000E646F" w:rsidRPr="007155FD" w:rsidRDefault="000E646F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  <w:bookmarkStart w:id="0" w:name="_GoBack"/>
            <w:bookmarkEnd w:id="0"/>
            <w:r w:rsidRPr="007155FD">
              <w:rPr>
                <w:rFonts w:ascii="Arial" w:hAnsi="Arial" w:cs="B Titr" w:hint="cs"/>
                <w:b/>
                <w:bCs/>
                <w:sz w:val="16"/>
                <w:szCs w:val="16"/>
                <w:rtl/>
              </w:rPr>
              <w:t>جمع واحدهای ارائه شده نیمسال</w:t>
            </w:r>
          </w:p>
        </w:tc>
        <w:tc>
          <w:tcPr>
            <w:tcW w:w="323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E646F" w:rsidRPr="007155FD" w:rsidRDefault="000E646F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46" w:type="pct"/>
            <w:shd w:val="clear" w:color="auto" w:fill="D9D9D9" w:themeFill="background1" w:themeFillShade="D9"/>
            <w:vAlign w:val="center"/>
          </w:tcPr>
          <w:p w:rsidR="000E646F" w:rsidRPr="007155FD" w:rsidRDefault="000E646F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2" w:type="pct"/>
            <w:shd w:val="clear" w:color="auto" w:fill="D9D9D9" w:themeFill="background1" w:themeFillShade="D9"/>
            <w:vAlign w:val="center"/>
          </w:tcPr>
          <w:p w:rsidR="000E646F" w:rsidRPr="007155FD" w:rsidRDefault="000E646F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pct"/>
            <w:gridSpan w:val="3"/>
            <w:tcBorders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0E646F" w:rsidRPr="007155FD" w:rsidRDefault="000E646F" w:rsidP="001D0FB7">
            <w:pPr>
              <w:spacing w:after="0" w:line="240" w:lineRule="auto"/>
              <w:jc w:val="center"/>
              <w:rPr>
                <w:rFonts w:ascii="Arial" w:hAnsi="Arial" w:cs="B Titr"/>
                <w:b/>
                <w:bCs/>
                <w:sz w:val="16"/>
                <w:szCs w:val="16"/>
                <w:rtl/>
              </w:rPr>
            </w:pPr>
          </w:p>
        </w:tc>
      </w:tr>
    </w:tbl>
    <w:p w:rsidR="000E646F" w:rsidRPr="000E646F" w:rsidRDefault="000E646F" w:rsidP="000E646F">
      <w:pPr>
        <w:tabs>
          <w:tab w:val="left" w:pos="1830"/>
        </w:tabs>
        <w:jc w:val="center"/>
        <w:rPr>
          <w:rFonts w:ascii="Cambria" w:eastAsia="Times New Roman" w:hAnsi="Cambria" w:cs="B Titr"/>
          <w:sz w:val="20"/>
          <w:szCs w:val="20"/>
        </w:rPr>
      </w:pPr>
      <w:r>
        <w:rPr>
          <w:rFonts w:ascii="Cambria" w:eastAsia="Times New Roman" w:hAnsi="Cambria" w:cs="B Titr" w:hint="cs"/>
          <w:sz w:val="20"/>
          <w:szCs w:val="20"/>
          <w:rtl/>
        </w:rPr>
        <w:t>ترم چهارم</w:t>
      </w:r>
    </w:p>
    <w:sectPr w:rsidR="000E646F" w:rsidRPr="000E646F" w:rsidSect="00F508A7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174"/>
    <w:rsid w:val="000003BE"/>
    <w:rsid w:val="00001BE7"/>
    <w:rsid w:val="000072F0"/>
    <w:rsid w:val="00037A9C"/>
    <w:rsid w:val="00040FF1"/>
    <w:rsid w:val="00045A4D"/>
    <w:rsid w:val="00096217"/>
    <w:rsid w:val="000963DF"/>
    <w:rsid w:val="000E646F"/>
    <w:rsid w:val="00122CCD"/>
    <w:rsid w:val="0015480F"/>
    <w:rsid w:val="001B1154"/>
    <w:rsid w:val="00232953"/>
    <w:rsid w:val="002353BA"/>
    <w:rsid w:val="002663B0"/>
    <w:rsid w:val="002B4174"/>
    <w:rsid w:val="002B5E79"/>
    <w:rsid w:val="002C2B78"/>
    <w:rsid w:val="002D6AC3"/>
    <w:rsid w:val="00311427"/>
    <w:rsid w:val="00314B1B"/>
    <w:rsid w:val="00334400"/>
    <w:rsid w:val="00356751"/>
    <w:rsid w:val="00367F80"/>
    <w:rsid w:val="00377ADB"/>
    <w:rsid w:val="003B4264"/>
    <w:rsid w:val="00410531"/>
    <w:rsid w:val="004109A1"/>
    <w:rsid w:val="00437947"/>
    <w:rsid w:val="00466D5C"/>
    <w:rsid w:val="00494033"/>
    <w:rsid w:val="00497704"/>
    <w:rsid w:val="004B09D1"/>
    <w:rsid w:val="004D691A"/>
    <w:rsid w:val="00502101"/>
    <w:rsid w:val="00514E3C"/>
    <w:rsid w:val="00517EE4"/>
    <w:rsid w:val="0054505D"/>
    <w:rsid w:val="0055217E"/>
    <w:rsid w:val="00573ED7"/>
    <w:rsid w:val="00590820"/>
    <w:rsid w:val="005D5187"/>
    <w:rsid w:val="00673C09"/>
    <w:rsid w:val="0067581F"/>
    <w:rsid w:val="00692CC3"/>
    <w:rsid w:val="0069710B"/>
    <w:rsid w:val="006D0432"/>
    <w:rsid w:val="006E3145"/>
    <w:rsid w:val="007155FD"/>
    <w:rsid w:val="00746D07"/>
    <w:rsid w:val="00792DAA"/>
    <w:rsid w:val="007B0665"/>
    <w:rsid w:val="007F4EA6"/>
    <w:rsid w:val="00854CFF"/>
    <w:rsid w:val="00872225"/>
    <w:rsid w:val="0088059F"/>
    <w:rsid w:val="008D417A"/>
    <w:rsid w:val="00952744"/>
    <w:rsid w:val="00A121C2"/>
    <w:rsid w:val="00A30F83"/>
    <w:rsid w:val="00A637B0"/>
    <w:rsid w:val="00A71598"/>
    <w:rsid w:val="00A75429"/>
    <w:rsid w:val="00AE0107"/>
    <w:rsid w:val="00AF32CF"/>
    <w:rsid w:val="00B13590"/>
    <w:rsid w:val="00B251E9"/>
    <w:rsid w:val="00B44437"/>
    <w:rsid w:val="00B70AED"/>
    <w:rsid w:val="00B7407A"/>
    <w:rsid w:val="00BA0FBE"/>
    <w:rsid w:val="00BB6D76"/>
    <w:rsid w:val="00C5199B"/>
    <w:rsid w:val="00C60DFD"/>
    <w:rsid w:val="00C84BE0"/>
    <w:rsid w:val="00CB0890"/>
    <w:rsid w:val="00CD34A8"/>
    <w:rsid w:val="00CD6359"/>
    <w:rsid w:val="00CE140A"/>
    <w:rsid w:val="00D0223C"/>
    <w:rsid w:val="00D20690"/>
    <w:rsid w:val="00D3303C"/>
    <w:rsid w:val="00D53C7D"/>
    <w:rsid w:val="00D63DA8"/>
    <w:rsid w:val="00D85323"/>
    <w:rsid w:val="00DD15EB"/>
    <w:rsid w:val="00DD66BA"/>
    <w:rsid w:val="00DF1828"/>
    <w:rsid w:val="00E26A7E"/>
    <w:rsid w:val="00E60809"/>
    <w:rsid w:val="00EE2E91"/>
    <w:rsid w:val="00F0565A"/>
    <w:rsid w:val="00F10CE5"/>
    <w:rsid w:val="00F508A7"/>
    <w:rsid w:val="00F51736"/>
    <w:rsid w:val="00F65A81"/>
    <w:rsid w:val="00F729E0"/>
    <w:rsid w:val="00F83E21"/>
    <w:rsid w:val="00F9336E"/>
    <w:rsid w:val="00FA2F45"/>
    <w:rsid w:val="00FB5DA6"/>
    <w:rsid w:val="00FC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F05064"/>
  <w15:docId w15:val="{E58345B0-E72E-425D-9B70-34348CBA2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8A7"/>
    <w:pPr>
      <w:bidi/>
    </w:pPr>
    <w:rPr>
      <w:rFonts w:ascii="Calibri" w:eastAsia="Calibri" w:hAnsi="Calibri" w:cs="Arial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56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65A"/>
    <w:rPr>
      <w:rFonts w:ascii="Segoe UI" w:eastAsia="Calibri" w:hAnsi="Segoe UI" w:cs="Segoe UI"/>
      <w:sz w:val="18"/>
      <w:szCs w:val="18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hammadian\Desktop\&#1575;&#1604;&#1711;&#1608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الگو</Template>
  <TotalTime>0</TotalTime>
  <Pages>4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ترم بندی دروس دوره کارشناسی ارشد سلامت در حوادث و بلایا</vt:lpstr>
      <vt:lpstr>ترم بندی دروس دوره کارشناسی ارشد سلامت در حوادث و بلایا</vt:lpstr>
      <vt:lpstr>ترم دوم</vt:lpstr>
      <vt:lpstr>ترم بندی دروس دوره کارشناسی ارشد سلامت در حوادث و بلایا</vt:lpstr>
      <vt:lpstr>ترم بندی دروس دوره کارشناسی ارشد سلامت در حوادث و بلایا</vt:lpstr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2024-12-08T08:29:00Z</dcterms:created>
  <dcterms:modified xsi:type="dcterms:W3CDTF">2025-11-01T05:32:00Z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0da5f0a0c3276dac13d01060caee0601a975172aa68c3f86b0a6527d33ba89a6</vt:lpwstr>
  </property>
</Properties>
</file>