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5C" w:rsidRPr="00E75455" w:rsidRDefault="009B365C" w:rsidP="009B365C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E75455">
        <w:rPr>
          <w:rFonts w:cs="B Nazanin" w:hint="cs"/>
          <w:sz w:val="24"/>
          <w:szCs w:val="24"/>
          <w:rtl/>
        </w:rPr>
        <w:t>دانشکده مدیریت و اطلاع رسانی پزشکی</w:t>
      </w:r>
    </w:p>
    <w:p w:rsidR="009B365C" w:rsidRPr="00E75455" w:rsidRDefault="009B365C" w:rsidP="006533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دروس ارائه شده نیمسال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6533A2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اول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سالتحصیلی </w:t>
      </w:r>
      <w:r w:rsidR="006533A2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1405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-</w:t>
      </w:r>
      <w:r w:rsidR="006533A2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1404</w:t>
      </w:r>
      <w:r w:rsidRPr="00E1234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:rsidR="00282C19" w:rsidRPr="00E75455" w:rsidRDefault="009B365C" w:rsidP="006533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کارشناسی </w:t>
      </w:r>
      <w:r w:rsidR="00293A67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فناوری اطلاعات سلامت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(</w:t>
      </w:r>
      <w:r w:rsidRPr="00E75455"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  <w:t>ترم</w:t>
      </w:r>
      <w:r w:rsidR="006533A2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546"/>
        <w:bidiVisual/>
        <w:tblW w:w="4702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75"/>
        <w:gridCol w:w="551"/>
        <w:gridCol w:w="536"/>
        <w:gridCol w:w="542"/>
        <w:gridCol w:w="1081"/>
        <w:gridCol w:w="719"/>
        <w:gridCol w:w="629"/>
        <w:gridCol w:w="641"/>
        <w:gridCol w:w="1788"/>
        <w:gridCol w:w="449"/>
        <w:gridCol w:w="542"/>
        <w:gridCol w:w="898"/>
        <w:gridCol w:w="719"/>
        <w:gridCol w:w="716"/>
        <w:gridCol w:w="1135"/>
        <w:gridCol w:w="704"/>
        <w:gridCol w:w="778"/>
      </w:tblGrid>
      <w:tr w:rsidR="0025295A" w:rsidRPr="00E75455" w:rsidTr="00C344D7">
        <w:trPr>
          <w:trHeight w:val="20"/>
        </w:trPr>
        <w:tc>
          <w:tcPr>
            <w:tcW w:w="190" w:type="pct"/>
            <w:vMerge w:val="restar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ردیف</w:t>
            </w:r>
          </w:p>
        </w:tc>
        <w:tc>
          <w:tcPr>
            <w:tcW w:w="660" w:type="pct"/>
            <w:vMerge w:val="restar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44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40" w:type="pct"/>
            <w:vMerge w:val="restar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10" w:type="pct"/>
            <w:vMerge w:val="restar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214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597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181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779" w:type="pct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874" w:type="pct"/>
            <w:gridSpan w:val="3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623B06" w:rsidRPr="00E75455" w:rsidTr="00C344D7">
        <w:trPr>
          <w:trHeight w:val="282"/>
        </w:trPr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6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79" w:type="pct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74" w:type="pct"/>
            <w:gridSpan w:val="3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C344D7" w:rsidRPr="00E75455" w:rsidTr="00C344D7">
        <w:trPr>
          <w:trHeight w:val="462"/>
        </w:trPr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6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4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0" w:type="pct"/>
            <w:vMerge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39" w:type="pc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60" w:type="pc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E12345" w:rsidRPr="00E1234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024250" w:rsidRPr="00E75455" w:rsidTr="00C344D7">
        <w:trPr>
          <w:trHeight w:val="469"/>
        </w:trPr>
        <w:tc>
          <w:tcPr>
            <w:tcW w:w="190" w:type="pct"/>
            <w:vAlign w:val="center"/>
          </w:tcPr>
          <w:p w:rsidR="00024250" w:rsidRPr="00F8652A" w:rsidRDefault="00024250" w:rsidP="000D7CF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60" w:type="pct"/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C70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تفسیر</w:t>
            </w:r>
            <w:r w:rsidRPr="003C70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C70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موضوعی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 قرآن</w:t>
            </w:r>
          </w:p>
        </w:tc>
        <w:tc>
          <w:tcPr>
            <w:tcW w:w="184" w:type="pct"/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E767B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C70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1000106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14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97" w:type="pct"/>
            <w:tcBorders>
              <w:right w:val="single" w:sz="4" w:space="0" w:color="auto"/>
            </w:tcBorders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حاج آقا خادم حسینی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39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13/11/1404</w:t>
            </w:r>
          </w:p>
        </w:tc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10:00</w:t>
            </w:r>
          </w:p>
        </w:tc>
        <w:tc>
          <w:tcPr>
            <w:tcW w:w="260" w:type="pct"/>
            <w:vMerge w:val="restar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203-204</w:t>
            </w:r>
          </w:p>
        </w:tc>
      </w:tr>
      <w:tr w:rsidR="00024250" w:rsidRPr="00E75455" w:rsidTr="00C344D7">
        <w:trPr>
          <w:trHeight w:val="567"/>
        </w:trPr>
        <w:tc>
          <w:tcPr>
            <w:tcW w:w="190" w:type="pct"/>
            <w:vAlign w:val="center"/>
          </w:tcPr>
          <w:p w:rsidR="00024250" w:rsidRPr="00F8652A" w:rsidRDefault="00024250" w:rsidP="000D7CF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60" w:type="pct"/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C70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علوم</w:t>
            </w:r>
            <w:r w:rsidRPr="003C70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C70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3C70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C70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معارف</w:t>
            </w:r>
            <w:r w:rsidRPr="003C70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C70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دفاع</w:t>
            </w:r>
            <w:r w:rsidRPr="003C70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C70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مقدس</w:t>
            </w:r>
            <w:r w:rsidRPr="003C70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C70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3C70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C70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مقاومت</w:t>
            </w:r>
          </w:p>
        </w:tc>
        <w:tc>
          <w:tcPr>
            <w:tcW w:w="184" w:type="pct"/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100138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14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97" w:type="pct"/>
            <w:tcBorders>
              <w:right w:val="single" w:sz="4" w:space="0" w:color="auto"/>
            </w:tcBorders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حاج آقا طباطبایی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39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306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04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4250" w:rsidRPr="00E75455" w:rsidTr="00C344D7">
        <w:trPr>
          <w:trHeight w:val="478"/>
        </w:trPr>
        <w:tc>
          <w:tcPr>
            <w:tcW w:w="190" w:type="pct"/>
            <w:vAlign w:val="center"/>
          </w:tcPr>
          <w:p w:rsidR="00024250" w:rsidRPr="00F8652A" w:rsidRDefault="00024250" w:rsidP="00C344D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60" w:type="pct"/>
            <w:vAlign w:val="center"/>
          </w:tcPr>
          <w:p w:rsidR="00024250" w:rsidRPr="00E00DAB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3C70EC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آناتومی</w:t>
            </w:r>
          </w:p>
        </w:tc>
        <w:tc>
          <w:tcPr>
            <w:tcW w:w="184" w:type="pct"/>
            <w:vAlign w:val="center"/>
          </w:tcPr>
          <w:p w:rsidR="00024250" w:rsidRPr="00E00DAB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1.5</w:t>
            </w:r>
          </w:p>
        </w:tc>
        <w:tc>
          <w:tcPr>
            <w:tcW w:w="179" w:type="pct"/>
            <w:vAlign w:val="center"/>
          </w:tcPr>
          <w:p w:rsidR="00024250" w:rsidRPr="00E00DAB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81" w:type="pct"/>
            <w:vAlign w:val="center"/>
          </w:tcPr>
          <w:p w:rsidR="00024250" w:rsidRPr="00E00DAB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C70EC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11189802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14" w:type="pct"/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314A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597" w:type="pct"/>
            <w:tcBorders>
              <w:right w:val="single" w:sz="4" w:space="0" w:color="auto"/>
            </w:tcBorders>
            <w:vAlign w:val="center"/>
          </w:tcPr>
          <w:p w:rsidR="00024250" w:rsidRPr="00E00DAB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ولائی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0" w:type="pct"/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39" w:type="pct"/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8:30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4250" w:rsidRPr="00E75455" w:rsidTr="00527442">
        <w:trPr>
          <w:trHeight w:val="523"/>
        </w:trPr>
        <w:tc>
          <w:tcPr>
            <w:tcW w:w="190" w:type="pct"/>
            <w:vAlign w:val="center"/>
          </w:tcPr>
          <w:p w:rsidR="00024250" w:rsidRPr="00F8652A" w:rsidRDefault="00024250" w:rsidP="000D7CF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60" w:type="pct"/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A453F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فیزیولوژی</w:t>
            </w:r>
          </w:p>
        </w:tc>
        <w:tc>
          <w:tcPr>
            <w:tcW w:w="184" w:type="pct"/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79" w:type="pct"/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</w:t>
            </w:r>
            <w:r w:rsidRPr="00A453F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11189801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314A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597" w:type="pct"/>
            <w:tcBorders>
              <w:right w:val="single" w:sz="4" w:space="0" w:color="auto"/>
            </w:tcBorders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کریمی</w:t>
            </w:r>
          </w:p>
          <w:p w:rsidR="00024250" w:rsidRPr="00E00DAB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اطهری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0" w:type="pct"/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344D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چهار</w:t>
            </w:r>
            <w:r w:rsidRPr="00C344D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40" w:type="pct"/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39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C17B2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18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4250" w:rsidRPr="00640B60" w:rsidTr="00527442">
        <w:trPr>
          <w:trHeight w:val="567"/>
        </w:trPr>
        <w:tc>
          <w:tcPr>
            <w:tcW w:w="190" w:type="pct"/>
            <w:vAlign w:val="center"/>
          </w:tcPr>
          <w:p w:rsidR="00024250" w:rsidRPr="00F8652A" w:rsidRDefault="00024250" w:rsidP="00C344D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60" w:type="pct"/>
            <w:vAlign w:val="center"/>
          </w:tcPr>
          <w:p w:rsidR="00024250" w:rsidRPr="00E00DAB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E369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ریاضیات</w:t>
            </w:r>
            <w:r w:rsidRPr="003E369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E369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184" w:type="pct"/>
            <w:vAlign w:val="center"/>
          </w:tcPr>
          <w:p w:rsidR="00024250" w:rsidRPr="00E00DAB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024250" w:rsidRPr="00E00DAB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:rsidR="00024250" w:rsidRPr="00E00DAB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E369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11189805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314A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597" w:type="pct"/>
            <w:tcBorders>
              <w:right w:val="single" w:sz="4" w:space="0" w:color="auto"/>
            </w:tcBorders>
            <w:vAlign w:val="center"/>
          </w:tcPr>
          <w:p w:rsidR="00024250" w:rsidRPr="00E00DAB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حجتی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0" w:type="pct"/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39" w:type="pct"/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25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024250" w:rsidRPr="0051418A" w:rsidRDefault="00024250" w:rsidP="00C344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4250" w:rsidRPr="00E75455" w:rsidTr="00527442">
        <w:trPr>
          <w:trHeight w:val="397"/>
        </w:trPr>
        <w:tc>
          <w:tcPr>
            <w:tcW w:w="190" w:type="pct"/>
            <w:vAlign w:val="center"/>
          </w:tcPr>
          <w:p w:rsidR="00024250" w:rsidRPr="00F8652A" w:rsidRDefault="00024250" w:rsidP="001176D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60" w:type="pct"/>
            <w:vAlign w:val="center"/>
          </w:tcPr>
          <w:p w:rsidR="00024250" w:rsidRPr="00E00DAB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D799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مبانی</w:t>
            </w:r>
            <w:r w:rsidRPr="008D799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D799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کامپیوتر</w:t>
            </w:r>
          </w:p>
        </w:tc>
        <w:tc>
          <w:tcPr>
            <w:tcW w:w="184" w:type="pct"/>
            <w:vAlign w:val="center"/>
          </w:tcPr>
          <w:p w:rsidR="00024250" w:rsidRPr="00E00DAB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0.5</w:t>
            </w:r>
          </w:p>
        </w:tc>
        <w:tc>
          <w:tcPr>
            <w:tcW w:w="179" w:type="pct"/>
            <w:vAlign w:val="center"/>
          </w:tcPr>
          <w:p w:rsidR="00024250" w:rsidRPr="00E00DAB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0.5</w:t>
            </w:r>
          </w:p>
        </w:tc>
        <w:tc>
          <w:tcPr>
            <w:tcW w:w="181" w:type="pct"/>
            <w:vAlign w:val="center"/>
          </w:tcPr>
          <w:p w:rsidR="00024250" w:rsidRPr="00E00DAB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D799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11189808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14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314A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597" w:type="pct"/>
            <w:tcBorders>
              <w:right w:val="single" w:sz="4" w:space="0" w:color="auto"/>
            </w:tcBorders>
            <w:vAlign w:val="center"/>
          </w:tcPr>
          <w:p w:rsidR="00024250" w:rsidRPr="00E00DAB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اسدزاده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0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39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4250" w:rsidRPr="00E75455" w:rsidTr="00527442">
        <w:trPr>
          <w:trHeight w:val="442"/>
        </w:trPr>
        <w:tc>
          <w:tcPr>
            <w:tcW w:w="190" w:type="pct"/>
            <w:vAlign w:val="center"/>
          </w:tcPr>
          <w:p w:rsidR="00024250" w:rsidRPr="00F8652A" w:rsidRDefault="00024250" w:rsidP="001176D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60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D799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  <w:r w:rsidRPr="008D799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D799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مبانی</w:t>
            </w:r>
            <w:r w:rsidRPr="008D799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D799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کامپیوتر</w:t>
            </w:r>
          </w:p>
        </w:tc>
        <w:tc>
          <w:tcPr>
            <w:tcW w:w="184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1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D799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11189809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14A2D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597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اسدزاده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0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39" w:type="pct"/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024250" w:rsidRPr="0051418A" w:rsidRDefault="00024250" w:rsidP="001176D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4250" w:rsidRPr="00E75455" w:rsidTr="00C344D7">
        <w:trPr>
          <w:trHeight w:val="532"/>
        </w:trPr>
        <w:tc>
          <w:tcPr>
            <w:tcW w:w="190" w:type="pct"/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0" w:type="pct"/>
            <w:vAlign w:val="center"/>
          </w:tcPr>
          <w:p w:rsidR="00024250" w:rsidRPr="007B153E" w:rsidRDefault="00024250" w:rsidP="00623B0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74D5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اصول</w:t>
            </w:r>
            <w:r w:rsidRPr="00274D5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4D5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مبانی</w:t>
            </w:r>
            <w:r w:rsidRPr="00274D5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4D5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  <w:r w:rsidRPr="00274D5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4D5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خطر</w:t>
            </w:r>
            <w:r w:rsidRPr="00274D5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4D5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حوادث</w:t>
            </w:r>
            <w:r w:rsidRPr="00274D5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4D5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274D5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74D5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بلایا</w:t>
            </w:r>
          </w:p>
        </w:tc>
        <w:tc>
          <w:tcPr>
            <w:tcW w:w="184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:rsidR="00024250" w:rsidRPr="0051418A" w:rsidRDefault="00024250" w:rsidP="00274D54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1000155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97" w:type="pct"/>
            <w:tcBorders>
              <w:right w:val="single" w:sz="4" w:space="0" w:color="auto"/>
            </w:tcBorders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پاشایی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0" w:type="pct"/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40" w:type="pct"/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39" w:type="pct"/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06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4250" w:rsidRPr="00E75455" w:rsidTr="00C344D7">
        <w:trPr>
          <w:trHeight w:val="567"/>
        </w:trPr>
        <w:tc>
          <w:tcPr>
            <w:tcW w:w="190" w:type="pct"/>
            <w:vAlign w:val="center"/>
          </w:tcPr>
          <w:p w:rsidR="00024250" w:rsidRDefault="00024250" w:rsidP="007126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60" w:type="pct"/>
            <w:vAlign w:val="center"/>
          </w:tcPr>
          <w:p w:rsidR="00024250" w:rsidRPr="00FC24A0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61722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ایمنی</w:t>
            </w:r>
            <w:r w:rsidRPr="0061722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1722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617229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17229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ترافیک</w:t>
            </w:r>
          </w:p>
        </w:tc>
        <w:tc>
          <w:tcPr>
            <w:tcW w:w="184" w:type="pct"/>
            <w:vAlign w:val="center"/>
          </w:tcPr>
          <w:p w:rsidR="00024250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79" w:type="pct"/>
            <w:vAlign w:val="center"/>
          </w:tcPr>
          <w:p w:rsidR="00024250" w:rsidRPr="0051418A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:rsidR="00024250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024250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1000117</w:t>
            </w:r>
          </w:p>
        </w:tc>
        <w:tc>
          <w:tcPr>
            <w:tcW w:w="240" w:type="pct"/>
            <w:vAlign w:val="center"/>
          </w:tcPr>
          <w:p w:rsidR="00024250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10" w:type="pct"/>
            <w:vAlign w:val="center"/>
          </w:tcPr>
          <w:p w:rsidR="00024250" w:rsidRPr="0051418A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024250" w:rsidRPr="0051418A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97" w:type="pct"/>
            <w:tcBorders>
              <w:right w:val="single" w:sz="4" w:space="0" w:color="auto"/>
            </w:tcBorders>
            <w:vAlign w:val="center"/>
          </w:tcPr>
          <w:p w:rsidR="00024250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ملک پور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024250" w:rsidRPr="0051418A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0" w:type="pct"/>
            <w:vAlign w:val="center"/>
          </w:tcPr>
          <w:p w:rsidR="00024250" w:rsidRPr="0051418A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40" w:type="pct"/>
            <w:vAlign w:val="center"/>
          </w:tcPr>
          <w:p w:rsidR="00024250" w:rsidRPr="0051418A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39" w:type="pct"/>
            <w:vAlign w:val="center"/>
          </w:tcPr>
          <w:p w:rsidR="00024250" w:rsidRPr="0051418A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24250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08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50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024250" w:rsidRDefault="00024250" w:rsidP="0071261F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4250" w:rsidRPr="00E75455" w:rsidTr="00C344D7">
        <w:trPr>
          <w:trHeight w:val="469"/>
        </w:trPr>
        <w:tc>
          <w:tcPr>
            <w:tcW w:w="190" w:type="pct"/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60" w:type="pct"/>
            <w:vAlign w:val="center"/>
          </w:tcPr>
          <w:p w:rsidR="00024250" w:rsidRPr="00FC24A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D5BD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تربیت</w:t>
            </w:r>
            <w:r w:rsidRPr="000D5BD7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D5BD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بدنی</w:t>
            </w:r>
            <w:r w:rsidRPr="000D5BD7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84" w:type="pct"/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1" w:type="pct"/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E0B6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</w:t>
            </w: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0010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240" w:type="pct"/>
            <w:vAlign w:val="center"/>
          </w:tcPr>
          <w:p w:rsidR="00024250" w:rsidRPr="00CA64AF" w:rsidRDefault="00024250" w:rsidP="000D7CFC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10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97" w:type="pct"/>
            <w:tcBorders>
              <w:right w:val="single" w:sz="4" w:space="0" w:color="auto"/>
            </w:tcBorders>
            <w:vAlign w:val="center"/>
          </w:tcPr>
          <w:p w:rsidR="00024250" w:rsidRPr="004D2761" w:rsidRDefault="00024250" w:rsidP="000D7C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024250" w:rsidRPr="0051418A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0" w:type="pct"/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39" w:type="pct"/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024250" w:rsidRDefault="00024250" w:rsidP="000D7CFC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4250" w:rsidRPr="00E75455" w:rsidTr="00C344D7">
        <w:trPr>
          <w:trHeight w:val="567"/>
        </w:trPr>
        <w:tc>
          <w:tcPr>
            <w:tcW w:w="190" w:type="pct"/>
            <w:vAlign w:val="center"/>
          </w:tcPr>
          <w:p w:rsidR="00024250" w:rsidRDefault="00024250" w:rsidP="007A0905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0" w:type="pct"/>
            <w:vAlign w:val="center"/>
          </w:tcPr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 پیش 1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 پیش 2</w:t>
            </w:r>
          </w:p>
          <w:p w:rsidR="00024250" w:rsidRPr="00623B06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 عمومی</w:t>
            </w:r>
          </w:p>
        </w:tc>
        <w:tc>
          <w:tcPr>
            <w:tcW w:w="184" w:type="pct"/>
            <w:vAlign w:val="center"/>
          </w:tcPr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024250" w:rsidRPr="0051418A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vAlign w:val="center"/>
          </w:tcPr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vAlign w:val="center"/>
          </w:tcPr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10000201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10000202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1000137</w:t>
            </w:r>
          </w:p>
        </w:tc>
        <w:tc>
          <w:tcPr>
            <w:tcW w:w="240" w:type="pct"/>
            <w:vAlign w:val="center"/>
          </w:tcPr>
          <w:p w:rsidR="00024250" w:rsidRPr="004D2761" w:rsidRDefault="00024250" w:rsidP="007A0905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0" w:type="pct"/>
            <w:vAlign w:val="center"/>
          </w:tcPr>
          <w:p w:rsidR="00024250" w:rsidRPr="0051418A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4" w:type="pct"/>
            <w:vAlign w:val="center"/>
          </w:tcPr>
          <w:p w:rsidR="00024250" w:rsidRPr="0051418A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97" w:type="pct"/>
            <w:tcBorders>
              <w:right w:val="single" w:sz="4" w:space="0" w:color="auto"/>
            </w:tcBorders>
            <w:vAlign w:val="center"/>
          </w:tcPr>
          <w:p w:rsidR="00024250" w:rsidRPr="001C387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1C3870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زین العابدینی</w:t>
            </w:r>
          </w:p>
          <w:p w:rsidR="00024250" w:rsidRPr="001C387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1C3870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سجودی</w:t>
            </w:r>
          </w:p>
          <w:p w:rsidR="00024250" w:rsidRPr="001C3870" w:rsidRDefault="00024250" w:rsidP="007A09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1C3870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اسماعیلی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:rsidR="00024250" w:rsidRPr="0051418A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vAlign w:val="center"/>
          </w:tcPr>
          <w:p w:rsidR="00024250" w:rsidRPr="0051418A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00" w:type="pct"/>
            <w:vAlign w:val="center"/>
          </w:tcPr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40" w:type="pct"/>
            <w:vAlign w:val="center"/>
          </w:tcPr>
          <w:p w:rsidR="00024250" w:rsidRDefault="00024250" w:rsidP="007A0905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13-16</w:t>
            </w:r>
          </w:p>
          <w:p w:rsidR="00024250" w:rsidRDefault="00024250" w:rsidP="007A0905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15-18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39" w:type="pct"/>
            <w:vAlign w:val="center"/>
          </w:tcPr>
          <w:p w:rsidR="00024250" w:rsidRDefault="00024250" w:rsidP="007A0905">
            <w:pPr>
              <w:jc w:val="center"/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307</w:t>
            </w:r>
          </w:p>
          <w:p w:rsidR="00024250" w:rsidRDefault="00024250" w:rsidP="007A0905">
            <w:pPr>
              <w:jc w:val="center"/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307</w:t>
            </w:r>
          </w:p>
          <w:p w:rsidR="00024250" w:rsidRPr="004D2761" w:rsidRDefault="00024250" w:rsidP="007A0905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19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50" w:rsidRDefault="00024250" w:rsidP="007A0905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9:00</w:t>
            </w:r>
          </w:p>
          <w:p w:rsidR="00024250" w:rsidRDefault="00024250" w:rsidP="007A0905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9:00</w:t>
            </w:r>
          </w:p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10:00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024250" w:rsidRDefault="00024250" w:rsidP="007A0905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1136A" w:rsidRPr="00E75455" w:rsidTr="00C344D7">
        <w:trPr>
          <w:trHeight w:val="365"/>
        </w:trPr>
        <w:tc>
          <w:tcPr>
            <w:tcW w:w="849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75455" w:rsidRDefault="00E12345" w:rsidP="000D7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45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E75455" w:rsidRDefault="00E12345" w:rsidP="00365986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45" w:rsidRPr="0039299B" w:rsidRDefault="00E12345" w:rsidP="000D7CFC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</w:p>
        </w:tc>
        <w:tc>
          <w:tcPr>
            <w:tcW w:w="181" w:type="pct"/>
            <w:shd w:val="clear" w:color="auto" w:fill="D9D9D9" w:themeFill="background1" w:themeFillShade="D9"/>
            <w:vAlign w:val="center"/>
          </w:tcPr>
          <w:p w:rsidR="00E12345" w:rsidRPr="0039299B" w:rsidRDefault="00E12345" w:rsidP="000D7CFC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</w:p>
        </w:tc>
        <w:tc>
          <w:tcPr>
            <w:tcW w:w="3607" w:type="pct"/>
            <w:gridSpan w:val="13"/>
            <w:shd w:val="clear" w:color="auto" w:fill="D9D9D9" w:themeFill="background1" w:themeFillShade="D9"/>
          </w:tcPr>
          <w:p w:rsidR="00E12345" w:rsidRDefault="00E12345" w:rsidP="000D7CFC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  <w:rtl/>
              </w:rPr>
            </w:pPr>
          </w:p>
        </w:tc>
      </w:tr>
    </w:tbl>
    <w:p w:rsidR="00282C19" w:rsidRDefault="00282C19" w:rsidP="00E12345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</w:p>
    <w:p w:rsidR="007F677C" w:rsidRDefault="007F677C" w:rsidP="007F677C">
      <w:pPr>
        <w:rPr>
          <w:rtl/>
        </w:rPr>
      </w:pPr>
    </w:p>
    <w:p w:rsidR="000D5BD7" w:rsidRDefault="000D5BD7" w:rsidP="007F677C">
      <w:pPr>
        <w:rPr>
          <w:rtl/>
        </w:rPr>
      </w:pPr>
    </w:p>
    <w:p w:rsidR="00E814E5" w:rsidRPr="00E75455" w:rsidRDefault="00E814E5" w:rsidP="00E814E5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E75455">
        <w:rPr>
          <w:rFonts w:cs="B Nazanin" w:hint="cs"/>
          <w:sz w:val="24"/>
          <w:szCs w:val="24"/>
          <w:rtl/>
        </w:rPr>
        <w:lastRenderedPageBreak/>
        <w:t>دانشکده مدیریت و اطلاع رسانی پزشکی</w:t>
      </w:r>
    </w:p>
    <w:p w:rsidR="00A5425F" w:rsidRDefault="00E814E5" w:rsidP="006533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دروس ارائه شده نیمسال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6533A2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اول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سالتحصیلی </w:t>
      </w:r>
      <w:r w:rsidR="006533A2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1405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-</w:t>
      </w:r>
      <w:r w:rsidR="006533A2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1404</w:t>
      </w:r>
    </w:p>
    <w:p w:rsidR="004C0C2A" w:rsidRPr="0041069A" w:rsidRDefault="00BE67E4" w:rsidP="006533A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</w:rPr>
      </w:pP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کارشناسی </w:t>
      </w:r>
      <w:r w:rsidR="00293A67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فناوری اطلاعات سلامت</w:t>
      </w:r>
      <w:r w:rsidR="00293A67"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(</w:t>
      </w:r>
      <w:r w:rsidRPr="00E75455"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  <w:t>ترم</w:t>
      </w:r>
      <w:r w:rsidR="006533A2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3</w:t>
      </w:r>
      <w:r w:rsidR="00CF11A9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473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5"/>
        <w:gridCol w:w="569"/>
        <w:gridCol w:w="566"/>
        <w:gridCol w:w="596"/>
        <w:gridCol w:w="1133"/>
        <w:gridCol w:w="705"/>
        <w:gridCol w:w="666"/>
        <w:gridCol w:w="810"/>
        <w:gridCol w:w="1530"/>
        <w:gridCol w:w="545"/>
        <w:gridCol w:w="539"/>
        <w:gridCol w:w="898"/>
        <w:gridCol w:w="717"/>
        <w:gridCol w:w="813"/>
        <w:gridCol w:w="1133"/>
        <w:gridCol w:w="705"/>
        <w:gridCol w:w="861"/>
      </w:tblGrid>
      <w:tr w:rsidR="0041069A" w:rsidRPr="00E75455" w:rsidTr="00D644F5">
        <w:trPr>
          <w:trHeight w:val="20"/>
        </w:trPr>
        <w:tc>
          <w:tcPr>
            <w:tcW w:w="189" w:type="pct"/>
            <w:vMerge w:val="restart"/>
            <w:shd w:val="clear" w:color="auto" w:fill="D9D9D9" w:themeFill="background1" w:themeFillShade="D9"/>
            <w:vAlign w:val="center"/>
          </w:tcPr>
          <w:p w:rsidR="0041069A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ردیف</w:t>
            </w:r>
          </w:p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34" w:type="pct"/>
            <w:vMerge w:val="restar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21" w:type="pct"/>
            <w:vMerge w:val="restar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269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508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179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806" w:type="pct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896" w:type="pct"/>
            <w:gridSpan w:val="3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41069A" w:rsidRPr="00E75455" w:rsidTr="00D644F5">
        <w:trPr>
          <w:trHeight w:val="282"/>
        </w:trPr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6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1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06" w:type="pct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6" w:type="pct"/>
            <w:gridSpan w:val="3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85307" w:rsidRPr="00E75455" w:rsidTr="00D644F5">
        <w:trPr>
          <w:trHeight w:val="462"/>
        </w:trPr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6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8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4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1" w:type="pct"/>
            <w:vMerge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376" w:type="pct"/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41069A" w:rsidRPr="00E12345" w:rsidRDefault="0041069A" w:rsidP="0041069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DD284B" w:rsidRPr="00E75455" w:rsidTr="00283BC1">
        <w:trPr>
          <w:trHeight w:val="567"/>
        </w:trPr>
        <w:tc>
          <w:tcPr>
            <w:tcW w:w="189" w:type="pct"/>
            <w:vAlign w:val="center"/>
          </w:tcPr>
          <w:p w:rsidR="00DD284B" w:rsidRPr="00F8652A" w:rsidRDefault="00DD284B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6" w:type="pct"/>
            <w:vAlign w:val="center"/>
          </w:tcPr>
          <w:p w:rsidR="00DD284B" w:rsidRPr="00E00DAB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F71B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اندیشه</w:t>
            </w:r>
            <w:r w:rsidRPr="007F71B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F71B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اسلامی</w:t>
            </w:r>
            <w:r w:rsidRPr="007F71B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89" w:type="pct"/>
            <w:vAlign w:val="center"/>
          </w:tcPr>
          <w:p w:rsidR="00DD284B" w:rsidRPr="00E00DAB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DD284B" w:rsidRPr="00E00DAB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:rsidR="00DD284B" w:rsidRPr="00E00DAB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1000101</w:t>
            </w:r>
          </w:p>
        </w:tc>
        <w:tc>
          <w:tcPr>
            <w:tcW w:w="234" w:type="pct"/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1" w:type="pct"/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86B5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D284B" w:rsidRPr="006B339A" w:rsidRDefault="00DD284B" w:rsidP="0041069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38" w:type="pct"/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70" w:type="pct"/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07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8:30</w:t>
            </w:r>
          </w:p>
        </w:tc>
        <w:tc>
          <w:tcPr>
            <w:tcW w:w="286" w:type="pct"/>
            <w:vMerge w:val="restar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301-303</w:t>
            </w:r>
          </w:p>
        </w:tc>
      </w:tr>
      <w:tr w:rsidR="00DD284B" w:rsidRPr="00E75455" w:rsidTr="00283BC1">
        <w:trPr>
          <w:trHeight w:val="567"/>
        </w:trPr>
        <w:tc>
          <w:tcPr>
            <w:tcW w:w="189" w:type="pct"/>
            <w:vAlign w:val="center"/>
          </w:tcPr>
          <w:p w:rsidR="00DD284B" w:rsidRPr="00F8652A" w:rsidRDefault="00DD284B" w:rsidP="00480E9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pct"/>
            <w:vAlign w:val="center"/>
          </w:tcPr>
          <w:p w:rsidR="00DD284B" w:rsidRPr="00E00DAB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7F71B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اصول</w:t>
            </w:r>
            <w:r w:rsidRPr="007F71B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F71B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</w:p>
        </w:tc>
        <w:tc>
          <w:tcPr>
            <w:tcW w:w="189" w:type="pct"/>
            <w:vAlign w:val="center"/>
          </w:tcPr>
          <w:p w:rsidR="00DD284B" w:rsidRPr="00E00DAB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DD284B" w:rsidRPr="00E00DAB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DD284B" w:rsidRPr="00E00DAB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F71B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11189811</w:t>
            </w:r>
          </w:p>
        </w:tc>
        <w:tc>
          <w:tcPr>
            <w:tcW w:w="234" w:type="pct"/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1" w:type="pct"/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86B5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D284B" w:rsidRPr="00E00DAB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قلیزاده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38" w:type="pct"/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</w:tc>
        <w:tc>
          <w:tcPr>
            <w:tcW w:w="270" w:type="pct"/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27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284B" w:rsidRPr="00E75455" w:rsidTr="00283BC1">
        <w:trPr>
          <w:trHeight w:val="567"/>
        </w:trPr>
        <w:tc>
          <w:tcPr>
            <w:tcW w:w="189" w:type="pct"/>
            <w:vAlign w:val="center"/>
          </w:tcPr>
          <w:p w:rsidR="00DD284B" w:rsidRPr="00F8652A" w:rsidRDefault="00DD284B" w:rsidP="00480E99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6" w:type="pct"/>
            <w:vAlign w:val="center"/>
          </w:tcPr>
          <w:p w:rsidR="00DD284B" w:rsidRPr="00E00DAB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F71B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زبان</w:t>
            </w:r>
            <w:r w:rsidRPr="007F71B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F71B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اختصاصی</w:t>
            </w:r>
            <w:r w:rsidRPr="007F71B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F71B4">
              <w:rPr>
                <w:rFonts w:ascii="Arial" w:hAnsi="Arial" w:cs="B Nazanin"/>
                <w:color w:val="000000" w:themeColor="text1"/>
                <w:sz w:val="20"/>
                <w:szCs w:val="20"/>
              </w:rPr>
              <w:t>HIT</w:t>
            </w:r>
          </w:p>
        </w:tc>
        <w:tc>
          <w:tcPr>
            <w:tcW w:w="189" w:type="pct"/>
            <w:vAlign w:val="center"/>
          </w:tcPr>
          <w:p w:rsidR="00DD284B" w:rsidRPr="00E00DAB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88" w:type="pct"/>
            <w:vAlign w:val="center"/>
          </w:tcPr>
          <w:p w:rsidR="00DD284B" w:rsidRPr="00E00DAB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DD284B" w:rsidRPr="00E00DAB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F71B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11189819</w:t>
            </w:r>
          </w:p>
        </w:tc>
        <w:tc>
          <w:tcPr>
            <w:tcW w:w="234" w:type="pct"/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1" w:type="pct"/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86B5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D284B" w:rsidRPr="00E00DAB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E296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کلانکش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38" w:type="pct"/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70" w:type="pct"/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13/11/1404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4B" w:rsidRPr="00B85307" w:rsidRDefault="00DD284B" w:rsidP="00480E99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11:00</w:t>
            </w: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DD284B" w:rsidRPr="0051418A" w:rsidRDefault="00DD284B" w:rsidP="00480E99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284B" w:rsidRPr="00E75455" w:rsidTr="00283BC1">
        <w:trPr>
          <w:trHeight w:val="567"/>
        </w:trPr>
        <w:tc>
          <w:tcPr>
            <w:tcW w:w="189" w:type="pct"/>
            <w:vAlign w:val="center"/>
          </w:tcPr>
          <w:p w:rsidR="00DD284B" w:rsidRPr="00F8652A" w:rsidRDefault="00DD284B" w:rsidP="00A02EA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66" w:type="pct"/>
            <w:vAlign w:val="center"/>
          </w:tcPr>
          <w:p w:rsidR="00DD284B" w:rsidRPr="00E00DAB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بیماری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1069A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شناسی</w:t>
            </w:r>
            <w:r w:rsidRPr="0041069A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9" w:type="pct"/>
            <w:vAlign w:val="center"/>
          </w:tcPr>
          <w:p w:rsidR="00DD284B" w:rsidRPr="00E00DAB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DD284B" w:rsidRPr="00E00DAB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DD284B" w:rsidRPr="00E00DAB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F71B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11189815</w:t>
            </w:r>
          </w:p>
        </w:tc>
        <w:tc>
          <w:tcPr>
            <w:tcW w:w="234" w:type="pct"/>
            <w:vAlign w:val="center"/>
          </w:tcPr>
          <w:p w:rsidR="00DD284B" w:rsidRPr="0051418A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1" w:type="pct"/>
            <w:vAlign w:val="center"/>
          </w:tcPr>
          <w:p w:rsidR="00DD284B" w:rsidRPr="0051418A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DD284B" w:rsidRPr="0051418A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86B5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D284B" w:rsidRPr="00E00DAB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خامنیان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D284B" w:rsidRPr="0051418A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DD284B" w:rsidRPr="0051418A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38" w:type="pct"/>
            <w:vAlign w:val="center"/>
          </w:tcPr>
          <w:p w:rsidR="00DD284B" w:rsidRPr="0051418A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70" w:type="pct"/>
            <w:vAlign w:val="center"/>
          </w:tcPr>
          <w:p w:rsidR="00DD284B" w:rsidRPr="0051418A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06/11/1404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4B" w:rsidRPr="0051418A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11:00</w:t>
            </w: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DD284B" w:rsidRPr="0051418A" w:rsidRDefault="00DD284B" w:rsidP="00A02EA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284B" w:rsidRPr="00E75455" w:rsidTr="00283BC1">
        <w:trPr>
          <w:trHeight w:val="567"/>
        </w:trPr>
        <w:tc>
          <w:tcPr>
            <w:tcW w:w="189" w:type="pct"/>
            <w:vAlign w:val="center"/>
          </w:tcPr>
          <w:p w:rsidR="00DD284B" w:rsidRPr="00F8652A" w:rsidRDefault="00DD284B" w:rsidP="00F646D0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66" w:type="pct"/>
            <w:vAlign w:val="center"/>
          </w:tcPr>
          <w:p w:rsidR="00DD284B" w:rsidRPr="00E00DAB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F71B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ساختمان</w:t>
            </w:r>
            <w:r w:rsidRPr="007F71B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F71B4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داده‌ها</w:t>
            </w:r>
          </w:p>
        </w:tc>
        <w:tc>
          <w:tcPr>
            <w:tcW w:w="189" w:type="pct"/>
            <w:vAlign w:val="center"/>
          </w:tcPr>
          <w:p w:rsidR="00DD284B" w:rsidRPr="00E00DAB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DD284B" w:rsidRPr="00E00DAB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:rsidR="00DD284B" w:rsidRPr="00E00DAB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7F71B4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11189839</w:t>
            </w:r>
          </w:p>
        </w:tc>
        <w:tc>
          <w:tcPr>
            <w:tcW w:w="234" w:type="pct"/>
            <w:vAlign w:val="center"/>
          </w:tcPr>
          <w:p w:rsidR="00DD284B" w:rsidRPr="0051418A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1" w:type="pct"/>
            <w:vAlign w:val="center"/>
          </w:tcPr>
          <w:p w:rsidR="00DD284B" w:rsidRPr="0051418A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DD284B" w:rsidRPr="0051418A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86B5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D284B" w:rsidRPr="00E00DAB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رضایی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D284B" w:rsidRPr="0051418A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DD284B" w:rsidRPr="0051418A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38" w:type="pct"/>
            <w:vAlign w:val="center"/>
          </w:tcPr>
          <w:p w:rsidR="00DD284B" w:rsidRPr="0051418A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70" w:type="pct"/>
            <w:vAlign w:val="center"/>
          </w:tcPr>
          <w:p w:rsidR="00DD284B" w:rsidRPr="0051418A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21/11/1404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84B" w:rsidRPr="0051418A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10:30</w:t>
            </w: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DD284B" w:rsidRPr="0051418A" w:rsidRDefault="00DD284B" w:rsidP="00F646D0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284B" w:rsidRPr="00640B60" w:rsidTr="00283BC1">
        <w:trPr>
          <w:trHeight w:val="567"/>
        </w:trPr>
        <w:tc>
          <w:tcPr>
            <w:tcW w:w="189" w:type="pct"/>
            <w:vAlign w:val="center"/>
          </w:tcPr>
          <w:p w:rsidR="00DD284B" w:rsidRPr="00F8652A" w:rsidRDefault="00DD284B" w:rsidP="0041069A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66" w:type="pct"/>
            <w:vAlign w:val="center"/>
          </w:tcPr>
          <w:p w:rsidR="00DD284B" w:rsidRPr="00E00DAB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DF2480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مبانی</w:t>
            </w:r>
            <w:r w:rsidRPr="00DF2480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F2480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حسابداری</w:t>
            </w:r>
            <w:r w:rsidRPr="00DF2480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F2480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DF2480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F2480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اقتصاد</w:t>
            </w:r>
            <w:r w:rsidRPr="00DF2480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F2480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89" w:type="pct"/>
            <w:vAlign w:val="center"/>
          </w:tcPr>
          <w:p w:rsidR="00DD284B" w:rsidRPr="00E00DAB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DD284B" w:rsidRPr="00E00DAB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DD284B" w:rsidRPr="00E00DAB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DF2480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11189822</w:t>
            </w:r>
          </w:p>
        </w:tc>
        <w:tc>
          <w:tcPr>
            <w:tcW w:w="234" w:type="pct"/>
            <w:vAlign w:val="center"/>
          </w:tcPr>
          <w:p w:rsidR="00DD284B" w:rsidRPr="003C3CA4" w:rsidRDefault="00DD284B" w:rsidP="0041069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1" w:type="pct"/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86B5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D284B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B221D8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ایمانی</w:t>
            </w:r>
          </w:p>
          <w:p w:rsidR="00DD284B" w:rsidRPr="00B221D8" w:rsidRDefault="00DD284B" w:rsidP="0041069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دکتر پورمحودی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DD284B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  <w:p w:rsidR="00DD284B" w:rsidRPr="00D272AA" w:rsidRDefault="00DD284B" w:rsidP="0041069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38" w:type="pct"/>
            <w:vAlign w:val="center"/>
          </w:tcPr>
          <w:p w:rsidR="00DD284B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  <w:p w:rsidR="00DD284B" w:rsidRPr="00C56CB5" w:rsidRDefault="00DD284B" w:rsidP="0041069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</w:tc>
        <w:tc>
          <w:tcPr>
            <w:tcW w:w="270" w:type="pct"/>
            <w:vAlign w:val="center"/>
          </w:tcPr>
          <w:p w:rsidR="00DD284B" w:rsidRDefault="00DD284B" w:rsidP="0041069A">
            <w:pPr>
              <w:jc w:val="center"/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  <w:p w:rsidR="00DD284B" w:rsidRPr="00B85307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305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C56CB5" w:rsidRDefault="00DD284B" w:rsidP="0041069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11/11/1404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4B" w:rsidRPr="00C56CB5" w:rsidRDefault="00DD284B" w:rsidP="0041069A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DD284B" w:rsidRPr="0051418A" w:rsidRDefault="00DD284B" w:rsidP="0041069A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284B" w:rsidRPr="00E75455" w:rsidTr="00283BC1">
        <w:trPr>
          <w:trHeight w:val="567"/>
        </w:trPr>
        <w:tc>
          <w:tcPr>
            <w:tcW w:w="189" w:type="pct"/>
            <w:vAlign w:val="center"/>
          </w:tcPr>
          <w:p w:rsidR="00DD284B" w:rsidRPr="00F8652A" w:rsidRDefault="00DD284B" w:rsidP="000C692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66" w:type="pct"/>
            <w:vAlign w:val="center"/>
          </w:tcPr>
          <w:p w:rsidR="00DD284B" w:rsidRPr="00E00DAB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DF2480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آمار</w:t>
            </w:r>
            <w:r w:rsidRPr="00DF2480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F2480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حیاتی</w:t>
            </w:r>
            <w:r w:rsidRPr="00DF2480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F2480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استنباطی</w:t>
            </w:r>
          </w:p>
        </w:tc>
        <w:tc>
          <w:tcPr>
            <w:tcW w:w="189" w:type="pct"/>
            <w:vAlign w:val="center"/>
          </w:tcPr>
          <w:p w:rsidR="00DD284B" w:rsidRPr="00E00DAB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1.5</w:t>
            </w:r>
          </w:p>
        </w:tc>
        <w:tc>
          <w:tcPr>
            <w:tcW w:w="188" w:type="pct"/>
            <w:vAlign w:val="center"/>
          </w:tcPr>
          <w:p w:rsidR="00DD284B" w:rsidRPr="00E00DAB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98" w:type="pct"/>
            <w:vAlign w:val="center"/>
          </w:tcPr>
          <w:p w:rsidR="00DD284B" w:rsidRPr="00E00DAB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DF2480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11189818</w:t>
            </w:r>
          </w:p>
        </w:tc>
        <w:tc>
          <w:tcPr>
            <w:tcW w:w="234" w:type="pct"/>
            <w:vAlign w:val="center"/>
          </w:tcPr>
          <w:p w:rsidR="00DD284B" w:rsidRPr="0051418A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1" w:type="pct"/>
            <w:vAlign w:val="center"/>
          </w:tcPr>
          <w:p w:rsidR="00DD284B" w:rsidRPr="0051418A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DD284B" w:rsidRPr="0051418A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86B5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D284B" w:rsidRPr="00E00DAB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سربخش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D284B" w:rsidRPr="0051418A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DD284B" w:rsidRPr="0051418A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38" w:type="pct"/>
            <w:vAlign w:val="center"/>
          </w:tcPr>
          <w:p w:rsidR="00DD284B" w:rsidRPr="0051418A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70" w:type="pct"/>
            <w:vAlign w:val="center"/>
          </w:tcPr>
          <w:p w:rsidR="00DD284B" w:rsidRPr="0051418A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04/11/1404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4B" w:rsidRPr="00C56CB5" w:rsidRDefault="00DD284B" w:rsidP="000C692E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DD284B" w:rsidRPr="0051418A" w:rsidRDefault="00DD284B" w:rsidP="000C692E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284B" w:rsidRPr="00E75455" w:rsidTr="00283BC1">
        <w:trPr>
          <w:trHeight w:val="567"/>
        </w:trPr>
        <w:tc>
          <w:tcPr>
            <w:tcW w:w="189" w:type="pct"/>
            <w:vAlign w:val="center"/>
          </w:tcPr>
          <w:p w:rsidR="00DD284B" w:rsidRPr="00F8652A" w:rsidRDefault="00DD284B" w:rsidP="00DD284B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66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A137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اصطلاحات</w:t>
            </w:r>
            <w:r w:rsidRPr="008A1377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A1377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پزشکی</w:t>
            </w:r>
            <w:r w:rsidRPr="008A1377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89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A1377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11189813</w:t>
            </w:r>
          </w:p>
        </w:tc>
        <w:tc>
          <w:tcPr>
            <w:tcW w:w="234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1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86B5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E296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قادری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38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70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25/11/1404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284B" w:rsidRPr="00E75455" w:rsidTr="00283BC1">
        <w:trPr>
          <w:trHeight w:val="567"/>
        </w:trPr>
        <w:tc>
          <w:tcPr>
            <w:tcW w:w="189" w:type="pct"/>
            <w:vAlign w:val="center"/>
          </w:tcPr>
          <w:p w:rsidR="00DD284B" w:rsidRDefault="00DD284B" w:rsidP="00DD284B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66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86B5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  <w:r w:rsidRPr="00086B5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86B5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اطلاعات</w:t>
            </w:r>
            <w:r w:rsidRPr="00086B5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86B5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  <w:r w:rsidRPr="00086B5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89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8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86B5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11189828</w:t>
            </w:r>
          </w:p>
        </w:tc>
        <w:tc>
          <w:tcPr>
            <w:tcW w:w="234" w:type="pct"/>
            <w:vAlign w:val="center"/>
          </w:tcPr>
          <w:p w:rsidR="00DD284B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1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86B5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E296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قادری</w:t>
            </w:r>
            <w:r w:rsidRPr="00AE296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DD284B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38" w:type="pct"/>
            <w:vAlign w:val="center"/>
          </w:tcPr>
          <w:p w:rsidR="00DD284B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70" w:type="pct"/>
            <w:vAlign w:val="center"/>
          </w:tcPr>
          <w:p w:rsidR="00DD284B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18/11/1404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DD284B" w:rsidRPr="0051418A" w:rsidRDefault="00DD284B" w:rsidP="00DD28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284B" w:rsidRPr="00E75455" w:rsidTr="00086B55">
        <w:trPr>
          <w:trHeight w:val="452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284B" w:rsidRPr="00E75455" w:rsidRDefault="00DD284B" w:rsidP="00DD284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45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8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284B" w:rsidRPr="00E75455" w:rsidRDefault="00DD284B" w:rsidP="00DD284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18</w:t>
            </w:r>
          </w:p>
        </w:tc>
        <w:tc>
          <w:tcPr>
            <w:tcW w:w="18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284B" w:rsidRPr="0039299B" w:rsidRDefault="00DD284B" w:rsidP="00DD284B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3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:rsidR="00DD284B" w:rsidRPr="0039299B" w:rsidRDefault="00DD284B" w:rsidP="00DD284B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21</w:t>
            </w:r>
          </w:p>
        </w:tc>
        <w:tc>
          <w:tcPr>
            <w:tcW w:w="3670" w:type="pct"/>
            <w:gridSpan w:val="13"/>
            <w:shd w:val="clear" w:color="auto" w:fill="D9D9D9" w:themeFill="background1" w:themeFillShade="D9"/>
          </w:tcPr>
          <w:p w:rsidR="00DD284B" w:rsidRDefault="00DD284B" w:rsidP="00DD284B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  <w:rtl/>
              </w:rPr>
            </w:pPr>
          </w:p>
        </w:tc>
      </w:tr>
    </w:tbl>
    <w:p w:rsidR="004C0C2A" w:rsidRDefault="004C0C2A" w:rsidP="009B365C"/>
    <w:p w:rsidR="004C0C2A" w:rsidRDefault="004C0C2A" w:rsidP="009B365C">
      <w:pPr>
        <w:rPr>
          <w:rtl/>
        </w:rPr>
      </w:pPr>
    </w:p>
    <w:p w:rsidR="00086B55" w:rsidRDefault="00086B55" w:rsidP="009B365C">
      <w:pPr>
        <w:rPr>
          <w:rtl/>
        </w:rPr>
      </w:pPr>
    </w:p>
    <w:p w:rsidR="00086B55" w:rsidRDefault="00086B55" w:rsidP="009B365C"/>
    <w:p w:rsidR="004C0C2A" w:rsidRPr="004C0C2A" w:rsidRDefault="004C0C2A" w:rsidP="004C0C2A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lastRenderedPageBreak/>
        <w:t>دانشکده مدیریت و اطلاع رسانی پزشکی</w:t>
      </w:r>
    </w:p>
    <w:p w:rsidR="004C0C2A" w:rsidRPr="004C0C2A" w:rsidRDefault="004C0C2A" w:rsidP="00F40C05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دروس ارائه شده نیمسال </w:t>
      </w:r>
      <w:r w:rsidR="00F40C0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دوم</w:t>
      </w:r>
      <w:r w:rsidR="006533A2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سالتحصیلی 1405-1404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:rsidR="004C0C2A" w:rsidRPr="004C0C2A" w:rsidRDefault="004C0C2A" w:rsidP="006533A2">
      <w:pPr>
        <w:jc w:val="center"/>
        <w:rPr>
          <w:rFonts w:asciiTheme="majorHAnsi" w:eastAsiaTheme="majorEastAsia" w:hAnsiTheme="majorHAnsi" w:cs="B Nazanin"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کارشناسی </w:t>
      </w:r>
      <w:r w:rsidR="00293A67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فناوری اطلاعات سلامت</w:t>
      </w:r>
      <w:r w:rsidR="00293A67"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(</w:t>
      </w:r>
      <w:r w:rsidRPr="004C0C2A"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  <w:t>ترم</w:t>
      </w:r>
      <w:r w:rsidR="006533A2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5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776"/>
        <w:bidiVisual/>
        <w:tblW w:w="473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2"/>
        <w:gridCol w:w="630"/>
        <w:gridCol w:w="539"/>
        <w:gridCol w:w="630"/>
        <w:gridCol w:w="1081"/>
        <w:gridCol w:w="720"/>
        <w:gridCol w:w="630"/>
        <w:gridCol w:w="810"/>
        <w:gridCol w:w="1530"/>
        <w:gridCol w:w="539"/>
        <w:gridCol w:w="542"/>
        <w:gridCol w:w="898"/>
        <w:gridCol w:w="810"/>
        <w:gridCol w:w="810"/>
        <w:gridCol w:w="1084"/>
        <w:gridCol w:w="626"/>
        <w:gridCol w:w="630"/>
      </w:tblGrid>
      <w:tr w:rsidR="000C4346" w:rsidRPr="00E75455" w:rsidTr="004A5EC5">
        <w:trPr>
          <w:trHeight w:val="20"/>
        </w:trPr>
        <w:tc>
          <w:tcPr>
            <w:tcW w:w="189" w:type="pct"/>
            <w:vMerge w:val="restar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ردیف</w:t>
            </w:r>
          </w:p>
        </w:tc>
        <w:tc>
          <w:tcPr>
            <w:tcW w:w="658" w:type="pct"/>
            <w:vMerge w:val="restar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97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39" w:type="pct"/>
            <w:vMerge w:val="restar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09" w:type="pct"/>
            <w:vMerge w:val="restar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269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508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180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836" w:type="pct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777" w:type="pct"/>
            <w:gridSpan w:val="3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0C4346" w:rsidRPr="00E75455" w:rsidTr="004A5EC5">
        <w:trPr>
          <w:trHeight w:val="282"/>
        </w:trPr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58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9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9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36" w:type="pct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77" w:type="pct"/>
            <w:gridSpan w:val="3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4346" w:rsidRPr="00E75455" w:rsidTr="00D835B7">
        <w:trPr>
          <w:trHeight w:val="410"/>
        </w:trPr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58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9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9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9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09" w:type="pct"/>
            <w:vMerge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69" w:type="pc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69" w:type="pc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1244CD" w:rsidRPr="00E12345" w:rsidRDefault="001244CD" w:rsidP="001244C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0C4346" w:rsidRPr="00E75455" w:rsidTr="00D835B7">
        <w:trPr>
          <w:trHeight w:val="437"/>
        </w:trPr>
        <w:tc>
          <w:tcPr>
            <w:tcW w:w="189" w:type="pct"/>
            <w:vAlign w:val="center"/>
          </w:tcPr>
          <w:p w:rsidR="001244CD" w:rsidRPr="00F8652A" w:rsidRDefault="001244CD" w:rsidP="001244CD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58" w:type="pct"/>
            <w:vAlign w:val="center"/>
          </w:tcPr>
          <w:p w:rsidR="001244CD" w:rsidRPr="00E00DAB" w:rsidRDefault="003F4425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آیین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زندگی</w:t>
            </w:r>
          </w:p>
        </w:tc>
        <w:tc>
          <w:tcPr>
            <w:tcW w:w="209" w:type="pct"/>
            <w:vAlign w:val="center"/>
          </w:tcPr>
          <w:p w:rsidR="001244CD" w:rsidRPr="00E00DAB" w:rsidRDefault="003F4425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1244CD" w:rsidRPr="00E00DAB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:rsidR="001244CD" w:rsidRPr="00E00DAB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1244CD" w:rsidRPr="0051418A" w:rsidRDefault="003F4425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1000103</w:t>
            </w:r>
          </w:p>
        </w:tc>
        <w:tc>
          <w:tcPr>
            <w:tcW w:w="239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1244CD" w:rsidRPr="0051418A" w:rsidRDefault="00F476CE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1244CD" w:rsidRPr="001C5E31" w:rsidRDefault="001C5E31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1244CD" w:rsidRPr="0051418A" w:rsidRDefault="001244CD" w:rsidP="001244CD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EA1366" w:rsidRPr="00CA781A" w:rsidRDefault="00EA1366" w:rsidP="00365986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1244CD" w:rsidRPr="00CA781A" w:rsidRDefault="001244CD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1244CD" w:rsidRPr="00CA781A" w:rsidRDefault="001244CD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1244CD" w:rsidRPr="00CA781A" w:rsidRDefault="00D835B7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4CD" w:rsidRPr="00CA781A" w:rsidRDefault="00964F65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1244CD" w:rsidRPr="00CA781A" w:rsidRDefault="00964F65" w:rsidP="001244CD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964F65" w:rsidRPr="00E75455" w:rsidTr="00B16EF7">
        <w:trPr>
          <w:trHeight w:val="567"/>
        </w:trPr>
        <w:tc>
          <w:tcPr>
            <w:tcW w:w="189" w:type="pct"/>
            <w:vAlign w:val="center"/>
          </w:tcPr>
          <w:p w:rsidR="00964F65" w:rsidRPr="00F8652A" w:rsidRDefault="00964F65" w:rsidP="00D835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8" w:type="pct"/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تاریخ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تمدن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فرهنگ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اسلام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ایران</w:t>
            </w:r>
          </w:p>
        </w:tc>
        <w:tc>
          <w:tcPr>
            <w:tcW w:w="209" w:type="pct"/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1000107</w:t>
            </w:r>
          </w:p>
        </w:tc>
        <w:tc>
          <w:tcPr>
            <w:tcW w:w="23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حاج آقا کاظمی نصب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16-18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06/11/1404</w:t>
            </w:r>
          </w:p>
        </w:tc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  <w:r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:00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964F65" w:rsidRPr="0051418A" w:rsidRDefault="00964F65" w:rsidP="00B16EF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204-سایت</w:t>
            </w:r>
          </w:p>
        </w:tc>
      </w:tr>
      <w:tr w:rsidR="00964F65" w:rsidRPr="00E75455" w:rsidTr="00B16EF7">
        <w:trPr>
          <w:trHeight w:val="473"/>
        </w:trPr>
        <w:tc>
          <w:tcPr>
            <w:tcW w:w="189" w:type="pct"/>
            <w:vAlign w:val="center"/>
          </w:tcPr>
          <w:p w:rsidR="00964F65" w:rsidRPr="00F8652A" w:rsidRDefault="00964F65" w:rsidP="00BB2F4B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58" w:type="pct"/>
            <w:vAlign w:val="center"/>
          </w:tcPr>
          <w:p w:rsidR="00964F65" w:rsidRPr="00E00DAB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دانش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خانواده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جمعیت</w:t>
            </w:r>
          </w:p>
        </w:tc>
        <w:tc>
          <w:tcPr>
            <w:tcW w:w="209" w:type="pct"/>
            <w:vAlign w:val="center"/>
          </w:tcPr>
          <w:p w:rsidR="00964F65" w:rsidRPr="00E00DAB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964F65" w:rsidRPr="00E00DAB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:rsidR="00964F65" w:rsidRPr="00E00DAB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1000109</w:t>
            </w:r>
          </w:p>
        </w:tc>
        <w:tc>
          <w:tcPr>
            <w:tcW w:w="239" w:type="pct"/>
            <w:vAlign w:val="center"/>
          </w:tcPr>
          <w:p w:rsidR="00964F65" w:rsidRPr="0051418A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عمومی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964F65" w:rsidRPr="001C5E31" w:rsidRDefault="00964F65" w:rsidP="00BB2F4B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964F65" w:rsidRPr="0051418A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964F65" w:rsidRPr="0051418A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F65" w:rsidRPr="0051418A" w:rsidRDefault="00964F65" w:rsidP="00BB2F4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64F65" w:rsidRPr="0051418A" w:rsidRDefault="00964F65" w:rsidP="00B16EF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64F65" w:rsidRPr="00E75455" w:rsidTr="00B16EF7">
        <w:trPr>
          <w:trHeight w:val="527"/>
        </w:trPr>
        <w:tc>
          <w:tcPr>
            <w:tcW w:w="189" w:type="pct"/>
            <w:vAlign w:val="center"/>
          </w:tcPr>
          <w:p w:rsidR="00964F65" w:rsidRPr="00F8652A" w:rsidRDefault="00964F65" w:rsidP="00F96CE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58" w:type="pct"/>
            <w:vAlign w:val="center"/>
          </w:tcPr>
          <w:p w:rsidR="00964F65" w:rsidRPr="00E00DAB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روش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تحقیق</w:t>
            </w:r>
          </w:p>
        </w:tc>
        <w:tc>
          <w:tcPr>
            <w:tcW w:w="209" w:type="pct"/>
            <w:vAlign w:val="center"/>
          </w:tcPr>
          <w:p w:rsidR="00964F65" w:rsidRPr="00E00DAB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5/1</w:t>
            </w:r>
          </w:p>
        </w:tc>
        <w:tc>
          <w:tcPr>
            <w:tcW w:w="179" w:type="pct"/>
            <w:vAlign w:val="center"/>
          </w:tcPr>
          <w:p w:rsidR="00964F65" w:rsidRPr="00E00DAB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209" w:type="pct"/>
            <w:vAlign w:val="center"/>
          </w:tcPr>
          <w:p w:rsidR="00964F65" w:rsidRPr="00E00DAB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11189810</w:t>
            </w:r>
          </w:p>
        </w:tc>
        <w:tc>
          <w:tcPr>
            <w:tcW w:w="239" w:type="pct"/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پایه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964F65" w:rsidRPr="00E00DAB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B216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B216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B216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محمدزاده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11/11/1404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80838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10:00</w:t>
            </w: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64F65" w:rsidRPr="0051418A" w:rsidRDefault="00964F65" w:rsidP="00B16EF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64F65" w:rsidRPr="00E75455" w:rsidTr="00B16EF7">
        <w:trPr>
          <w:trHeight w:val="443"/>
        </w:trPr>
        <w:tc>
          <w:tcPr>
            <w:tcW w:w="189" w:type="pct"/>
            <w:vAlign w:val="center"/>
          </w:tcPr>
          <w:p w:rsidR="00964F65" w:rsidRPr="00F8652A" w:rsidRDefault="00964F65" w:rsidP="00F96CE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58" w:type="pct"/>
            <w:vAlign w:val="center"/>
          </w:tcPr>
          <w:p w:rsidR="00964F65" w:rsidRPr="00E00DAB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کدگذاری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اقدامات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  <w:tc>
          <w:tcPr>
            <w:tcW w:w="209" w:type="pct"/>
            <w:vAlign w:val="center"/>
          </w:tcPr>
          <w:p w:rsidR="00964F65" w:rsidRPr="00E00DAB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8F508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179" w:type="pct"/>
            <w:vAlign w:val="center"/>
          </w:tcPr>
          <w:p w:rsidR="00964F65" w:rsidRPr="00E00DAB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8F508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5/0</w:t>
            </w:r>
          </w:p>
        </w:tc>
        <w:tc>
          <w:tcPr>
            <w:tcW w:w="209" w:type="pct"/>
            <w:vAlign w:val="center"/>
          </w:tcPr>
          <w:p w:rsidR="00964F65" w:rsidRPr="00E00DAB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11189832</w:t>
            </w:r>
          </w:p>
        </w:tc>
        <w:tc>
          <w:tcPr>
            <w:tcW w:w="239" w:type="pct"/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964F65" w:rsidRPr="00E00DAB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E296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قادری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14/11/1404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8:30</w:t>
            </w: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64F65" w:rsidRPr="0051418A" w:rsidRDefault="00964F65" w:rsidP="00F96CE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64F65" w:rsidRPr="00640B60" w:rsidTr="00845264">
        <w:trPr>
          <w:trHeight w:val="437"/>
        </w:trPr>
        <w:tc>
          <w:tcPr>
            <w:tcW w:w="189" w:type="pct"/>
            <w:vAlign w:val="center"/>
          </w:tcPr>
          <w:p w:rsidR="00964F65" w:rsidRPr="00F8652A" w:rsidRDefault="00964F65" w:rsidP="00D835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58" w:type="pct"/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کدگذاری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بیماری‌ها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209" w:type="pct"/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79" w:type="pct"/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09" w:type="pct"/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89830</w:t>
            </w:r>
          </w:p>
        </w:tc>
        <w:tc>
          <w:tcPr>
            <w:tcW w:w="23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E296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قادری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6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6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21/11/1404</w:t>
            </w: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64F65" w:rsidRPr="00E75455" w:rsidTr="00845264">
        <w:trPr>
          <w:trHeight w:val="567"/>
        </w:trPr>
        <w:tc>
          <w:tcPr>
            <w:tcW w:w="189" w:type="pct"/>
            <w:vAlign w:val="center"/>
          </w:tcPr>
          <w:p w:rsidR="00964F65" w:rsidRPr="00F8652A" w:rsidRDefault="00964F65" w:rsidP="00D835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58" w:type="pct"/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مدیریت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سیستم‌های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اطلاعات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209" w:type="pct"/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:rsidR="00964F65" w:rsidRPr="00E00DAB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E00DAB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11189847</w:t>
            </w:r>
          </w:p>
        </w:tc>
        <w:tc>
          <w:tcPr>
            <w:tcW w:w="239" w:type="pct"/>
            <w:vAlign w:val="center"/>
          </w:tcPr>
          <w:p w:rsidR="00964F65" w:rsidRPr="00635792" w:rsidRDefault="00964F65" w:rsidP="00D835B7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964F65" w:rsidRPr="00AB2163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AB216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آقای دکتر رضایی </w:t>
            </w:r>
          </w:p>
          <w:p w:rsidR="00964F65" w:rsidRPr="00AB2163" w:rsidRDefault="00964F65" w:rsidP="00D835B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216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اسدزاده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16-18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18/11/1404</w:t>
            </w: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F65" w:rsidRPr="00D97B85" w:rsidRDefault="00964F65" w:rsidP="00D835B7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64F65" w:rsidRPr="00E75455" w:rsidTr="00845264">
        <w:trPr>
          <w:trHeight w:val="567"/>
        </w:trPr>
        <w:tc>
          <w:tcPr>
            <w:tcW w:w="189" w:type="pct"/>
            <w:vAlign w:val="center"/>
          </w:tcPr>
          <w:p w:rsidR="00964F65" w:rsidRPr="00F8652A" w:rsidRDefault="00964F65" w:rsidP="00D835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58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اقدامات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جراحی،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خدمات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تشخیصی،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درمانی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ملزومات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مصرفی</w:t>
            </w: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4425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3F4425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11189817</w:t>
            </w:r>
          </w:p>
        </w:tc>
        <w:tc>
          <w:tcPr>
            <w:tcW w:w="239" w:type="pct"/>
            <w:vAlign w:val="center"/>
          </w:tcPr>
          <w:p w:rsidR="00964F65" w:rsidRPr="00E279C1" w:rsidRDefault="00964F65" w:rsidP="00D835B7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964F65" w:rsidRPr="004E4B9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خانم دکتر برادران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6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6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</w:t>
            </w: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8</w:t>
            </w:r>
            <w:r w:rsidRPr="00206F7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64F65" w:rsidRPr="00E75455" w:rsidTr="00845264">
        <w:trPr>
          <w:trHeight w:val="473"/>
        </w:trPr>
        <w:tc>
          <w:tcPr>
            <w:tcW w:w="18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58" w:type="pct"/>
            <w:vAlign w:val="center"/>
          </w:tcPr>
          <w:p w:rsidR="00964F65" w:rsidRPr="001244CD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پایگاه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داده‌ها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7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0.5</w:t>
            </w:r>
          </w:p>
        </w:tc>
        <w:tc>
          <w:tcPr>
            <w:tcW w:w="20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1.5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11189844</w:t>
            </w:r>
          </w:p>
        </w:tc>
        <w:tc>
          <w:tcPr>
            <w:tcW w:w="23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964F65" w:rsidRPr="004E4B9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B216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B216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B216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رضائی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25</w:t>
            </w:r>
            <w:r w:rsidRPr="00206F7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64F65" w:rsidRPr="00E75455" w:rsidTr="00845264">
        <w:trPr>
          <w:trHeight w:val="428"/>
        </w:trPr>
        <w:tc>
          <w:tcPr>
            <w:tcW w:w="18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58" w:type="pct"/>
            <w:vAlign w:val="center"/>
          </w:tcPr>
          <w:p w:rsidR="00964F65" w:rsidRPr="001244CD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پایگاه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داده‌ها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0.5</w:t>
            </w:r>
          </w:p>
        </w:tc>
        <w:tc>
          <w:tcPr>
            <w:tcW w:w="20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0.5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11189845</w:t>
            </w:r>
          </w:p>
        </w:tc>
        <w:tc>
          <w:tcPr>
            <w:tcW w:w="23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964F65" w:rsidRPr="004E4B9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B216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B216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B216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رضائی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14-16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203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206F7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06F7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25</w:t>
            </w:r>
            <w:r w:rsidRPr="00206F7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64F65" w:rsidRPr="00E75455" w:rsidTr="00845264">
        <w:trPr>
          <w:trHeight w:val="437"/>
        </w:trPr>
        <w:tc>
          <w:tcPr>
            <w:tcW w:w="18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58" w:type="pct"/>
            <w:vAlign w:val="center"/>
          </w:tcPr>
          <w:p w:rsidR="00964F65" w:rsidRPr="001244CD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شبکه‌های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کامپیوتری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7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0.5</w:t>
            </w:r>
          </w:p>
        </w:tc>
        <w:tc>
          <w:tcPr>
            <w:tcW w:w="209" w:type="pct"/>
            <w:vAlign w:val="center"/>
          </w:tcPr>
          <w:p w:rsidR="00964F65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1.5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11189842</w:t>
            </w:r>
          </w:p>
        </w:tc>
        <w:tc>
          <w:tcPr>
            <w:tcW w:w="239" w:type="pct"/>
            <w:vAlign w:val="center"/>
          </w:tcPr>
          <w:p w:rsidR="00964F65" w:rsidRPr="00EB62E8" w:rsidRDefault="00964F65" w:rsidP="00D835B7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964F65" w:rsidRPr="002105FF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105F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مهندس انوری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16-18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27</w:t>
            </w:r>
            <w:r w:rsidRPr="00280838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F65" w:rsidRPr="0051418A" w:rsidRDefault="00964F65" w:rsidP="00D835B7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64F65" w:rsidRPr="00CA781A" w:rsidRDefault="00964F65" w:rsidP="00D835B7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964F65" w:rsidRPr="00E75455" w:rsidTr="00845264">
        <w:trPr>
          <w:trHeight w:val="567"/>
        </w:trPr>
        <w:tc>
          <w:tcPr>
            <w:tcW w:w="189" w:type="pct"/>
            <w:vAlign w:val="center"/>
          </w:tcPr>
          <w:p w:rsidR="00964F65" w:rsidRDefault="00964F65" w:rsidP="00280838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58" w:type="pct"/>
            <w:vAlign w:val="center"/>
          </w:tcPr>
          <w:p w:rsidR="00964F65" w:rsidRPr="000C4346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شبکه‌های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کامپیوتری</w:t>
            </w:r>
          </w:p>
        </w:tc>
        <w:tc>
          <w:tcPr>
            <w:tcW w:w="209" w:type="pct"/>
            <w:vAlign w:val="center"/>
          </w:tcPr>
          <w:p w:rsidR="00964F65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vAlign w:val="center"/>
          </w:tcPr>
          <w:p w:rsidR="00964F65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0.5</w:t>
            </w:r>
          </w:p>
        </w:tc>
        <w:tc>
          <w:tcPr>
            <w:tcW w:w="209" w:type="pct"/>
            <w:vAlign w:val="center"/>
          </w:tcPr>
          <w:p w:rsidR="00964F65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0.5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964F65" w:rsidRPr="000C4346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11189843</w:t>
            </w:r>
          </w:p>
        </w:tc>
        <w:tc>
          <w:tcPr>
            <w:tcW w:w="239" w:type="pct"/>
            <w:vAlign w:val="center"/>
          </w:tcPr>
          <w:p w:rsidR="00964F65" w:rsidRPr="00EB62E8" w:rsidRDefault="00964F65" w:rsidP="00280838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964F65" w:rsidRPr="0051418A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964F65" w:rsidRPr="0051418A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964F65" w:rsidRPr="002105FF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2105FF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آقای مهندس انوری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964F65" w:rsidRPr="0051418A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964F65" w:rsidRPr="0051418A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16-18</w:t>
            </w:r>
          </w:p>
        </w:tc>
        <w:tc>
          <w:tcPr>
            <w:tcW w:w="269" w:type="pct"/>
            <w:vAlign w:val="center"/>
          </w:tcPr>
          <w:p w:rsidR="00964F65" w:rsidRPr="0051418A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964F65" w:rsidRPr="0051418A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27</w:t>
            </w:r>
            <w:r w:rsidRPr="00280838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/11/1404</w:t>
            </w: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F65" w:rsidRPr="0051418A" w:rsidRDefault="00964F65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64F65" w:rsidRPr="00CA781A" w:rsidRDefault="00964F65" w:rsidP="00280838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280838" w:rsidRPr="00E75455" w:rsidTr="00D835B7">
        <w:trPr>
          <w:trHeight w:val="567"/>
        </w:trPr>
        <w:tc>
          <w:tcPr>
            <w:tcW w:w="189" w:type="pct"/>
            <w:vAlign w:val="center"/>
          </w:tcPr>
          <w:p w:rsidR="00280838" w:rsidRDefault="00280838" w:rsidP="00280838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58" w:type="pct"/>
            <w:vAlign w:val="center"/>
          </w:tcPr>
          <w:p w:rsidR="00280838" w:rsidRPr="000C4346" w:rsidRDefault="00280838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کدگذاری</w:t>
            </w:r>
          </w:p>
        </w:tc>
        <w:tc>
          <w:tcPr>
            <w:tcW w:w="209" w:type="pct"/>
            <w:vAlign w:val="center"/>
          </w:tcPr>
          <w:p w:rsidR="00280838" w:rsidRDefault="00280838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9" w:type="pct"/>
            <w:vAlign w:val="center"/>
          </w:tcPr>
          <w:p w:rsidR="00280838" w:rsidRDefault="00280838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09" w:type="pct"/>
            <w:vAlign w:val="center"/>
          </w:tcPr>
          <w:p w:rsidR="00280838" w:rsidRDefault="00280838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280838" w:rsidRPr="000C4346" w:rsidRDefault="00280838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11189855</w:t>
            </w:r>
          </w:p>
        </w:tc>
        <w:tc>
          <w:tcPr>
            <w:tcW w:w="239" w:type="pct"/>
            <w:vAlign w:val="center"/>
          </w:tcPr>
          <w:p w:rsidR="00280838" w:rsidRPr="00EB62E8" w:rsidRDefault="00280838" w:rsidP="00280838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09" w:type="pct"/>
            <w:vAlign w:val="center"/>
          </w:tcPr>
          <w:p w:rsidR="00280838" w:rsidRPr="0051418A" w:rsidRDefault="00280838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" w:type="pct"/>
            <w:vAlign w:val="center"/>
          </w:tcPr>
          <w:p w:rsidR="00280838" w:rsidRPr="0051418A" w:rsidRDefault="00280838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280838" w:rsidRPr="00E279C1" w:rsidRDefault="00280838" w:rsidP="00280838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E296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قادری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280838" w:rsidRPr="0051418A" w:rsidRDefault="00280838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</w:tcBorders>
            <w:vAlign w:val="center"/>
          </w:tcPr>
          <w:p w:rsidR="00280838" w:rsidRPr="0051418A" w:rsidRDefault="00280838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98" w:type="pct"/>
            <w:vAlign w:val="center"/>
          </w:tcPr>
          <w:p w:rsidR="00280838" w:rsidRPr="004A5EC5" w:rsidRDefault="00280838" w:rsidP="002808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69" w:type="pct"/>
            <w:vAlign w:val="center"/>
          </w:tcPr>
          <w:p w:rsidR="00280838" w:rsidRPr="00786543" w:rsidRDefault="00280838" w:rsidP="00280838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8-12</w:t>
            </w:r>
          </w:p>
        </w:tc>
        <w:tc>
          <w:tcPr>
            <w:tcW w:w="269" w:type="pct"/>
            <w:vAlign w:val="center"/>
          </w:tcPr>
          <w:p w:rsidR="00280838" w:rsidRPr="00786543" w:rsidRDefault="00280838" w:rsidP="00280838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280838" w:rsidRPr="0051418A" w:rsidRDefault="00280838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838" w:rsidRPr="0051418A" w:rsidRDefault="00280838" w:rsidP="00280838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280838" w:rsidRPr="00CA781A" w:rsidRDefault="00280838" w:rsidP="00280838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280838" w:rsidRPr="00E75455" w:rsidTr="000C4346">
        <w:trPr>
          <w:trHeight w:val="437"/>
        </w:trPr>
        <w:tc>
          <w:tcPr>
            <w:tcW w:w="847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0838" w:rsidRPr="00E75455" w:rsidRDefault="00280838" w:rsidP="0028083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45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0838" w:rsidRPr="00E75455" w:rsidRDefault="00280838" w:rsidP="00280838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0838" w:rsidRPr="0039299B" w:rsidRDefault="00280838" w:rsidP="00280838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8</w:t>
            </w:r>
          </w:p>
        </w:tc>
        <w:tc>
          <w:tcPr>
            <w:tcW w:w="209" w:type="pct"/>
            <w:shd w:val="clear" w:color="auto" w:fill="D9D9D9" w:themeFill="background1" w:themeFillShade="D9"/>
            <w:vAlign w:val="center"/>
          </w:tcPr>
          <w:p w:rsidR="00280838" w:rsidRPr="0039299B" w:rsidRDefault="00280838" w:rsidP="00280838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17</w:t>
            </w:r>
          </w:p>
        </w:tc>
        <w:tc>
          <w:tcPr>
            <w:tcW w:w="3556" w:type="pct"/>
            <w:gridSpan w:val="13"/>
            <w:shd w:val="clear" w:color="auto" w:fill="D9D9D9" w:themeFill="background1" w:themeFillShade="D9"/>
          </w:tcPr>
          <w:p w:rsidR="00280838" w:rsidRDefault="00280838" w:rsidP="00280838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  <w:rtl/>
              </w:rPr>
            </w:pPr>
          </w:p>
        </w:tc>
      </w:tr>
    </w:tbl>
    <w:p w:rsidR="002B73B4" w:rsidRDefault="002B73B4" w:rsidP="000C4346">
      <w:pPr>
        <w:keepNext/>
        <w:keepLines/>
        <w:tabs>
          <w:tab w:val="left" w:pos="2174"/>
          <w:tab w:val="center" w:pos="7852"/>
        </w:tabs>
        <w:spacing w:after="0" w:line="240" w:lineRule="auto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2B73B4" w:rsidRDefault="002B73B4" w:rsidP="00230752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230752" w:rsidRPr="004C0C2A" w:rsidRDefault="00230752" w:rsidP="00230752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دانشکده مدیریت و اطلاع رسانی پزشکی</w:t>
      </w:r>
    </w:p>
    <w:p w:rsidR="00230752" w:rsidRPr="004C0C2A" w:rsidRDefault="00230752" w:rsidP="0023075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دروس ارائه شده نیمسال 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دوم</w:t>
      </w:r>
      <w:r w:rsidR="006533A2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سالتحصیلی 1405-1404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:rsidR="00181D28" w:rsidRPr="002336AA" w:rsidRDefault="00230752" w:rsidP="006533A2">
      <w:pPr>
        <w:jc w:val="center"/>
        <w:rPr>
          <w:rFonts w:asciiTheme="majorHAnsi" w:eastAsiaTheme="majorEastAsia" w:hAnsiTheme="majorHAnsi" w:cs="B Nazanin"/>
          <w:color w:val="365F91" w:themeColor="accent1" w:themeShade="BF"/>
          <w:sz w:val="24"/>
          <w:szCs w:val="24"/>
          <w:rtl/>
        </w:rPr>
      </w:pP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کارشناسی </w:t>
      </w:r>
      <w:r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فناوری اطلاعات سلامت</w:t>
      </w:r>
      <w:r w:rsidRPr="00E75455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(</w:t>
      </w:r>
      <w:r w:rsidRPr="004C0C2A"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  <w:t>ترم</w:t>
      </w:r>
      <w:r w:rsidR="006533A2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7</w:t>
      </w:r>
      <w:r w:rsidRPr="004C0C2A">
        <w:rPr>
          <w:rFonts w:asciiTheme="majorHAnsi" w:eastAsiaTheme="majorEastAsia" w:hAnsiTheme="majorHAnsi" w:cs="B Nazanin" w:hint="cs"/>
          <w:b/>
          <w:bCs/>
          <w:color w:val="365F91" w:themeColor="accent1" w:themeShade="BF"/>
          <w:sz w:val="24"/>
          <w:szCs w:val="24"/>
          <w:rtl/>
        </w:rPr>
        <w:t>)</w:t>
      </w:r>
    </w:p>
    <w:tbl>
      <w:tblPr>
        <w:tblStyle w:val="TableGrid"/>
        <w:tblpPr w:leftFromText="180" w:rightFromText="180" w:vertAnchor="page" w:horzAnchor="margin" w:tblpY="3661"/>
        <w:bidiVisual/>
        <w:tblW w:w="4702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7"/>
        <w:gridCol w:w="569"/>
        <w:gridCol w:w="566"/>
        <w:gridCol w:w="596"/>
        <w:gridCol w:w="1135"/>
        <w:gridCol w:w="704"/>
        <w:gridCol w:w="665"/>
        <w:gridCol w:w="811"/>
        <w:gridCol w:w="1497"/>
        <w:gridCol w:w="704"/>
        <w:gridCol w:w="569"/>
        <w:gridCol w:w="838"/>
        <w:gridCol w:w="853"/>
        <w:gridCol w:w="575"/>
        <w:gridCol w:w="1135"/>
        <w:gridCol w:w="668"/>
        <w:gridCol w:w="811"/>
      </w:tblGrid>
      <w:tr w:rsidR="000C4346" w:rsidRPr="00E75455" w:rsidTr="00F476CE">
        <w:trPr>
          <w:trHeight w:val="20"/>
        </w:trPr>
        <w:tc>
          <w:tcPr>
            <w:tcW w:w="190" w:type="pct"/>
            <w:vMerge w:val="restart"/>
            <w:shd w:val="clear" w:color="auto" w:fill="D9D9D9" w:themeFill="background1" w:themeFillShade="D9"/>
            <w:vAlign w:val="center"/>
          </w:tcPr>
          <w:p w:rsidR="000C4346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ردیف</w:t>
            </w:r>
          </w:p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570" w:type="pct"/>
            <w:vMerge w:val="restart"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78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35" w:type="pct"/>
            <w:vMerge w:val="restart"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222" w:type="pct"/>
            <w:vMerge w:val="restart"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271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کد استاد</w:t>
            </w:r>
          </w:p>
        </w:tc>
        <w:tc>
          <w:tcPr>
            <w:tcW w:w="190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سهم استاد</w:t>
            </w:r>
          </w:p>
        </w:tc>
        <w:tc>
          <w:tcPr>
            <w:tcW w:w="757" w:type="pct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873" w:type="pct"/>
            <w:gridSpan w:val="3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برنامه امتحانی</w:t>
            </w:r>
          </w:p>
        </w:tc>
      </w:tr>
      <w:tr w:rsidR="000C4346" w:rsidRPr="00E75455" w:rsidTr="00F476CE">
        <w:trPr>
          <w:trHeight w:val="282"/>
        </w:trPr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0" w:type="pct"/>
            <w:vMerge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57" w:type="pct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73" w:type="pct"/>
            <w:gridSpan w:val="3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4346" w:rsidRPr="00E75455" w:rsidTr="00F476CE">
        <w:trPr>
          <w:trHeight w:val="462"/>
        </w:trPr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0" w:type="pct"/>
            <w:vMerge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89" w:type="pct"/>
            <w:vMerge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9" w:type="pct"/>
            <w:vMerge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7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80" w:type="pct"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92" w:type="pct"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کلاس</w:t>
            </w: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0C4346" w:rsidRPr="00E1234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12345">
              <w:rPr>
                <w:rFonts w:cs="B Titr" w:hint="cs"/>
                <w:sz w:val="16"/>
                <w:szCs w:val="16"/>
                <w:rtl/>
              </w:rPr>
              <w:t>محل</w:t>
            </w:r>
          </w:p>
        </w:tc>
      </w:tr>
      <w:tr w:rsidR="00C52BD3" w:rsidRPr="00E75455" w:rsidTr="0055316B">
        <w:trPr>
          <w:trHeight w:val="567"/>
        </w:trPr>
        <w:tc>
          <w:tcPr>
            <w:tcW w:w="190" w:type="pct"/>
            <w:vAlign w:val="center"/>
          </w:tcPr>
          <w:p w:rsidR="00C52BD3" w:rsidRPr="00F8652A" w:rsidRDefault="00C52BD3" w:rsidP="000C4346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70" w:type="pct"/>
            <w:vAlign w:val="center"/>
          </w:tcPr>
          <w:p w:rsidR="00C52BD3" w:rsidRPr="00E00DAB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طبقه‌بندی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بین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المللی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190" w:type="pct"/>
            <w:vAlign w:val="center"/>
          </w:tcPr>
          <w:p w:rsidR="00C52BD3" w:rsidRPr="00E00DAB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9" w:type="pct"/>
            <w:vAlign w:val="center"/>
          </w:tcPr>
          <w:p w:rsidR="00C52BD3" w:rsidRPr="00E00DAB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9" w:type="pct"/>
            <w:vAlign w:val="center"/>
          </w:tcPr>
          <w:p w:rsidR="00C52BD3" w:rsidRPr="00E00DAB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C52BD3" w:rsidRPr="0051418A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11189833</w:t>
            </w:r>
          </w:p>
        </w:tc>
        <w:tc>
          <w:tcPr>
            <w:tcW w:w="235" w:type="pct"/>
            <w:vAlign w:val="center"/>
          </w:tcPr>
          <w:p w:rsidR="00C52BD3" w:rsidRPr="0051418A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2" w:type="pct"/>
            <w:vAlign w:val="center"/>
          </w:tcPr>
          <w:p w:rsidR="00C52BD3" w:rsidRPr="0051418A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:rsidR="00C52BD3" w:rsidRPr="0051418A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C52BD3" w:rsidRPr="00E00DAB" w:rsidRDefault="00C52BD3" w:rsidP="00AB2163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B216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B216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B2163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دمنابی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C52BD3" w:rsidRPr="0051418A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single" w:sz="4" w:space="0" w:color="auto"/>
            </w:tcBorders>
            <w:vAlign w:val="center"/>
          </w:tcPr>
          <w:p w:rsidR="00C52BD3" w:rsidRPr="0051418A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:rsidR="00C52BD3" w:rsidRPr="0051418A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  <w:tc>
          <w:tcPr>
            <w:tcW w:w="285" w:type="pct"/>
            <w:vAlign w:val="center"/>
          </w:tcPr>
          <w:p w:rsidR="00C52BD3" w:rsidRPr="0051418A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192" w:type="pct"/>
            <w:vAlign w:val="center"/>
          </w:tcPr>
          <w:p w:rsidR="00C52BD3" w:rsidRPr="00B227CB" w:rsidRDefault="00C52BD3" w:rsidP="000C4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سایت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C52BD3" w:rsidRPr="0051418A" w:rsidRDefault="00C52BD3" w:rsidP="00CD45E1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DC35D2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04/11/1404</w:t>
            </w: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D3" w:rsidRPr="0051418A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11:00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52BD3" w:rsidRPr="0051418A" w:rsidRDefault="00C52BD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204</w:t>
            </w:r>
          </w:p>
        </w:tc>
      </w:tr>
      <w:tr w:rsidR="00C52BD3" w:rsidRPr="00E75455" w:rsidTr="00F476CE">
        <w:trPr>
          <w:trHeight w:val="567"/>
        </w:trPr>
        <w:tc>
          <w:tcPr>
            <w:tcW w:w="190" w:type="pct"/>
            <w:vAlign w:val="center"/>
          </w:tcPr>
          <w:p w:rsidR="00C52BD3" w:rsidRPr="00F8652A" w:rsidRDefault="00C52BD3" w:rsidP="00B227CB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F8652A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70" w:type="pct"/>
            <w:vAlign w:val="center"/>
          </w:tcPr>
          <w:p w:rsidR="00C52BD3" w:rsidRPr="00E00DAB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کدگذاری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مرگ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0C4346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C4346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میر</w:t>
            </w:r>
          </w:p>
        </w:tc>
        <w:tc>
          <w:tcPr>
            <w:tcW w:w="190" w:type="pct"/>
            <w:vAlign w:val="center"/>
          </w:tcPr>
          <w:p w:rsidR="00C52BD3" w:rsidRPr="00E00DAB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1.5</w:t>
            </w:r>
          </w:p>
        </w:tc>
        <w:tc>
          <w:tcPr>
            <w:tcW w:w="189" w:type="pct"/>
            <w:vAlign w:val="center"/>
          </w:tcPr>
          <w:p w:rsidR="00C52BD3" w:rsidRPr="00E00DAB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0.5</w:t>
            </w:r>
          </w:p>
        </w:tc>
        <w:tc>
          <w:tcPr>
            <w:tcW w:w="199" w:type="pct"/>
            <w:vAlign w:val="center"/>
          </w:tcPr>
          <w:p w:rsidR="00C52BD3" w:rsidRPr="00E00DAB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C52BD3" w:rsidRPr="0051418A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111189834</w:t>
            </w:r>
          </w:p>
        </w:tc>
        <w:tc>
          <w:tcPr>
            <w:tcW w:w="235" w:type="pct"/>
            <w:vAlign w:val="center"/>
          </w:tcPr>
          <w:p w:rsidR="00C52BD3" w:rsidRPr="0051418A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2" w:type="pct"/>
            <w:vAlign w:val="center"/>
          </w:tcPr>
          <w:p w:rsidR="00C52BD3" w:rsidRPr="0051418A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1" w:type="pct"/>
            <w:vAlign w:val="center"/>
          </w:tcPr>
          <w:p w:rsidR="00C52BD3" w:rsidRPr="0051418A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C52BD3" w:rsidRPr="00E00DAB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E296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قادری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C52BD3" w:rsidRPr="0051418A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single" w:sz="4" w:space="0" w:color="auto"/>
            </w:tcBorders>
            <w:vAlign w:val="center"/>
          </w:tcPr>
          <w:p w:rsidR="00C52BD3" w:rsidRPr="0051418A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:rsidR="00C52BD3" w:rsidRPr="0051418A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  <w:tc>
          <w:tcPr>
            <w:tcW w:w="285" w:type="pct"/>
            <w:vAlign w:val="center"/>
          </w:tcPr>
          <w:p w:rsidR="00C52BD3" w:rsidRPr="0051418A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192" w:type="pct"/>
            <w:vAlign w:val="center"/>
          </w:tcPr>
          <w:p w:rsidR="00C52BD3" w:rsidRPr="0051418A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202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C52BD3" w:rsidRPr="0051418A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52BD3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08/11/1404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D3" w:rsidRPr="0051418A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C52BD3" w:rsidRPr="0051418A" w:rsidRDefault="00C52BD3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C4346" w:rsidRPr="00E75455" w:rsidTr="00F476CE">
        <w:trPr>
          <w:trHeight w:val="567"/>
        </w:trPr>
        <w:tc>
          <w:tcPr>
            <w:tcW w:w="190" w:type="pct"/>
            <w:vAlign w:val="center"/>
          </w:tcPr>
          <w:p w:rsidR="000C4346" w:rsidRPr="00F8652A" w:rsidRDefault="00CD45E1" w:rsidP="000C4346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70" w:type="pct"/>
            <w:vAlign w:val="center"/>
          </w:tcPr>
          <w:p w:rsidR="000C4346" w:rsidRPr="00230752" w:rsidRDefault="00CD45E1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پروژه</w:t>
            </w: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تحقیق</w:t>
            </w:r>
          </w:p>
        </w:tc>
        <w:tc>
          <w:tcPr>
            <w:tcW w:w="190" w:type="pct"/>
            <w:vAlign w:val="center"/>
          </w:tcPr>
          <w:p w:rsidR="000C4346" w:rsidRPr="00E00DAB" w:rsidRDefault="000C4346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9" w:type="pct"/>
            <w:vAlign w:val="center"/>
          </w:tcPr>
          <w:p w:rsidR="000C4346" w:rsidRDefault="00CD45E1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9" w:type="pct"/>
            <w:vAlign w:val="center"/>
          </w:tcPr>
          <w:p w:rsidR="000C4346" w:rsidRDefault="00CD45E1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C4346" w:rsidRPr="00230752" w:rsidRDefault="00CD45E1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11189852</w:t>
            </w:r>
          </w:p>
        </w:tc>
        <w:tc>
          <w:tcPr>
            <w:tcW w:w="235" w:type="pct"/>
            <w:vAlign w:val="center"/>
          </w:tcPr>
          <w:p w:rsidR="000C4346" w:rsidRDefault="00CD45E1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2" w:type="pct"/>
            <w:vAlign w:val="center"/>
          </w:tcPr>
          <w:p w:rsidR="000C4346" w:rsidRPr="0051418A" w:rsidRDefault="000C4346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1" w:type="pct"/>
            <w:vAlign w:val="center"/>
          </w:tcPr>
          <w:p w:rsidR="000C4346" w:rsidRPr="0051418A" w:rsidRDefault="00F476CE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تخصصی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0C4346" w:rsidRPr="00FF1BA3" w:rsidRDefault="00FF1BA3" w:rsidP="000C4346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_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0C4346" w:rsidRPr="0051418A" w:rsidRDefault="000C4346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single" w:sz="4" w:space="0" w:color="auto"/>
            </w:tcBorders>
            <w:vAlign w:val="center"/>
          </w:tcPr>
          <w:p w:rsidR="000C4346" w:rsidRPr="0051418A" w:rsidRDefault="000C4346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:rsidR="000C4346" w:rsidRDefault="00B227CB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85" w:type="pct"/>
            <w:vAlign w:val="center"/>
          </w:tcPr>
          <w:p w:rsidR="000C4346" w:rsidRPr="009E5468" w:rsidRDefault="00B227CB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192" w:type="pct"/>
            <w:vAlign w:val="center"/>
          </w:tcPr>
          <w:p w:rsidR="000C4346" w:rsidRDefault="00B227CB" w:rsidP="000C4346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C4346" w:rsidRDefault="00BA0629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346" w:rsidRDefault="00BA0629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C4346" w:rsidRDefault="00BA0629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0C4346" w:rsidRPr="00E75455" w:rsidTr="00F476CE">
        <w:trPr>
          <w:trHeight w:val="567"/>
        </w:trPr>
        <w:tc>
          <w:tcPr>
            <w:tcW w:w="190" w:type="pct"/>
            <w:vAlign w:val="center"/>
          </w:tcPr>
          <w:p w:rsidR="000C4346" w:rsidRPr="00F8652A" w:rsidRDefault="00CD45E1" w:rsidP="000C4346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70" w:type="pct"/>
            <w:vAlign w:val="center"/>
          </w:tcPr>
          <w:p w:rsidR="000C4346" w:rsidRPr="00230752" w:rsidRDefault="00CD45E1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کدگذاری</w:t>
            </w: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مرگ</w:t>
            </w: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میر</w:t>
            </w:r>
          </w:p>
        </w:tc>
        <w:tc>
          <w:tcPr>
            <w:tcW w:w="190" w:type="pct"/>
            <w:vAlign w:val="center"/>
          </w:tcPr>
          <w:p w:rsidR="000C4346" w:rsidRPr="00E00DAB" w:rsidRDefault="000C4346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9" w:type="pct"/>
            <w:vAlign w:val="center"/>
          </w:tcPr>
          <w:p w:rsidR="000C4346" w:rsidRDefault="00CD45E1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9" w:type="pct"/>
            <w:vAlign w:val="center"/>
          </w:tcPr>
          <w:p w:rsidR="000C4346" w:rsidRDefault="00CD45E1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C4346" w:rsidRPr="00230752" w:rsidRDefault="00CD45E1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11189857</w:t>
            </w:r>
          </w:p>
        </w:tc>
        <w:tc>
          <w:tcPr>
            <w:tcW w:w="235" w:type="pct"/>
            <w:vAlign w:val="center"/>
          </w:tcPr>
          <w:p w:rsidR="000C4346" w:rsidRDefault="00CD45E1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2" w:type="pct"/>
            <w:vAlign w:val="center"/>
          </w:tcPr>
          <w:p w:rsidR="000C4346" w:rsidRPr="0051418A" w:rsidRDefault="000C4346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1" w:type="pct"/>
            <w:vAlign w:val="center"/>
          </w:tcPr>
          <w:p w:rsidR="000C4346" w:rsidRPr="0051418A" w:rsidRDefault="00F476CE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0C4346" w:rsidRDefault="00FF1BA3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E296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قادری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0C4346" w:rsidRPr="0051418A" w:rsidRDefault="000C4346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single" w:sz="4" w:space="0" w:color="auto"/>
            </w:tcBorders>
            <w:vAlign w:val="center"/>
          </w:tcPr>
          <w:p w:rsidR="000C4346" w:rsidRPr="0051418A" w:rsidRDefault="000C4346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:rsidR="000C4346" w:rsidRDefault="00B227CB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285" w:type="pct"/>
            <w:vAlign w:val="center"/>
          </w:tcPr>
          <w:p w:rsidR="000C4346" w:rsidRPr="009E5468" w:rsidRDefault="00B227CB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</w:tc>
        <w:tc>
          <w:tcPr>
            <w:tcW w:w="192" w:type="pct"/>
            <w:vAlign w:val="center"/>
          </w:tcPr>
          <w:p w:rsidR="000C4346" w:rsidRDefault="00B227CB" w:rsidP="000C4346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0C4346" w:rsidRDefault="00BA0629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346" w:rsidRDefault="00BA0629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0C4346" w:rsidRDefault="00BA0629" w:rsidP="000C4346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B227CB" w:rsidRPr="00E75455" w:rsidTr="00F476CE">
        <w:trPr>
          <w:trHeight w:val="567"/>
        </w:trPr>
        <w:tc>
          <w:tcPr>
            <w:tcW w:w="190" w:type="pct"/>
            <w:vAlign w:val="center"/>
          </w:tcPr>
          <w:p w:rsidR="00B227CB" w:rsidRPr="00F8652A" w:rsidRDefault="00B227CB" w:rsidP="00B227CB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70" w:type="pct"/>
            <w:vAlign w:val="center"/>
          </w:tcPr>
          <w:p w:rsidR="00B227CB" w:rsidRPr="00230752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شاخص‌ها</w:t>
            </w: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تحلیل</w:t>
            </w: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داده‌های</w:t>
            </w: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D45E1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سلامت</w:t>
            </w:r>
          </w:p>
        </w:tc>
        <w:tc>
          <w:tcPr>
            <w:tcW w:w="190" w:type="pct"/>
            <w:vAlign w:val="center"/>
          </w:tcPr>
          <w:p w:rsidR="00B227CB" w:rsidRPr="00E00DAB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9" w:type="pct"/>
            <w:vAlign w:val="center"/>
          </w:tcPr>
          <w:p w:rsidR="00B227CB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9" w:type="pct"/>
            <w:vAlign w:val="center"/>
          </w:tcPr>
          <w:p w:rsidR="00B227CB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B227CB" w:rsidRPr="00230752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11189854</w:t>
            </w:r>
          </w:p>
        </w:tc>
        <w:tc>
          <w:tcPr>
            <w:tcW w:w="235" w:type="pct"/>
            <w:vAlign w:val="center"/>
          </w:tcPr>
          <w:p w:rsidR="00B227CB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 w:rsidRPr="00CD45E1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>2203</w:t>
            </w:r>
          </w:p>
        </w:tc>
        <w:tc>
          <w:tcPr>
            <w:tcW w:w="222" w:type="pct"/>
            <w:vAlign w:val="center"/>
          </w:tcPr>
          <w:p w:rsidR="00B227CB" w:rsidRPr="0051418A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1" w:type="pct"/>
            <w:vAlign w:val="center"/>
          </w:tcPr>
          <w:p w:rsidR="00B227CB" w:rsidRPr="0051418A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  <w:r w:rsidRPr="00F476C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B227CB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دکتر</w:t>
            </w:r>
            <w:r w:rsidRPr="00AE296E"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E296E"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قادری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B227CB" w:rsidRPr="0051418A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single" w:sz="4" w:space="0" w:color="auto"/>
            </w:tcBorders>
            <w:vAlign w:val="center"/>
          </w:tcPr>
          <w:p w:rsidR="00B227CB" w:rsidRPr="0051418A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:rsidR="00B227CB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85" w:type="pct"/>
            <w:vAlign w:val="center"/>
          </w:tcPr>
          <w:p w:rsidR="00B227CB" w:rsidRPr="009E5468" w:rsidRDefault="00B227CB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12-14</w:t>
            </w:r>
          </w:p>
        </w:tc>
        <w:tc>
          <w:tcPr>
            <w:tcW w:w="192" w:type="pct"/>
            <w:vAlign w:val="center"/>
          </w:tcPr>
          <w:p w:rsidR="00B227CB" w:rsidRDefault="00B227CB" w:rsidP="00B227CB">
            <w:pPr>
              <w:jc w:val="center"/>
              <w:rPr>
                <w:rFonts w:ascii="Arial" w:hAnsi="Arial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Calibri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379" w:type="pct"/>
            <w:tcBorders>
              <w:right w:val="single" w:sz="4" w:space="0" w:color="auto"/>
            </w:tcBorders>
            <w:vAlign w:val="center"/>
          </w:tcPr>
          <w:p w:rsidR="00B227CB" w:rsidRDefault="00BA0629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7CB" w:rsidRDefault="00BA0629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B227CB" w:rsidRDefault="00BA0629" w:rsidP="00B227CB">
            <w:pPr>
              <w:jc w:val="center"/>
              <w:rPr>
                <w:rFonts w:ascii="Arial" w:hAnsi="Arial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sz w:val="20"/>
                <w:szCs w:val="20"/>
                <w:rtl/>
              </w:rPr>
              <w:t>-</w:t>
            </w:r>
            <w:bookmarkStart w:id="0" w:name="_GoBack"/>
            <w:bookmarkEnd w:id="0"/>
          </w:p>
        </w:tc>
      </w:tr>
      <w:tr w:rsidR="000C4346" w:rsidRPr="00E75455" w:rsidTr="00F476CE">
        <w:trPr>
          <w:trHeight w:val="452"/>
        </w:trPr>
        <w:tc>
          <w:tcPr>
            <w:tcW w:w="760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75455" w:rsidRDefault="000C4346" w:rsidP="000C434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75455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19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E75455" w:rsidRDefault="000C4346" w:rsidP="000C4346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346" w:rsidRPr="0039299B" w:rsidRDefault="000C4346" w:rsidP="000C4346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:rsidR="000C4346" w:rsidRPr="0039299B" w:rsidRDefault="000C4346" w:rsidP="000C4346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</w:rPr>
            </w:pPr>
            <w:r>
              <w:rPr>
                <w:rFonts w:ascii="Arial" w:hAnsi="Arial" w:cs="B Nazanin" w:hint="cs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3662" w:type="pct"/>
            <w:gridSpan w:val="13"/>
            <w:shd w:val="clear" w:color="auto" w:fill="D9D9D9" w:themeFill="background1" w:themeFillShade="D9"/>
          </w:tcPr>
          <w:p w:rsidR="000C4346" w:rsidRDefault="000C4346" w:rsidP="000C4346">
            <w:pPr>
              <w:jc w:val="center"/>
              <w:rPr>
                <w:rFonts w:ascii="Arial" w:hAnsi="Arial" w:cs="B Nazanin"/>
                <w:b/>
                <w:bCs/>
                <w:sz w:val="21"/>
                <w:szCs w:val="21"/>
                <w:rtl/>
              </w:rPr>
            </w:pPr>
          </w:p>
        </w:tc>
      </w:tr>
    </w:tbl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E3562E" w:rsidRDefault="00E3562E" w:rsidP="0051197F">
      <w:pPr>
        <w:keepNext/>
        <w:keepLines/>
        <w:tabs>
          <w:tab w:val="left" w:pos="2174"/>
          <w:tab w:val="center" w:pos="7852"/>
        </w:tabs>
        <w:spacing w:after="0" w:line="240" w:lineRule="auto"/>
        <w:jc w:val="center"/>
        <w:outlineLvl w:val="0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442282" w:rsidRDefault="00442282" w:rsidP="0051197F">
      <w:pPr>
        <w:jc w:val="center"/>
        <w:rPr>
          <w:rFonts w:asciiTheme="majorHAnsi" w:eastAsiaTheme="majorEastAsia" w:hAnsiTheme="majorHAnsi" w:cs="B Nazanin"/>
          <w:b/>
          <w:bCs/>
          <w:color w:val="365F91" w:themeColor="accent1" w:themeShade="BF"/>
          <w:sz w:val="24"/>
          <w:szCs w:val="24"/>
          <w:rtl/>
        </w:rPr>
      </w:pPr>
    </w:p>
    <w:p w:rsidR="00181D28" w:rsidRDefault="00181D28" w:rsidP="0051197F">
      <w:pPr>
        <w:jc w:val="center"/>
        <w:rPr>
          <w:rtl/>
        </w:rPr>
      </w:pPr>
    </w:p>
    <w:p w:rsidR="004C0C2A" w:rsidRDefault="004C0C2A" w:rsidP="00907FB1">
      <w:pPr>
        <w:rPr>
          <w:rtl/>
        </w:rPr>
      </w:pPr>
    </w:p>
    <w:sectPr w:rsidR="004C0C2A" w:rsidSect="00E12345">
      <w:headerReference w:type="default" r:id="rId8"/>
      <w:pgSz w:w="16838" w:h="11906" w:orient="landscape"/>
      <w:pgMar w:top="0" w:right="567" w:bottom="2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CD" w:rsidRDefault="007A79CD" w:rsidP="005E6F28">
      <w:pPr>
        <w:spacing w:after="0" w:line="240" w:lineRule="auto"/>
      </w:pPr>
      <w:r>
        <w:separator/>
      </w:r>
    </w:p>
  </w:endnote>
  <w:endnote w:type="continuationSeparator" w:id="0">
    <w:p w:rsidR="007A79CD" w:rsidRDefault="007A79CD" w:rsidP="005E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CD" w:rsidRDefault="007A79CD" w:rsidP="005E6F28">
      <w:pPr>
        <w:spacing w:after="0" w:line="240" w:lineRule="auto"/>
      </w:pPr>
      <w:r>
        <w:separator/>
      </w:r>
    </w:p>
  </w:footnote>
  <w:footnote w:type="continuationSeparator" w:id="0">
    <w:p w:rsidR="007A79CD" w:rsidRDefault="007A79CD" w:rsidP="005E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3E" w:rsidRDefault="00146F3E" w:rsidP="005E6F28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5106200" wp14:editId="108C8381">
          <wp:simplePos x="0" y="0"/>
          <wp:positionH relativeFrom="margin">
            <wp:posOffset>9422130</wp:posOffset>
          </wp:positionH>
          <wp:positionV relativeFrom="margin">
            <wp:posOffset>-695960</wp:posOffset>
          </wp:positionV>
          <wp:extent cx="647700" cy="626745"/>
          <wp:effectExtent l="19050" t="19050" r="19050" b="20955"/>
          <wp:wrapSquare wrapText="bothSides"/>
          <wp:docPr id="3" name="Picture 3" descr="header_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far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903" t="22007" r="2335" b="16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6745"/>
                  </a:xfrm>
                  <a:prstGeom prst="rect">
                    <a:avLst/>
                  </a:prstGeom>
                  <a:noFill/>
                  <a:ln w="9525">
                    <a:solidFill>
                      <a:sysClr val="window" lastClr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46F3E" w:rsidRDefault="00146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CCA"/>
    <w:multiLevelType w:val="hybridMultilevel"/>
    <w:tmpl w:val="AFC84262"/>
    <w:lvl w:ilvl="0" w:tplc="89A62BF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F0"/>
    <w:rsid w:val="0000073D"/>
    <w:rsid w:val="0000073E"/>
    <w:rsid w:val="000015A7"/>
    <w:rsid w:val="000016A9"/>
    <w:rsid w:val="00002CAE"/>
    <w:rsid w:val="0000312D"/>
    <w:rsid w:val="00003D6A"/>
    <w:rsid w:val="0000493C"/>
    <w:rsid w:val="00004BD6"/>
    <w:rsid w:val="00005079"/>
    <w:rsid w:val="0000550E"/>
    <w:rsid w:val="00005F3E"/>
    <w:rsid w:val="000063AC"/>
    <w:rsid w:val="00006591"/>
    <w:rsid w:val="0000672E"/>
    <w:rsid w:val="00006BF0"/>
    <w:rsid w:val="000074C1"/>
    <w:rsid w:val="00007645"/>
    <w:rsid w:val="00011D24"/>
    <w:rsid w:val="000131B9"/>
    <w:rsid w:val="000144DA"/>
    <w:rsid w:val="00016A01"/>
    <w:rsid w:val="00021A8D"/>
    <w:rsid w:val="000229FA"/>
    <w:rsid w:val="00023AB6"/>
    <w:rsid w:val="00024250"/>
    <w:rsid w:val="0002533B"/>
    <w:rsid w:val="0002546E"/>
    <w:rsid w:val="00030617"/>
    <w:rsid w:val="00032328"/>
    <w:rsid w:val="00032A79"/>
    <w:rsid w:val="00033346"/>
    <w:rsid w:val="00033437"/>
    <w:rsid w:val="00036611"/>
    <w:rsid w:val="000405FF"/>
    <w:rsid w:val="0004241F"/>
    <w:rsid w:val="00050EAD"/>
    <w:rsid w:val="00054F3E"/>
    <w:rsid w:val="000568C6"/>
    <w:rsid w:val="000612AE"/>
    <w:rsid w:val="00061E1F"/>
    <w:rsid w:val="000625BC"/>
    <w:rsid w:val="00066037"/>
    <w:rsid w:val="00072697"/>
    <w:rsid w:val="00074690"/>
    <w:rsid w:val="00074E53"/>
    <w:rsid w:val="00076883"/>
    <w:rsid w:val="000805C4"/>
    <w:rsid w:val="00081B99"/>
    <w:rsid w:val="00082604"/>
    <w:rsid w:val="000844E2"/>
    <w:rsid w:val="00084D43"/>
    <w:rsid w:val="00086B55"/>
    <w:rsid w:val="00087EA6"/>
    <w:rsid w:val="00087FFA"/>
    <w:rsid w:val="00095A6E"/>
    <w:rsid w:val="00097198"/>
    <w:rsid w:val="000A0439"/>
    <w:rsid w:val="000A0979"/>
    <w:rsid w:val="000A2025"/>
    <w:rsid w:val="000A28E4"/>
    <w:rsid w:val="000A2BD0"/>
    <w:rsid w:val="000A5DA3"/>
    <w:rsid w:val="000A775B"/>
    <w:rsid w:val="000B0042"/>
    <w:rsid w:val="000B1696"/>
    <w:rsid w:val="000B64BD"/>
    <w:rsid w:val="000B6DD1"/>
    <w:rsid w:val="000C0408"/>
    <w:rsid w:val="000C0D14"/>
    <w:rsid w:val="000C169F"/>
    <w:rsid w:val="000C28B9"/>
    <w:rsid w:val="000C3B92"/>
    <w:rsid w:val="000C4346"/>
    <w:rsid w:val="000C54E5"/>
    <w:rsid w:val="000C5FD6"/>
    <w:rsid w:val="000C692E"/>
    <w:rsid w:val="000C75E8"/>
    <w:rsid w:val="000D207D"/>
    <w:rsid w:val="000D21BB"/>
    <w:rsid w:val="000D2949"/>
    <w:rsid w:val="000D2D2E"/>
    <w:rsid w:val="000D3DBD"/>
    <w:rsid w:val="000D4DBD"/>
    <w:rsid w:val="000D55FD"/>
    <w:rsid w:val="000D5BD7"/>
    <w:rsid w:val="000D64C3"/>
    <w:rsid w:val="000D6732"/>
    <w:rsid w:val="000D74FC"/>
    <w:rsid w:val="000D7B23"/>
    <w:rsid w:val="000D7CFC"/>
    <w:rsid w:val="000E1BE0"/>
    <w:rsid w:val="000E2682"/>
    <w:rsid w:val="000E3AFD"/>
    <w:rsid w:val="000F07C7"/>
    <w:rsid w:val="000F0E8B"/>
    <w:rsid w:val="000F3399"/>
    <w:rsid w:val="000F39C5"/>
    <w:rsid w:val="000F3C03"/>
    <w:rsid w:val="000F6DAE"/>
    <w:rsid w:val="001009BF"/>
    <w:rsid w:val="00100EBF"/>
    <w:rsid w:val="00103B1C"/>
    <w:rsid w:val="0010499F"/>
    <w:rsid w:val="00105E89"/>
    <w:rsid w:val="00110AED"/>
    <w:rsid w:val="00110BA4"/>
    <w:rsid w:val="00113BA2"/>
    <w:rsid w:val="00113F0F"/>
    <w:rsid w:val="00114403"/>
    <w:rsid w:val="0011573D"/>
    <w:rsid w:val="00116BFC"/>
    <w:rsid w:val="001176D7"/>
    <w:rsid w:val="001227B3"/>
    <w:rsid w:val="001244CD"/>
    <w:rsid w:val="001245DE"/>
    <w:rsid w:val="00126176"/>
    <w:rsid w:val="00127FC8"/>
    <w:rsid w:val="001304A5"/>
    <w:rsid w:val="00130DA9"/>
    <w:rsid w:val="00130FE1"/>
    <w:rsid w:val="0013194D"/>
    <w:rsid w:val="00133BCB"/>
    <w:rsid w:val="001350CD"/>
    <w:rsid w:val="001354E1"/>
    <w:rsid w:val="001364AB"/>
    <w:rsid w:val="00136A20"/>
    <w:rsid w:val="00140754"/>
    <w:rsid w:val="00140871"/>
    <w:rsid w:val="0014132D"/>
    <w:rsid w:val="00142CAF"/>
    <w:rsid w:val="00143726"/>
    <w:rsid w:val="00143F8A"/>
    <w:rsid w:val="00144177"/>
    <w:rsid w:val="00144EB8"/>
    <w:rsid w:val="00146E01"/>
    <w:rsid w:val="00146F3E"/>
    <w:rsid w:val="0014732B"/>
    <w:rsid w:val="00147384"/>
    <w:rsid w:val="00153744"/>
    <w:rsid w:val="00154100"/>
    <w:rsid w:val="00154CA5"/>
    <w:rsid w:val="00161BC7"/>
    <w:rsid w:val="00164872"/>
    <w:rsid w:val="00165009"/>
    <w:rsid w:val="001650BA"/>
    <w:rsid w:val="0016563F"/>
    <w:rsid w:val="00166A46"/>
    <w:rsid w:val="00174DEA"/>
    <w:rsid w:val="0017620E"/>
    <w:rsid w:val="00177714"/>
    <w:rsid w:val="00180E20"/>
    <w:rsid w:val="001810F5"/>
    <w:rsid w:val="00181D28"/>
    <w:rsid w:val="00183856"/>
    <w:rsid w:val="00184685"/>
    <w:rsid w:val="001848C0"/>
    <w:rsid w:val="00185D35"/>
    <w:rsid w:val="0018605A"/>
    <w:rsid w:val="00186C7F"/>
    <w:rsid w:val="00190369"/>
    <w:rsid w:val="0019056C"/>
    <w:rsid w:val="001907BF"/>
    <w:rsid w:val="0019089E"/>
    <w:rsid w:val="001916DF"/>
    <w:rsid w:val="001922B9"/>
    <w:rsid w:val="00193540"/>
    <w:rsid w:val="00193899"/>
    <w:rsid w:val="00193DE7"/>
    <w:rsid w:val="0019536C"/>
    <w:rsid w:val="001960F3"/>
    <w:rsid w:val="00196F2A"/>
    <w:rsid w:val="001A1D54"/>
    <w:rsid w:val="001A39EA"/>
    <w:rsid w:val="001A45CE"/>
    <w:rsid w:val="001A4A6E"/>
    <w:rsid w:val="001A677D"/>
    <w:rsid w:val="001B0803"/>
    <w:rsid w:val="001B0817"/>
    <w:rsid w:val="001B0953"/>
    <w:rsid w:val="001B2C36"/>
    <w:rsid w:val="001B38D4"/>
    <w:rsid w:val="001B513E"/>
    <w:rsid w:val="001B6396"/>
    <w:rsid w:val="001C2744"/>
    <w:rsid w:val="001C33F6"/>
    <w:rsid w:val="001C3870"/>
    <w:rsid w:val="001C39A2"/>
    <w:rsid w:val="001C549A"/>
    <w:rsid w:val="001C5E31"/>
    <w:rsid w:val="001D25F4"/>
    <w:rsid w:val="001D3C79"/>
    <w:rsid w:val="001D47FA"/>
    <w:rsid w:val="001D50BB"/>
    <w:rsid w:val="001D53A2"/>
    <w:rsid w:val="001D5633"/>
    <w:rsid w:val="001D5FC4"/>
    <w:rsid w:val="001E1879"/>
    <w:rsid w:val="001E198A"/>
    <w:rsid w:val="001E2216"/>
    <w:rsid w:val="001E3A61"/>
    <w:rsid w:val="001E4A0C"/>
    <w:rsid w:val="001E5232"/>
    <w:rsid w:val="001E6B55"/>
    <w:rsid w:val="001E6DC2"/>
    <w:rsid w:val="001E7D61"/>
    <w:rsid w:val="001F05DC"/>
    <w:rsid w:val="001F06EF"/>
    <w:rsid w:val="001F294D"/>
    <w:rsid w:val="001F2B83"/>
    <w:rsid w:val="001F2F02"/>
    <w:rsid w:val="001F3AF2"/>
    <w:rsid w:val="001F52D9"/>
    <w:rsid w:val="001F5799"/>
    <w:rsid w:val="001F6554"/>
    <w:rsid w:val="001F7451"/>
    <w:rsid w:val="001F7767"/>
    <w:rsid w:val="002028CD"/>
    <w:rsid w:val="00203ABF"/>
    <w:rsid w:val="0020459A"/>
    <w:rsid w:val="00204EE8"/>
    <w:rsid w:val="00206F76"/>
    <w:rsid w:val="002079C1"/>
    <w:rsid w:val="00207B64"/>
    <w:rsid w:val="00207DFA"/>
    <w:rsid w:val="00207EDB"/>
    <w:rsid w:val="002105FF"/>
    <w:rsid w:val="00213A8B"/>
    <w:rsid w:val="00215AE7"/>
    <w:rsid w:val="00215DAF"/>
    <w:rsid w:val="00215E5F"/>
    <w:rsid w:val="00216430"/>
    <w:rsid w:val="0022096B"/>
    <w:rsid w:val="00223CA2"/>
    <w:rsid w:val="00223D78"/>
    <w:rsid w:val="0022625C"/>
    <w:rsid w:val="002273AD"/>
    <w:rsid w:val="00227EA8"/>
    <w:rsid w:val="00230752"/>
    <w:rsid w:val="00230C02"/>
    <w:rsid w:val="00232035"/>
    <w:rsid w:val="002336AA"/>
    <w:rsid w:val="0023445B"/>
    <w:rsid w:val="002366D9"/>
    <w:rsid w:val="002410D2"/>
    <w:rsid w:val="00241F42"/>
    <w:rsid w:val="00241F51"/>
    <w:rsid w:val="0024302F"/>
    <w:rsid w:val="002434BF"/>
    <w:rsid w:val="002437A7"/>
    <w:rsid w:val="00244F94"/>
    <w:rsid w:val="00246E69"/>
    <w:rsid w:val="0025034F"/>
    <w:rsid w:val="00250AF7"/>
    <w:rsid w:val="00250C8E"/>
    <w:rsid w:val="0025295A"/>
    <w:rsid w:val="00253113"/>
    <w:rsid w:val="00253791"/>
    <w:rsid w:val="002538A2"/>
    <w:rsid w:val="00262351"/>
    <w:rsid w:val="00262AB1"/>
    <w:rsid w:val="00263FC4"/>
    <w:rsid w:val="0026583E"/>
    <w:rsid w:val="00266A7A"/>
    <w:rsid w:val="00270B00"/>
    <w:rsid w:val="0027133D"/>
    <w:rsid w:val="00273043"/>
    <w:rsid w:val="002734FA"/>
    <w:rsid w:val="00274169"/>
    <w:rsid w:val="00274D54"/>
    <w:rsid w:val="00275C9D"/>
    <w:rsid w:val="002801AF"/>
    <w:rsid w:val="00280838"/>
    <w:rsid w:val="00282222"/>
    <w:rsid w:val="00282886"/>
    <w:rsid w:val="00282C19"/>
    <w:rsid w:val="00286184"/>
    <w:rsid w:val="002872C2"/>
    <w:rsid w:val="0029026A"/>
    <w:rsid w:val="00290CF1"/>
    <w:rsid w:val="002915C6"/>
    <w:rsid w:val="00293A67"/>
    <w:rsid w:val="00293ED4"/>
    <w:rsid w:val="00294FC5"/>
    <w:rsid w:val="00296753"/>
    <w:rsid w:val="002A10F8"/>
    <w:rsid w:val="002A2383"/>
    <w:rsid w:val="002A2E45"/>
    <w:rsid w:val="002A3A06"/>
    <w:rsid w:val="002A592F"/>
    <w:rsid w:val="002A5936"/>
    <w:rsid w:val="002A6AC5"/>
    <w:rsid w:val="002A74F7"/>
    <w:rsid w:val="002B31B7"/>
    <w:rsid w:val="002B69FF"/>
    <w:rsid w:val="002B7114"/>
    <w:rsid w:val="002B73B4"/>
    <w:rsid w:val="002C07C2"/>
    <w:rsid w:val="002C141F"/>
    <w:rsid w:val="002C4229"/>
    <w:rsid w:val="002C4784"/>
    <w:rsid w:val="002C76FB"/>
    <w:rsid w:val="002D3E3C"/>
    <w:rsid w:val="002D4E16"/>
    <w:rsid w:val="002D5CD3"/>
    <w:rsid w:val="002E0DE9"/>
    <w:rsid w:val="002E42A0"/>
    <w:rsid w:val="002E4CCD"/>
    <w:rsid w:val="002E4F41"/>
    <w:rsid w:val="002E52A9"/>
    <w:rsid w:val="002E5E86"/>
    <w:rsid w:val="002E5F03"/>
    <w:rsid w:val="002E7C9F"/>
    <w:rsid w:val="002F1CAF"/>
    <w:rsid w:val="002F2540"/>
    <w:rsid w:val="002F4BAA"/>
    <w:rsid w:val="002F6603"/>
    <w:rsid w:val="002F6A62"/>
    <w:rsid w:val="003006C2"/>
    <w:rsid w:val="003010C8"/>
    <w:rsid w:val="003018E1"/>
    <w:rsid w:val="00302259"/>
    <w:rsid w:val="00302617"/>
    <w:rsid w:val="0030711C"/>
    <w:rsid w:val="003077DE"/>
    <w:rsid w:val="00314A2D"/>
    <w:rsid w:val="00317BF5"/>
    <w:rsid w:val="003200E2"/>
    <w:rsid w:val="00320849"/>
    <w:rsid w:val="00320AB7"/>
    <w:rsid w:val="003225BC"/>
    <w:rsid w:val="00322D1B"/>
    <w:rsid w:val="003245DA"/>
    <w:rsid w:val="00332C72"/>
    <w:rsid w:val="00333CF0"/>
    <w:rsid w:val="00335219"/>
    <w:rsid w:val="00336359"/>
    <w:rsid w:val="00336A55"/>
    <w:rsid w:val="00340A4A"/>
    <w:rsid w:val="00343E0B"/>
    <w:rsid w:val="00343E69"/>
    <w:rsid w:val="00343F5E"/>
    <w:rsid w:val="003446B1"/>
    <w:rsid w:val="0034722C"/>
    <w:rsid w:val="003478DF"/>
    <w:rsid w:val="00350D90"/>
    <w:rsid w:val="00351457"/>
    <w:rsid w:val="0035547D"/>
    <w:rsid w:val="00355B67"/>
    <w:rsid w:val="00355F36"/>
    <w:rsid w:val="00360F10"/>
    <w:rsid w:val="003633C0"/>
    <w:rsid w:val="00364EFE"/>
    <w:rsid w:val="00365986"/>
    <w:rsid w:val="0036682F"/>
    <w:rsid w:val="00367CF4"/>
    <w:rsid w:val="00373C0B"/>
    <w:rsid w:val="00373CB1"/>
    <w:rsid w:val="0037429C"/>
    <w:rsid w:val="0037585E"/>
    <w:rsid w:val="003760F2"/>
    <w:rsid w:val="00376743"/>
    <w:rsid w:val="00376B33"/>
    <w:rsid w:val="00383B50"/>
    <w:rsid w:val="00383F63"/>
    <w:rsid w:val="00384E68"/>
    <w:rsid w:val="0038550E"/>
    <w:rsid w:val="00386598"/>
    <w:rsid w:val="003874B7"/>
    <w:rsid w:val="003902E0"/>
    <w:rsid w:val="00391B8F"/>
    <w:rsid w:val="00392781"/>
    <w:rsid w:val="003941D1"/>
    <w:rsid w:val="00394E47"/>
    <w:rsid w:val="003A3F03"/>
    <w:rsid w:val="003A588A"/>
    <w:rsid w:val="003B089E"/>
    <w:rsid w:val="003B10F1"/>
    <w:rsid w:val="003B2D7C"/>
    <w:rsid w:val="003B332E"/>
    <w:rsid w:val="003B616E"/>
    <w:rsid w:val="003C0816"/>
    <w:rsid w:val="003C119B"/>
    <w:rsid w:val="003C3CA4"/>
    <w:rsid w:val="003C5411"/>
    <w:rsid w:val="003C62AA"/>
    <w:rsid w:val="003C66D4"/>
    <w:rsid w:val="003C70EC"/>
    <w:rsid w:val="003C7788"/>
    <w:rsid w:val="003C78B0"/>
    <w:rsid w:val="003D08E1"/>
    <w:rsid w:val="003D2A7A"/>
    <w:rsid w:val="003D2EE5"/>
    <w:rsid w:val="003D5AA8"/>
    <w:rsid w:val="003D7591"/>
    <w:rsid w:val="003D7E9B"/>
    <w:rsid w:val="003E0C5A"/>
    <w:rsid w:val="003E123B"/>
    <w:rsid w:val="003E1C87"/>
    <w:rsid w:val="003E2653"/>
    <w:rsid w:val="003E2913"/>
    <w:rsid w:val="003E29B2"/>
    <w:rsid w:val="003E3694"/>
    <w:rsid w:val="003E4ADE"/>
    <w:rsid w:val="003E4DF2"/>
    <w:rsid w:val="003E6C22"/>
    <w:rsid w:val="003F1CD5"/>
    <w:rsid w:val="003F2392"/>
    <w:rsid w:val="003F2753"/>
    <w:rsid w:val="003F2961"/>
    <w:rsid w:val="003F3C05"/>
    <w:rsid w:val="003F4425"/>
    <w:rsid w:val="003F7B58"/>
    <w:rsid w:val="00400D54"/>
    <w:rsid w:val="00401D11"/>
    <w:rsid w:val="0040200B"/>
    <w:rsid w:val="00402219"/>
    <w:rsid w:val="0040357F"/>
    <w:rsid w:val="00403835"/>
    <w:rsid w:val="00404790"/>
    <w:rsid w:val="00404B9C"/>
    <w:rsid w:val="00404BC1"/>
    <w:rsid w:val="00405B30"/>
    <w:rsid w:val="004062AD"/>
    <w:rsid w:val="0041069A"/>
    <w:rsid w:val="00410CFC"/>
    <w:rsid w:val="00413789"/>
    <w:rsid w:val="004160E3"/>
    <w:rsid w:val="00416D50"/>
    <w:rsid w:val="00420CDB"/>
    <w:rsid w:val="0042112F"/>
    <w:rsid w:val="00421797"/>
    <w:rsid w:val="00422050"/>
    <w:rsid w:val="004222D9"/>
    <w:rsid w:val="00422504"/>
    <w:rsid w:val="0042260E"/>
    <w:rsid w:val="00422F4D"/>
    <w:rsid w:val="00425196"/>
    <w:rsid w:val="004269AF"/>
    <w:rsid w:val="00426CA7"/>
    <w:rsid w:val="00427065"/>
    <w:rsid w:val="00427FC8"/>
    <w:rsid w:val="00431C80"/>
    <w:rsid w:val="00433356"/>
    <w:rsid w:val="00440C61"/>
    <w:rsid w:val="00441705"/>
    <w:rsid w:val="00442282"/>
    <w:rsid w:val="00442F6D"/>
    <w:rsid w:val="004434A5"/>
    <w:rsid w:val="0044585B"/>
    <w:rsid w:val="004461FF"/>
    <w:rsid w:val="00447BFF"/>
    <w:rsid w:val="00447D4A"/>
    <w:rsid w:val="00453038"/>
    <w:rsid w:val="00453532"/>
    <w:rsid w:val="0046101D"/>
    <w:rsid w:val="00461F9B"/>
    <w:rsid w:val="00462AF1"/>
    <w:rsid w:val="00467171"/>
    <w:rsid w:val="00467DA3"/>
    <w:rsid w:val="00472E89"/>
    <w:rsid w:val="00474B73"/>
    <w:rsid w:val="004767E9"/>
    <w:rsid w:val="00477A87"/>
    <w:rsid w:val="004800E4"/>
    <w:rsid w:val="00480E99"/>
    <w:rsid w:val="0048176D"/>
    <w:rsid w:val="004817DA"/>
    <w:rsid w:val="0048192D"/>
    <w:rsid w:val="00484A08"/>
    <w:rsid w:val="00484CC1"/>
    <w:rsid w:val="00487BE8"/>
    <w:rsid w:val="00490A19"/>
    <w:rsid w:val="004914DC"/>
    <w:rsid w:val="004925A3"/>
    <w:rsid w:val="004925CA"/>
    <w:rsid w:val="004933FB"/>
    <w:rsid w:val="00493D64"/>
    <w:rsid w:val="004949C6"/>
    <w:rsid w:val="004A2F89"/>
    <w:rsid w:val="004A3709"/>
    <w:rsid w:val="004A5BAB"/>
    <w:rsid w:val="004A5EC5"/>
    <w:rsid w:val="004A6184"/>
    <w:rsid w:val="004A70F2"/>
    <w:rsid w:val="004A7BB0"/>
    <w:rsid w:val="004B4687"/>
    <w:rsid w:val="004B5817"/>
    <w:rsid w:val="004B5F1F"/>
    <w:rsid w:val="004C0C2A"/>
    <w:rsid w:val="004C206C"/>
    <w:rsid w:val="004C50D3"/>
    <w:rsid w:val="004D1AEF"/>
    <w:rsid w:val="004D22C5"/>
    <w:rsid w:val="004D2761"/>
    <w:rsid w:val="004D3CC3"/>
    <w:rsid w:val="004D3D72"/>
    <w:rsid w:val="004D4180"/>
    <w:rsid w:val="004D55EA"/>
    <w:rsid w:val="004D5FA1"/>
    <w:rsid w:val="004D68DC"/>
    <w:rsid w:val="004D7299"/>
    <w:rsid w:val="004D750B"/>
    <w:rsid w:val="004D7D23"/>
    <w:rsid w:val="004E1D91"/>
    <w:rsid w:val="004E28EF"/>
    <w:rsid w:val="004E4B9A"/>
    <w:rsid w:val="004E5A9A"/>
    <w:rsid w:val="004F06F5"/>
    <w:rsid w:val="004F2701"/>
    <w:rsid w:val="004F5B60"/>
    <w:rsid w:val="004F697F"/>
    <w:rsid w:val="004F726C"/>
    <w:rsid w:val="004F7935"/>
    <w:rsid w:val="00500075"/>
    <w:rsid w:val="00501C09"/>
    <w:rsid w:val="005022D7"/>
    <w:rsid w:val="00502C39"/>
    <w:rsid w:val="005036F4"/>
    <w:rsid w:val="005054DF"/>
    <w:rsid w:val="005102B1"/>
    <w:rsid w:val="0051136A"/>
    <w:rsid w:val="0051197F"/>
    <w:rsid w:val="0051249F"/>
    <w:rsid w:val="0051418A"/>
    <w:rsid w:val="0051495C"/>
    <w:rsid w:val="00516318"/>
    <w:rsid w:val="005163A6"/>
    <w:rsid w:val="005166F1"/>
    <w:rsid w:val="00517544"/>
    <w:rsid w:val="005202E1"/>
    <w:rsid w:val="005206EC"/>
    <w:rsid w:val="00522B7F"/>
    <w:rsid w:val="00523EA6"/>
    <w:rsid w:val="005254D1"/>
    <w:rsid w:val="00527BC8"/>
    <w:rsid w:val="00530AF9"/>
    <w:rsid w:val="0053356A"/>
    <w:rsid w:val="005335C3"/>
    <w:rsid w:val="00533602"/>
    <w:rsid w:val="00533630"/>
    <w:rsid w:val="005342BC"/>
    <w:rsid w:val="00535097"/>
    <w:rsid w:val="00537AEF"/>
    <w:rsid w:val="00542BC8"/>
    <w:rsid w:val="00544110"/>
    <w:rsid w:val="005447AD"/>
    <w:rsid w:val="005458BA"/>
    <w:rsid w:val="00547A2A"/>
    <w:rsid w:val="00550607"/>
    <w:rsid w:val="00552AE3"/>
    <w:rsid w:val="0055326E"/>
    <w:rsid w:val="005541E0"/>
    <w:rsid w:val="00554EA1"/>
    <w:rsid w:val="005561EF"/>
    <w:rsid w:val="00556ECD"/>
    <w:rsid w:val="005577ED"/>
    <w:rsid w:val="0056007D"/>
    <w:rsid w:val="0056136F"/>
    <w:rsid w:val="00563622"/>
    <w:rsid w:val="00564EC1"/>
    <w:rsid w:val="005652B2"/>
    <w:rsid w:val="00566784"/>
    <w:rsid w:val="005668B2"/>
    <w:rsid w:val="00570643"/>
    <w:rsid w:val="00571D5A"/>
    <w:rsid w:val="00572A1B"/>
    <w:rsid w:val="00573014"/>
    <w:rsid w:val="00576649"/>
    <w:rsid w:val="00576A21"/>
    <w:rsid w:val="00576A6C"/>
    <w:rsid w:val="00584B2D"/>
    <w:rsid w:val="0058566C"/>
    <w:rsid w:val="0059172A"/>
    <w:rsid w:val="00592BC8"/>
    <w:rsid w:val="005A150C"/>
    <w:rsid w:val="005A3DFE"/>
    <w:rsid w:val="005A69E1"/>
    <w:rsid w:val="005A7D47"/>
    <w:rsid w:val="005B1DED"/>
    <w:rsid w:val="005B35BB"/>
    <w:rsid w:val="005B36CA"/>
    <w:rsid w:val="005B3BD7"/>
    <w:rsid w:val="005B443E"/>
    <w:rsid w:val="005C0728"/>
    <w:rsid w:val="005C2EC2"/>
    <w:rsid w:val="005C38DD"/>
    <w:rsid w:val="005C39A0"/>
    <w:rsid w:val="005C59F0"/>
    <w:rsid w:val="005C7966"/>
    <w:rsid w:val="005D12A6"/>
    <w:rsid w:val="005D1515"/>
    <w:rsid w:val="005D24A3"/>
    <w:rsid w:val="005D32E2"/>
    <w:rsid w:val="005D3304"/>
    <w:rsid w:val="005D4256"/>
    <w:rsid w:val="005E04AE"/>
    <w:rsid w:val="005E09CC"/>
    <w:rsid w:val="005E0B06"/>
    <w:rsid w:val="005E0CC2"/>
    <w:rsid w:val="005E195D"/>
    <w:rsid w:val="005E2712"/>
    <w:rsid w:val="005E3A35"/>
    <w:rsid w:val="005E6F28"/>
    <w:rsid w:val="005E779A"/>
    <w:rsid w:val="005F1D8D"/>
    <w:rsid w:val="005F2E39"/>
    <w:rsid w:val="005F379D"/>
    <w:rsid w:val="005F603E"/>
    <w:rsid w:val="005F6327"/>
    <w:rsid w:val="005F7E03"/>
    <w:rsid w:val="006020B1"/>
    <w:rsid w:val="006023B9"/>
    <w:rsid w:val="0060333B"/>
    <w:rsid w:val="00604327"/>
    <w:rsid w:val="00605B8E"/>
    <w:rsid w:val="006060AC"/>
    <w:rsid w:val="006073CE"/>
    <w:rsid w:val="006103CC"/>
    <w:rsid w:val="00610D7E"/>
    <w:rsid w:val="006111C6"/>
    <w:rsid w:val="00611339"/>
    <w:rsid w:val="00611930"/>
    <w:rsid w:val="00614991"/>
    <w:rsid w:val="00615F54"/>
    <w:rsid w:val="00616C16"/>
    <w:rsid w:val="00617229"/>
    <w:rsid w:val="00620B0E"/>
    <w:rsid w:val="006220F0"/>
    <w:rsid w:val="006230C7"/>
    <w:rsid w:val="00623B06"/>
    <w:rsid w:val="00626567"/>
    <w:rsid w:val="00627566"/>
    <w:rsid w:val="0063102B"/>
    <w:rsid w:val="00633052"/>
    <w:rsid w:val="00635792"/>
    <w:rsid w:val="00636C5E"/>
    <w:rsid w:val="00640B60"/>
    <w:rsid w:val="006433F0"/>
    <w:rsid w:val="00644387"/>
    <w:rsid w:val="00644BB8"/>
    <w:rsid w:val="00644D1D"/>
    <w:rsid w:val="006467FB"/>
    <w:rsid w:val="00646BA3"/>
    <w:rsid w:val="006501EB"/>
    <w:rsid w:val="00651664"/>
    <w:rsid w:val="006519FD"/>
    <w:rsid w:val="0065210B"/>
    <w:rsid w:val="006533A2"/>
    <w:rsid w:val="00653B69"/>
    <w:rsid w:val="006549D7"/>
    <w:rsid w:val="00657911"/>
    <w:rsid w:val="00657BBB"/>
    <w:rsid w:val="00657FCC"/>
    <w:rsid w:val="0066290A"/>
    <w:rsid w:val="006638D9"/>
    <w:rsid w:val="00664BDC"/>
    <w:rsid w:val="0066617F"/>
    <w:rsid w:val="00666685"/>
    <w:rsid w:val="00667259"/>
    <w:rsid w:val="006676BE"/>
    <w:rsid w:val="00667A61"/>
    <w:rsid w:val="00670C28"/>
    <w:rsid w:val="00670F73"/>
    <w:rsid w:val="00673F56"/>
    <w:rsid w:val="00674829"/>
    <w:rsid w:val="00676658"/>
    <w:rsid w:val="006766DE"/>
    <w:rsid w:val="00677E9B"/>
    <w:rsid w:val="0068016F"/>
    <w:rsid w:val="0068054B"/>
    <w:rsid w:val="00680ADB"/>
    <w:rsid w:val="00680D53"/>
    <w:rsid w:val="00681156"/>
    <w:rsid w:val="00681392"/>
    <w:rsid w:val="006818C9"/>
    <w:rsid w:val="00681FD1"/>
    <w:rsid w:val="00683E09"/>
    <w:rsid w:val="006859F0"/>
    <w:rsid w:val="00686EEE"/>
    <w:rsid w:val="00687846"/>
    <w:rsid w:val="00690A27"/>
    <w:rsid w:val="00690BC3"/>
    <w:rsid w:val="0069193E"/>
    <w:rsid w:val="00691C0C"/>
    <w:rsid w:val="006935A6"/>
    <w:rsid w:val="006967B0"/>
    <w:rsid w:val="006A021F"/>
    <w:rsid w:val="006A0418"/>
    <w:rsid w:val="006A0C8E"/>
    <w:rsid w:val="006A0ED3"/>
    <w:rsid w:val="006A146A"/>
    <w:rsid w:val="006A36AB"/>
    <w:rsid w:val="006A6D2D"/>
    <w:rsid w:val="006A7AF5"/>
    <w:rsid w:val="006B0163"/>
    <w:rsid w:val="006B13A8"/>
    <w:rsid w:val="006B1FA5"/>
    <w:rsid w:val="006B23F1"/>
    <w:rsid w:val="006B3105"/>
    <w:rsid w:val="006B339A"/>
    <w:rsid w:val="006B56D6"/>
    <w:rsid w:val="006B66D4"/>
    <w:rsid w:val="006B6DED"/>
    <w:rsid w:val="006B796D"/>
    <w:rsid w:val="006C0F36"/>
    <w:rsid w:val="006C1006"/>
    <w:rsid w:val="006C171F"/>
    <w:rsid w:val="006C1EB6"/>
    <w:rsid w:val="006C22EC"/>
    <w:rsid w:val="006C5C9B"/>
    <w:rsid w:val="006C5DCB"/>
    <w:rsid w:val="006C6953"/>
    <w:rsid w:val="006D22F8"/>
    <w:rsid w:val="006D262E"/>
    <w:rsid w:val="006D2F70"/>
    <w:rsid w:val="006D3E41"/>
    <w:rsid w:val="006D4794"/>
    <w:rsid w:val="006E0195"/>
    <w:rsid w:val="006E0F02"/>
    <w:rsid w:val="006E1BDF"/>
    <w:rsid w:val="006E29EC"/>
    <w:rsid w:val="006E3D3E"/>
    <w:rsid w:val="006E4D77"/>
    <w:rsid w:val="006E782D"/>
    <w:rsid w:val="006E79E0"/>
    <w:rsid w:val="006F0FA2"/>
    <w:rsid w:val="006F1891"/>
    <w:rsid w:val="006F4514"/>
    <w:rsid w:val="006F546F"/>
    <w:rsid w:val="006F69E9"/>
    <w:rsid w:val="006F6BA0"/>
    <w:rsid w:val="00700CE3"/>
    <w:rsid w:val="00706709"/>
    <w:rsid w:val="00707576"/>
    <w:rsid w:val="00710FB4"/>
    <w:rsid w:val="00711B5B"/>
    <w:rsid w:val="00711B9A"/>
    <w:rsid w:val="0071261F"/>
    <w:rsid w:val="00715238"/>
    <w:rsid w:val="00716B45"/>
    <w:rsid w:val="00716EAF"/>
    <w:rsid w:val="00716F29"/>
    <w:rsid w:val="0072072B"/>
    <w:rsid w:val="0072078F"/>
    <w:rsid w:val="00723195"/>
    <w:rsid w:val="00723CAA"/>
    <w:rsid w:val="00724495"/>
    <w:rsid w:val="0072564B"/>
    <w:rsid w:val="007263C7"/>
    <w:rsid w:val="00726EB0"/>
    <w:rsid w:val="0072750F"/>
    <w:rsid w:val="007324B1"/>
    <w:rsid w:val="007347AB"/>
    <w:rsid w:val="00735F1D"/>
    <w:rsid w:val="00737C7C"/>
    <w:rsid w:val="007403D0"/>
    <w:rsid w:val="00741C39"/>
    <w:rsid w:val="00742604"/>
    <w:rsid w:val="0074289C"/>
    <w:rsid w:val="00743B35"/>
    <w:rsid w:val="00743CFC"/>
    <w:rsid w:val="00744D78"/>
    <w:rsid w:val="00745C88"/>
    <w:rsid w:val="0074605F"/>
    <w:rsid w:val="007471D8"/>
    <w:rsid w:val="00747871"/>
    <w:rsid w:val="00747F2E"/>
    <w:rsid w:val="00750061"/>
    <w:rsid w:val="00751C48"/>
    <w:rsid w:val="00752848"/>
    <w:rsid w:val="00753497"/>
    <w:rsid w:val="00753BC9"/>
    <w:rsid w:val="00756118"/>
    <w:rsid w:val="00760292"/>
    <w:rsid w:val="00762A18"/>
    <w:rsid w:val="0076393C"/>
    <w:rsid w:val="00763C69"/>
    <w:rsid w:val="00766FF1"/>
    <w:rsid w:val="00770C5F"/>
    <w:rsid w:val="00771286"/>
    <w:rsid w:val="00773C26"/>
    <w:rsid w:val="00774295"/>
    <w:rsid w:val="00774999"/>
    <w:rsid w:val="007755D0"/>
    <w:rsid w:val="00775734"/>
    <w:rsid w:val="007773C2"/>
    <w:rsid w:val="0077773E"/>
    <w:rsid w:val="007811DA"/>
    <w:rsid w:val="0078248B"/>
    <w:rsid w:val="00782FC3"/>
    <w:rsid w:val="007834E3"/>
    <w:rsid w:val="00786543"/>
    <w:rsid w:val="0078722F"/>
    <w:rsid w:val="00787417"/>
    <w:rsid w:val="00790402"/>
    <w:rsid w:val="007909FC"/>
    <w:rsid w:val="007913E9"/>
    <w:rsid w:val="00791FC8"/>
    <w:rsid w:val="00793339"/>
    <w:rsid w:val="0079519C"/>
    <w:rsid w:val="007A0580"/>
    <w:rsid w:val="007A0905"/>
    <w:rsid w:val="007A100B"/>
    <w:rsid w:val="007A1819"/>
    <w:rsid w:val="007A1CC0"/>
    <w:rsid w:val="007A39E5"/>
    <w:rsid w:val="007A3A54"/>
    <w:rsid w:val="007A4B04"/>
    <w:rsid w:val="007A55DD"/>
    <w:rsid w:val="007A57F1"/>
    <w:rsid w:val="007A5D10"/>
    <w:rsid w:val="007A77F6"/>
    <w:rsid w:val="007A79CD"/>
    <w:rsid w:val="007B05CD"/>
    <w:rsid w:val="007B1046"/>
    <w:rsid w:val="007B153E"/>
    <w:rsid w:val="007B2467"/>
    <w:rsid w:val="007B2640"/>
    <w:rsid w:val="007B4A13"/>
    <w:rsid w:val="007B4DC1"/>
    <w:rsid w:val="007B564B"/>
    <w:rsid w:val="007B6EB4"/>
    <w:rsid w:val="007B7993"/>
    <w:rsid w:val="007C1CEB"/>
    <w:rsid w:val="007C1F59"/>
    <w:rsid w:val="007C3B77"/>
    <w:rsid w:val="007C3D88"/>
    <w:rsid w:val="007C5B21"/>
    <w:rsid w:val="007C6204"/>
    <w:rsid w:val="007C777C"/>
    <w:rsid w:val="007C7B18"/>
    <w:rsid w:val="007D189E"/>
    <w:rsid w:val="007D469B"/>
    <w:rsid w:val="007D46F3"/>
    <w:rsid w:val="007D5B3E"/>
    <w:rsid w:val="007D758F"/>
    <w:rsid w:val="007D7683"/>
    <w:rsid w:val="007E0AF9"/>
    <w:rsid w:val="007E0B61"/>
    <w:rsid w:val="007E11CD"/>
    <w:rsid w:val="007E1BC5"/>
    <w:rsid w:val="007E5060"/>
    <w:rsid w:val="007E5EA2"/>
    <w:rsid w:val="007E5FB2"/>
    <w:rsid w:val="007E6BA1"/>
    <w:rsid w:val="007F08BC"/>
    <w:rsid w:val="007F1A2B"/>
    <w:rsid w:val="007F2E69"/>
    <w:rsid w:val="007F3672"/>
    <w:rsid w:val="007F677C"/>
    <w:rsid w:val="007F6F9D"/>
    <w:rsid w:val="007F71B4"/>
    <w:rsid w:val="007F722F"/>
    <w:rsid w:val="008012D5"/>
    <w:rsid w:val="00801B8B"/>
    <w:rsid w:val="00802C4C"/>
    <w:rsid w:val="00803C5F"/>
    <w:rsid w:val="00804242"/>
    <w:rsid w:val="008046D4"/>
    <w:rsid w:val="00805EEB"/>
    <w:rsid w:val="00810654"/>
    <w:rsid w:val="00810753"/>
    <w:rsid w:val="00811CA8"/>
    <w:rsid w:val="00812FA2"/>
    <w:rsid w:val="00813C52"/>
    <w:rsid w:val="00813D17"/>
    <w:rsid w:val="00813D48"/>
    <w:rsid w:val="0081528C"/>
    <w:rsid w:val="00817A19"/>
    <w:rsid w:val="00820340"/>
    <w:rsid w:val="0082211C"/>
    <w:rsid w:val="008251B8"/>
    <w:rsid w:val="0083018F"/>
    <w:rsid w:val="00830AB7"/>
    <w:rsid w:val="00832050"/>
    <w:rsid w:val="008346F6"/>
    <w:rsid w:val="00837309"/>
    <w:rsid w:val="00842B52"/>
    <w:rsid w:val="00843F84"/>
    <w:rsid w:val="0084511C"/>
    <w:rsid w:val="00845400"/>
    <w:rsid w:val="00846350"/>
    <w:rsid w:val="00846523"/>
    <w:rsid w:val="00846790"/>
    <w:rsid w:val="00847ECE"/>
    <w:rsid w:val="008532AC"/>
    <w:rsid w:val="0085463F"/>
    <w:rsid w:val="00854940"/>
    <w:rsid w:val="00855A8F"/>
    <w:rsid w:val="008625DB"/>
    <w:rsid w:val="00862F91"/>
    <w:rsid w:val="00863FA2"/>
    <w:rsid w:val="00864254"/>
    <w:rsid w:val="00865166"/>
    <w:rsid w:val="0087132C"/>
    <w:rsid w:val="00872311"/>
    <w:rsid w:val="00873068"/>
    <w:rsid w:val="00873F4D"/>
    <w:rsid w:val="00875D2F"/>
    <w:rsid w:val="00880837"/>
    <w:rsid w:val="008831FD"/>
    <w:rsid w:val="00883ACF"/>
    <w:rsid w:val="00883E1C"/>
    <w:rsid w:val="00885905"/>
    <w:rsid w:val="008863DC"/>
    <w:rsid w:val="0088747C"/>
    <w:rsid w:val="00887AA2"/>
    <w:rsid w:val="00890312"/>
    <w:rsid w:val="008914C9"/>
    <w:rsid w:val="00891BD0"/>
    <w:rsid w:val="008929BF"/>
    <w:rsid w:val="00893B9C"/>
    <w:rsid w:val="008945BE"/>
    <w:rsid w:val="00894FA9"/>
    <w:rsid w:val="00896344"/>
    <w:rsid w:val="008A1377"/>
    <w:rsid w:val="008A23A1"/>
    <w:rsid w:val="008A732F"/>
    <w:rsid w:val="008B3242"/>
    <w:rsid w:val="008B5AFF"/>
    <w:rsid w:val="008B685D"/>
    <w:rsid w:val="008C0D3A"/>
    <w:rsid w:val="008C2C95"/>
    <w:rsid w:val="008C369E"/>
    <w:rsid w:val="008C36A0"/>
    <w:rsid w:val="008C4594"/>
    <w:rsid w:val="008C4DC8"/>
    <w:rsid w:val="008C7B84"/>
    <w:rsid w:val="008D3ADC"/>
    <w:rsid w:val="008D7993"/>
    <w:rsid w:val="008E0467"/>
    <w:rsid w:val="008E18E5"/>
    <w:rsid w:val="008E2775"/>
    <w:rsid w:val="008E2FFB"/>
    <w:rsid w:val="008F061C"/>
    <w:rsid w:val="008F158E"/>
    <w:rsid w:val="008F2003"/>
    <w:rsid w:val="008F3674"/>
    <w:rsid w:val="008F4349"/>
    <w:rsid w:val="008F4508"/>
    <w:rsid w:val="008F4674"/>
    <w:rsid w:val="008F5085"/>
    <w:rsid w:val="008F50CA"/>
    <w:rsid w:val="008F5626"/>
    <w:rsid w:val="009040DE"/>
    <w:rsid w:val="00904DBF"/>
    <w:rsid w:val="00905450"/>
    <w:rsid w:val="00905C15"/>
    <w:rsid w:val="00907FB1"/>
    <w:rsid w:val="009101E7"/>
    <w:rsid w:val="00911894"/>
    <w:rsid w:val="009124F4"/>
    <w:rsid w:val="00912A3B"/>
    <w:rsid w:val="00913CCB"/>
    <w:rsid w:val="00914338"/>
    <w:rsid w:val="00915684"/>
    <w:rsid w:val="00916FEA"/>
    <w:rsid w:val="00917293"/>
    <w:rsid w:val="00917378"/>
    <w:rsid w:val="00920F3E"/>
    <w:rsid w:val="0092439C"/>
    <w:rsid w:val="009244A7"/>
    <w:rsid w:val="00925281"/>
    <w:rsid w:val="00926716"/>
    <w:rsid w:val="00926D03"/>
    <w:rsid w:val="009301D7"/>
    <w:rsid w:val="00932AEF"/>
    <w:rsid w:val="00932F46"/>
    <w:rsid w:val="00936128"/>
    <w:rsid w:val="009364DB"/>
    <w:rsid w:val="00941925"/>
    <w:rsid w:val="00941CD2"/>
    <w:rsid w:val="00943167"/>
    <w:rsid w:val="009449F5"/>
    <w:rsid w:val="009455EE"/>
    <w:rsid w:val="00946109"/>
    <w:rsid w:val="00946E6D"/>
    <w:rsid w:val="00951061"/>
    <w:rsid w:val="009511C9"/>
    <w:rsid w:val="00951A27"/>
    <w:rsid w:val="0095471B"/>
    <w:rsid w:val="00954BAE"/>
    <w:rsid w:val="009553AF"/>
    <w:rsid w:val="00960A30"/>
    <w:rsid w:val="00960F15"/>
    <w:rsid w:val="009639B3"/>
    <w:rsid w:val="00964F65"/>
    <w:rsid w:val="00965378"/>
    <w:rsid w:val="00966882"/>
    <w:rsid w:val="00966A49"/>
    <w:rsid w:val="00970F8D"/>
    <w:rsid w:val="00971704"/>
    <w:rsid w:val="00971EFC"/>
    <w:rsid w:val="00974258"/>
    <w:rsid w:val="00974C64"/>
    <w:rsid w:val="00974E5C"/>
    <w:rsid w:val="009817CC"/>
    <w:rsid w:val="00984CA2"/>
    <w:rsid w:val="00985855"/>
    <w:rsid w:val="0098671C"/>
    <w:rsid w:val="0099135A"/>
    <w:rsid w:val="009918AB"/>
    <w:rsid w:val="00991CF1"/>
    <w:rsid w:val="0099429D"/>
    <w:rsid w:val="009969B3"/>
    <w:rsid w:val="009A1A24"/>
    <w:rsid w:val="009A1AB1"/>
    <w:rsid w:val="009A1F7C"/>
    <w:rsid w:val="009A2253"/>
    <w:rsid w:val="009A36AF"/>
    <w:rsid w:val="009A4CA1"/>
    <w:rsid w:val="009A4F46"/>
    <w:rsid w:val="009A5CF4"/>
    <w:rsid w:val="009A6308"/>
    <w:rsid w:val="009A6C7C"/>
    <w:rsid w:val="009B365C"/>
    <w:rsid w:val="009B6350"/>
    <w:rsid w:val="009C2540"/>
    <w:rsid w:val="009C2ADA"/>
    <w:rsid w:val="009C2DE5"/>
    <w:rsid w:val="009C3DBE"/>
    <w:rsid w:val="009C4CCE"/>
    <w:rsid w:val="009C6AD8"/>
    <w:rsid w:val="009C732B"/>
    <w:rsid w:val="009D139E"/>
    <w:rsid w:val="009D17F5"/>
    <w:rsid w:val="009D1853"/>
    <w:rsid w:val="009D5EAC"/>
    <w:rsid w:val="009D606B"/>
    <w:rsid w:val="009D6FE2"/>
    <w:rsid w:val="009E2BC8"/>
    <w:rsid w:val="009E3F58"/>
    <w:rsid w:val="009E5468"/>
    <w:rsid w:val="009E5A0C"/>
    <w:rsid w:val="009F00D9"/>
    <w:rsid w:val="009F0C71"/>
    <w:rsid w:val="009F105D"/>
    <w:rsid w:val="009F11DF"/>
    <w:rsid w:val="009F276C"/>
    <w:rsid w:val="009F5371"/>
    <w:rsid w:val="009F7D9B"/>
    <w:rsid w:val="00A00183"/>
    <w:rsid w:val="00A02EAA"/>
    <w:rsid w:val="00A033C9"/>
    <w:rsid w:val="00A03C01"/>
    <w:rsid w:val="00A054A0"/>
    <w:rsid w:val="00A05B50"/>
    <w:rsid w:val="00A107C8"/>
    <w:rsid w:val="00A10EF4"/>
    <w:rsid w:val="00A11586"/>
    <w:rsid w:val="00A124FE"/>
    <w:rsid w:val="00A12FC8"/>
    <w:rsid w:val="00A14BEE"/>
    <w:rsid w:val="00A14C12"/>
    <w:rsid w:val="00A152FA"/>
    <w:rsid w:val="00A156FB"/>
    <w:rsid w:val="00A16ADB"/>
    <w:rsid w:val="00A1756E"/>
    <w:rsid w:val="00A2012F"/>
    <w:rsid w:val="00A20C1E"/>
    <w:rsid w:val="00A24003"/>
    <w:rsid w:val="00A24265"/>
    <w:rsid w:val="00A258B4"/>
    <w:rsid w:val="00A25C6F"/>
    <w:rsid w:val="00A2760C"/>
    <w:rsid w:val="00A30591"/>
    <w:rsid w:val="00A31D88"/>
    <w:rsid w:val="00A3201B"/>
    <w:rsid w:val="00A341C3"/>
    <w:rsid w:val="00A36B81"/>
    <w:rsid w:val="00A405FB"/>
    <w:rsid w:val="00A40ABF"/>
    <w:rsid w:val="00A4101C"/>
    <w:rsid w:val="00A42268"/>
    <w:rsid w:val="00A424AF"/>
    <w:rsid w:val="00A44514"/>
    <w:rsid w:val="00A44C0E"/>
    <w:rsid w:val="00A453F5"/>
    <w:rsid w:val="00A45E31"/>
    <w:rsid w:val="00A45F68"/>
    <w:rsid w:val="00A47AF7"/>
    <w:rsid w:val="00A5045C"/>
    <w:rsid w:val="00A51851"/>
    <w:rsid w:val="00A5425F"/>
    <w:rsid w:val="00A55714"/>
    <w:rsid w:val="00A562B8"/>
    <w:rsid w:val="00A56F7C"/>
    <w:rsid w:val="00A63A03"/>
    <w:rsid w:val="00A668A1"/>
    <w:rsid w:val="00A67076"/>
    <w:rsid w:val="00A67CA5"/>
    <w:rsid w:val="00A7066B"/>
    <w:rsid w:val="00A72A57"/>
    <w:rsid w:val="00A72CB5"/>
    <w:rsid w:val="00A7360B"/>
    <w:rsid w:val="00A74659"/>
    <w:rsid w:val="00A75811"/>
    <w:rsid w:val="00A7684A"/>
    <w:rsid w:val="00A77CA6"/>
    <w:rsid w:val="00A80B09"/>
    <w:rsid w:val="00A81FC9"/>
    <w:rsid w:val="00A84BD0"/>
    <w:rsid w:val="00A9012A"/>
    <w:rsid w:val="00A92B4F"/>
    <w:rsid w:val="00A93192"/>
    <w:rsid w:val="00A940A5"/>
    <w:rsid w:val="00A942A8"/>
    <w:rsid w:val="00A948AA"/>
    <w:rsid w:val="00A95088"/>
    <w:rsid w:val="00A96667"/>
    <w:rsid w:val="00A97F0D"/>
    <w:rsid w:val="00AA0D52"/>
    <w:rsid w:val="00AA3052"/>
    <w:rsid w:val="00AA34C7"/>
    <w:rsid w:val="00AA3655"/>
    <w:rsid w:val="00AA39E6"/>
    <w:rsid w:val="00AA5F04"/>
    <w:rsid w:val="00AA68B9"/>
    <w:rsid w:val="00AB06BC"/>
    <w:rsid w:val="00AB08FA"/>
    <w:rsid w:val="00AB161F"/>
    <w:rsid w:val="00AB16CD"/>
    <w:rsid w:val="00AB2163"/>
    <w:rsid w:val="00AB6C64"/>
    <w:rsid w:val="00AB7742"/>
    <w:rsid w:val="00AC2172"/>
    <w:rsid w:val="00AC2B63"/>
    <w:rsid w:val="00AC490E"/>
    <w:rsid w:val="00AC4E9B"/>
    <w:rsid w:val="00AC6091"/>
    <w:rsid w:val="00AD3741"/>
    <w:rsid w:val="00AD4E13"/>
    <w:rsid w:val="00AD58E2"/>
    <w:rsid w:val="00AD667A"/>
    <w:rsid w:val="00AD7597"/>
    <w:rsid w:val="00AD7E91"/>
    <w:rsid w:val="00AE07E0"/>
    <w:rsid w:val="00AE2782"/>
    <w:rsid w:val="00AE296E"/>
    <w:rsid w:val="00AE41E5"/>
    <w:rsid w:val="00AF0220"/>
    <w:rsid w:val="00AF28D8"/>
    <w:rsid w:val="00AF2FB6"/>
    <w:rsid w:val="00AF3298"/>
    <w:rsid w:val="00AF4437"/>
    <w:rsid w:val="00AF5A5E"/>
    <w:rsid w:val="00AF63E2"/>
    <w:rsid w:val="00AF68D6"/>
    <w:rsid w:val="00B004E2"/>
    <w:rsid w:val="00B00919"/>
    <w:rsid w:val="00B0760D"/>
    <w:rsid w:val="00B07C59"/>
    <w:rsid w:val="00B07F1F"/>
    <w:rsid w:val="00B12DCE"/>
    <w:rsid w:val="00B13D3F"/>
    <w:rsid w:val="00B13D4C"/>
    <w:rsid w:val="00B15437"/>
    <w:rsid w:val="00B15B41"/>
    <w:rsid w:val="00B16832"/>
    <w:rsid w:val="00B1789A"/>
    <w:rsid w:val="00B221D8"/>
    <w:rsid w:val="00B227CB"/>
    <w:rsid w:val="00B22A33"/>
    <w:rsid w:val="00B22F2A"/>
    <w:rsid w:val="00B23390"/>
    <w:rsid w:val="00B264BD"/>
    <w:rsid w:val="00B27397"/>
    <w:rsid w:val="00B274E0"/>
    <w:rsid w:val="00B27768"/>
    <w:rsid w:val="00B30118"/>
    <w:rsid w:val="00B30DC1"/>
    <w:rsid w:val="00B33541"/>
    <w:rsid w:val="00B34A77"/>
    <w:rsid w:val="00B3593B"/>
    <w:rsid w:val="00B36349"/>
    <w:rsid w:val="00B4043B"/>
    <w:rsid w:val="00B413C7"/>
    <w:rsid w:val="00B4213B"/>
    <w:rsid w:val="00B426CB"/>
    <w:rsid w:val="00B42AF6"/>
    <w:rsid w:val="00B42D24"/>
    <w:rsid w:val="00B44300"/>
    <w:rsid w:val="00B474F9"/>
    <w:rsid w:val="00B506AF"/>
    <w:rsid w:val="00B50867"/>
    <w:rsid w:val="00B50B50"/>
    <w:rsid w:val="00B51EDE"/>
    <w:rsid w:val="00B537B0"/>
    <w:rsid w:val="00B56701"/>
    <w:rsid w:val="00B579DC"/>
    <w:rsid w:val="00B57C8E"/>
    <w:rsid w:val="00B605C7"/>
    <w:rsid w:val="00B64724"/>
    <w:rsid w:val="00B64AE1"/>
    <w:rsid w:val="00B658B2"/>
    <w:rsid w:val="00B667B3"/>
    <w:rsid w:val="00B67A4F"/>
    <w:rsid w:val="00B70250"/>
    <w:rsid w:val="00B76B34"/>
    <w:rsid w:val="00B81197"/>
    <w:rsid w:val="00B82DC6"/>
    <w:rsid w:val="00B8470C"/>
    <w:rsid w:val="00B84B10"/>
    <w:rsid w:val="00B8504D"/>
    <w:rsid w:val="00B85307"/>
    <w:rsid w:val="00B86A4B"/>
    <w:rsid w:val="00B86FDA"/>
    <w:rsid w:val="00B875B8"/>
    <w:rsid w:val="00B91313"/>
    <w:rsid w:val="00B93A3F"/>
    <w:rsid w:val="00B94CDE"/>
    <w:rsid w:val="00B96704"/>
    <w:rsid w:val="00B96AA0"/>
    <w:rsid w:val="00BA04BE"/>
    <w:rsid w:val="00BA0629"/>
    <w:rsid w:val="00BA0AE4"/>
    <w:rsid w:val="00BA2917"/>
    <w:rsid w:val="00BA30AE"/>
    <w:rsid w:val="00BA3434"/>
    <w:rsid w:val="00BA3668"/>
    <w:rsid w:val="00BA49C4"/>
    <w:rsid w:val="00BA5370"/>
    <w:rsid w:val="00BA5A52"/>
    <w:rsid w:val="00BA600F"/>
    <w:rsid w:val="00BA774B"/>
    <w:rsid w:val="00BB0747"/>
    <w:rsid w:val="00BB0885"/>
    <w:rsid w:val="00BB0BF9"/>
    <w:rsid w:val="00BB0CDB"/>
    <w:rsid w:val="00BB231D"/>
    <w:rsid w:val="00BB27E1"/>
    <w:rsid w:val="00BB2F4B"/>
    <w:rsid w:val="00BB5A4D"/>
    <w:rsid w:val="00BB75A3"/>
    <w:rsid w:val="00BB7C47"/>
    <w:rsid w:val="00BC11A2"/>
    <w:rsid w:val="00BC2878"/>
    <w:rsid w:val="00BC30AD"/>
    <w:rsid w:val="00BC326B"/>
    <w:rsid w:val="00BC33C0"/>
    <w:rsid w:val="00BC486A"/>
    <w:rsid w:val="00BC5D4C"/>
    <w:rsid w:val="00BC64BC"/>
    <w:rsid w:val="00BC6ECA"/>
    <w:rsid w:val="00BD1304"/>
    <w:rsid w:val="00BD1720"/>
    <w:rsid w:val="00BD2AFE"/>
    <w:rsid w:val="00BD3956"/>
    <w:rsid w:val="00BD5F2E"/>
    <w:rsid w:val="00BE0CAD"/>
    <w:rsid w:val="00BE3088"/>
    <w:rsid w:val="00BE3E9E"/>
    <w:rsid w:val="00BE47A7"/>
    <w:rsid w:val="00BE52B2"/>
    <w:rsid w:val="00BE60AE"/>
    <w:rsid w:val="00BE67E4"/>
    <w:rsid w:val="00BE6E9F"/>
    <w:rsid w:val="00BE7610"/>
    <w:rsid w:val="00BF3B85"/>
    <w:rsid w:val="00BF4800"/>
    <w:rsid w:val="00C01514"/>
    <w:rsid w:val="00C0293F"/>
    <w:rsid w:val="00C02E7D"/>
    <w:rsid w:val="00C038B6"/>
    <w:rsid w:val="00C04017"/>
    <w:rsid w:val="00C05003"/>
    <w:rsid w:val="00C05D2D"/>
    <w:rsid w:val="00C06E08"/>
    <w:rsid w:val="00C074BC"/>
    <w:rsid w:val="00C1099C"/>
    <w:rsid w:val="00C10B58"/>
    <w:rsid w:val="00C10C53"/>
    <w:rsid w:val="00C10C63"/>
    <w:rsid w:val="00C11184"/>
    <w:rsid w:val="00C11F61"/>
    <w:rsid w:val="00C130BC"/>
    <w:rsid w:val="00C17B28"/>
    <w:rsid w:val="00C17C22"/>
    <w:rsid w:val="00C21505"/>
    <w:rsid w:val="00C22623"/>
    <w:rsid w:val="00C230BB"/>
    <w:rsid w:val="00C23A3F"/>
    <w:rsid w:val="00C23D01"/>
    <w:rsid w:val="00C26114"/>
    <w:rsid w:val="00C26D4B"/>
    <w:rsid w:val="00C30B8F"/>
    <w:rsid w:val="00C31093"/>
    <w:rsid w:val="00C318C2"/>
    <w:rsid w:val="00C34103"/>
    <w:rsid w:val="00C341C8"/>
    <w:rsid w:val="00C344D7"/>
    <w:rsid w:val="00C3576D"/>
    <w:rsid w:val="00C36294"/>
    <w:rsid w:val="00C36D17"/>
    <w:rsid w:val="00C454E1"/>
    <w:rsid w:val="00C458A8"/>
    <w:rsid w:val="00C47FA6"/>
    <w:rsid w:val="00C52BD3"/>
    <w:rsid w:val="00C54FD3"/>
    <w:rsid w:val="00C55A9D"/>
    <w:rsid w:val="00C563CB"/>
    <w:rsid w:val="00C56A2F"/>
    <w:rsid w:val="00C56CB5"/>
    <w:rsid w:val="00C6141E"/>
    <w:rsid w:val="00C61607"/>
    <w:rsid w:val="00C6356B"/>
    <w:rsid w:val="00C64B6D"/>
    <w:rsid w:val="00C6563F"/>
    <w:rsid w:val="00C706B8"/>
    <w:rsid w:val="00C71FC0"/>
    <w:rsid w:val="00C72E8B"/>
    <w:rsid w:val="00C744F4"/>
    <w:rsid w:val="00C753EE"/>
    <w:rsid w:val="00C77414"/>
    <w:rsid w:val="00C81E2A"/>
    <w:rsid w:val="00C82B07"/>
    <w:rsid w:val="00C843F5"/>
    <w:rsid w:val="00C875A6"/>
    <w:rsid w:val="00C87CC4"/>
    <w:rsid w:val="00C90C4B"/>
    <w:rsid w:val="00C925B9"/>
    <w:rsid w:val="00C93B72"/>
    <w:rsid w:val="00C949EA"/>
    <w:rsid w:val="00C953F3"/>
    <w:rsid w:val="00C9546A"/>
    <w:rsid w:val="00C95758"/>
    <w:rsid w:val="00C9710A"/>
    <w:rsid w:val="00CA05B9"/>
    <w:rsid w:val="00CA0E98"/>
    <w:rsid w:val="00CA38F1"/>
    <w:rsid w:val="00CA5B99"/>
    <w:rsid w:val="00CA64AF"/>
    <w:rsid w:val="00CA688D"/>
    <w:rsid w:val="00CA781A"/>
    <w:rsid w:val="00CB16AD"/>
    <w:rsid w:val="00CB2042"/>
    <w:rsid w:val="00CB2BB3"/>
    <w:rsid w:val="00CB32EE"/>
    <w:rsid w:val="00CB6D42"/>
    <w:rsid w:val="00CC15D8"/>
    <w:rsid w:val="00CC1FD4"/>
    <w:rsid w:val="00CC3264"/>
    <w:rsid w:val="00CC3284"/>
    <w:rsid w:val="00CC5AA5"/>
    <w:rsid w:val="00CC6DBD"/>
    <w:rsid w:val="00CC7A0A"/>
    <w:rsid w:val="00CD04EF"/>
    <w:rsid w:val="00CD0D56"/>
    <w:rsid w:val="00CD11C5"/>
    <w:rsid w:val="00CD2320"/>
    <w:rsid w:val="00CD4485"/>
    <w:rsid w:val="00CD45E1"/>
    <w:rsid w:val="00CD477F"/>
    <w:rsid w:val="00CD5E23"/>
    <w:rsid w:val="00CD6435"/>
    <w:rsid w:val="00CD718A"/>
    <w:rsid w:val="00CD763B"/>
    <w:rsid w:val="00CE0A9D"/>
    <w:rsid w:val="00CE1C49"/>
    <w:rsid w:val="00CE42E4"/>
    <w:rsid w:val="00CE4483"/>
    <w:rsid w:val="00CE5038"/>
    <w:rsid w:val="00CE5F87"/>
    <w:rsid w:val="00CE6D67"/>
    <w:rsid w:val="00CE728F"/>
    <w:rsid w:val="00CF05AB"/>
    <w:rsid w:val="00CF08D6"/>
    <w:rsid w:val="00CF11A9"/>
    <w:rsid w:val="00CF26AB"/>
    <w:rsid w:val="00CF39FC"/>
    <w:rsid w:val="00CF3CEE"/>
    <w:rsid w:val="00CF4008"/>
    <w:rsid w:val="00CF6FBD"/>
    <w:rsid w:val="00D001F0"/>
    <w:rsid w:val="00D02182"/>
    <w:rsid w:val="00D044C6"/>
    <w:rsid w:val="00D07A2A"/>
    <w:rsid w:val="00D111BB"/>
    <w:rsid w:val="00D11222"/>
    <w:rsid w:val="00D136B4"/>
    <w:rsid w:val="00D13A8E"/>
    <w:rsid w:val="00D13D90"/>
    <w:rsid w:val="00D13DB4"/>
    <w:rsid w:val="00D14B42"/>
    <w:rsid w:val="00D15786"/>
    <w:rsid w:val="00D1705C"/>
    <w:rsid w:val="00D170D4"/>
    <w:rsid w:val="00D17593"/>
    <w:rsid w:val="00D175C5"/>
    <w:rsid w:val="00D200B5"/>
    <w:rsid w:val="00D203E8"/>
    <w:rsid w:val="00D2129C"/>
    <w:rsid w:val="00D23228"/>
    <w:rsid w:val="00D24400"/>
    <w:rsid w:val="00D24E59"/>
    <w:rsid w:val="00D25D08"/>
    <w:rsid w:val="00D266C9"/>
    <w:rsid w:val="00D27171"/>
    <w:rsid w:val="00D272AA"/>
    <w:rsid w:val="00D27335"/>
    <w:rsid w:val="00D312A6"/>
    <w:rsid w:val="00D32638"/>
    <w:rsid w:val="00D34F3E"/>
    <w:rsid w:val="00D357A2"/>
    <w:rsid w:val="00D414AF"/>
    <w:rsid w:val="00D42CF2"/>
    <w:rsid w:val="00D4410E"/>
    <w:rsid w:val="00D4482F"/>
    <w:rsid w:val="00D459D2"/>
    <w:rsid w:val="00D47E65"/>
    <w:rsid w:val="00D50540"/>
    <w:rsid w:val="00D51E27"/>
    <w:rsid w:val="00D51EF9"/>
    <w:rsid w:val="00D53A18"/>
    <w:rsid w:val="00D554D1"/>
    <w:rsid w:val="00D6119C"/>
    <w:rsid w:val="00D616CC"/>
    <w:rsid w:val="00D62136"/>
    <w:rsid w:val="00D644F5"/>
    <w:rsid w:val="00D64992"/>
    <w:rsid w:val="00D659C5"/>
    <w:rsid w:val="00D71175"/>
    <w:rsid w:val="00D71ECF"/>
    <w:rsid w:val="00D7210A"/>
    <w:rsid w:val="00D732A3"/>
    <w:rsid w:val="00D73847"/>
    <w:rsid w:val="00D75404"/>
    <w:rsid w:val="00D76121"/>
    <w:rsid w:val="00D823D4"/>
    <w:rsid w:val="00D835B7"/>
    <w:rsid w:val="00D84E5B"/>
    <w:rsid w:val="00D87D09"/>
    <w:rsid w:val="00D91AFC"/>
    <w:rsid w:val="00D95E23"/>
    <w:rsid w:val="00D967A1"/>
    <w:rsid w:val="00D97B85"/>
    <w:rsid w:val="00D97C22"/>
    <w:rsid w:val="00DA06E5"/>
    <w:rsid w:val="00DA1496"/>
    <w:rsid w:val="00DA151C"/>
    <w:rsid w:val="00DA428F"/>
    <w:rsid w:val="00DA54AC"/>
    <w:rsid w:val="00DA5DFD"/>
    <w:rsid w:val="00DA63B9"/>
    <w:rsid w:val="00DA65A4"/>
    <w:rsid w:val="00DA7F37"/>
    <w:rsid w:val="00DB1DBC"/>
    <w:rsid w:val="00DB21D0"/>
    <w:rsid w:val="00DB2258"/>
    <w:rsid w:val="00DB3456"/>
    <w:rsid w:val="00DB3A61"/>
    <w:rsid w:val="00DB5FCE"/>
    <w:rsid w:val="00DB6544"/>
    <w:rsid w:val="00DC0EED"/>
    <w:rsid w:val="00DC271F"/>
    <w:rsid w:val="00DC35D2"/>
    <w:rsid w:val="00DC4498"/>
    <w:rsid w:val="00DC4CB2"/>
    <w:rsid w:val="00DC5941"/>
    <w:rsid w:val="00DD153A"/>
    <w:rsid w:val="00DD1C5E"/>
    <w:rsid w:val="00DD284B"/>
    <w:rsid w:val="00DD405E"/>
    <w:rsid w:val="00DD51D9"/>
    <w:rsid w:val="00DD546B"/>
    <w:rsid w:val="00DE0F50"/>
    <w:rsid w:val="00DE1630"/>
    <w:rsid w:val="00DE2320"/>
    <w:rsid w:val="00DE24E2"/>
    <w:rsid w:val="00DE4B3B"/>
    <w:rsid w:val="00DE60EF"/>
    <w:rsid w:val="00DF013D"/>
    <w:rsid w:val="00DF2480"/>
    <w:rsid w:val="00DF4007"/>
    <w:rsid w:val="00DF6959"/>
    <w:rsid w:val="00DF7129"/>
    <w:rsid w:val="00DF7812"/>
    <w:rsid w:val="00DF78B0"/>
    <w:rsid w:val="00E00142"/>
    <w:rsid w:val="00E00DAB"/>
    <w:rsid w:val="00E01CE7"/>
    <w:rsid w:val="00E02077"/>
    <w:rsid w:val="00E02B34"/>
    <w:rsid w:val="00E02C1C"/>
    <w:rsid w:val="00E035EC"/>
    <w:rsid w:val="00E03CCB"/>
    <w:rsid w:val="00E10BC2"/>
    <w:rsid w:val="00E10F97"/>
    <w:rsid w:val="00E11F17"/>
    <w:rsid w:val="00E12345"/>
    <w:rsid w:val="00E13D5C"/>
    <w:rsid w:val="00E14825"/>
    <w:rsid w:val="00E14F97"/>
    <w:rsid w:val="00E15FEE"/>
    <w:rsid w:val="00E2598B"/>
    <w:rsid w:val="00E25A82"/>
    <w:rsid w:val="00E25DFB"/>
    <w:rsid w:val="00E27577"/>
    <w:rsid w:val="00E279C1"/>
    <w:rsid w:val="00E27AD8"/>
    <w:rsid w:val="00E3017C"/>
    <w:rsid w:val="00E30933"/>
    <w:rsid w:val="00E313F2"/>
    <w:rsid w:val="00E32E00"/>
    <w:rsid w:val="00E3562E"/>
    <w:rsid w:val="00E3663A"/>
    <w:rsid w:val="00E41086"/>
    <w:rsid w:val="00E42D79"/>
    <w:rsid w:val="00E43AF5"/>
    <w:rsid w:val="00E4445C"/>
    <w:rsid w:val="00E44A10"/>
    <w:rsid w:val="00E44B65"/>
    <w:rsid w:val="00E45280"/>
    <w:rsid w:val="00E53930"/>
    <w:rsid w:val="00E557F3"/>
    <w:rsid w:val="00E565C7"/>
    <w:rsid w:val="00E60FB1"/>
    <w:rsid w:val="00E62A73"/>
    <w:rsid w:val="00E64D99"/>
    <w:rsid w:val="00E654F7"/>
    <w:rsid w:val="00E66EE4"/>
    <w:rsid w:val="00E7153D"/>
    <w:rsid w:val="00E72D84"/>
    <w:rsid w:val="00E74D63"/>
    <w:rsid w:val="00E75455"/>
    <w:rsid w:val="00E7564A"/>
    <w:rsid w:val="00E75852"/>
    <w:rsid w:val="00E760A7"/>
    <w:rsid w:val="00E767BB"/>
    <w:rsid w:val="00E77A2B"/>
    <w:rsid w:val="00E77EE3"/>
    <w:rsid w:val="00E80848"/>
    <w:rsid w:val="00E814E5"/>
    <w:rsid w:val="00E8164E"/>
    <w:rsid w:val="00E8219F"/>
    <w:rsid w:val="00E84266"/>
    <w:rsid w:val="00E85BB6"/>
    <w:rsid w:val="00E85CFE"/>
    <w:rsid w:val="00E90B0B"/>
    <w:rsid w:val="00E92D7C"/>
    <w:rsid w:val="00E9579D"/>
    <w:rsid w:val="00E9614B"/>
    <w:rsid w:val="00E96ADC"/>
    <w:rsid w:val="00E977D6"/>
    <w:rsid w:val="00E97D08"/>
    <w:rsid w:val="00EA1366"/>
    <w:rsid w:val="00EA169B"/>
    <w:rsid w:val="00EA44F4"/>
    <w:rsid w:val="00EA569F"/>
    <w:rsid w:val="00EA6AF4"/>
    <w:rsid w:val="00EA75F8"/>
    <w:rsid w:val="00EA7EF3"/>
    <w:rsid w:val="00EB288F"/>
    <w:rsid w:val="00EB2A68"/>
    <w:rsid w:val="00EB62E8"/>
    <w:rsid w:val="00EB672B"/>
    <w:rsid w:val="00EB7B4F"/>
    <w:rsid w:val="00EC0026"/>
    <w:rsid w:val="00EC2DA8"/>
    <w:rsid w:val="00EC62FF"/>
    <w:rsid w:val="00ED16CB"/>
    <w:rsid w:val="00ED2036"/>
    <w:rsid w:val="00ED302C"/>
    <w:rsid w:val="00ED6A7B"/>
    <w:rsid w:val="00ED7735"/>
    <w:rsid w:val="00ED7C1F"/>
    <w:rsid w:val="00EE0187"/>
    <w:rsid w:val="00EE138D"/>
    <w:rsid w:val="00EE143A"/>
    <w:rsid w:val="00EE1617"/>
    <w:rsid w:val="00EE2586"/>
    <w:rsid w:val="00EE5772"/>
    <w:rsid w:val="00EE71A2"/>
    <w:rsid w:val="00EF3197"/>
    <w:rsid w:val="00F04F72"/>
    <w:rsid w:val="00F05250"/>
    <w:rsid w:val="00F060AE"/>
    <w:rsid w:val="00F112FD"/>
    <w:rsid w:val="00F130A8"/>
    <w:rsid w:val="00F167E3"/>
    <w:rsid w:val="00F17B75"/>
    <w:rsid w:val="00F20913"/>
    <w:rsid w:val="00F20B1F"/>
    <w:rsid w:val="00F20C5E"/>
    <w:rsid w:val="00F23101"/>
    <w:rsid w:val="00F26254"/>
    <w:rsid w:val="00F26A4B"/>
    <w:rsid w:val="00F27051"/>
    <w:rsid w:val="00F30115"/>
    <w:rsid w:val="00F3367A"/>
    <w:rsid w:val="00F33B69"/>
    <w:rsid w:val="00F3511F"/>
    <w:rsid w:val="00F361E9"/>
    <w:rsid w:val="00F3768C"/>
    <w:rsid w:val="00F37C7A"/>
    <w:rsid w:val="00F40C05"/>
    <w:rsid w:val="00F41228"/>
    <w:rsid w:val="00F41E67"/>
    <w:rsid w:val="00F42E5A"/>
    <w:rsid w:val="00F44040"/>
    <w:rsid w:val="00F44507"/>
    <w:rsid w:val="00F44F3C"/>
    <w:rsid w:val="00F456EE"/>
    <w:rsid w:val="00F469CD"/>
    <w:rsid w:val="00F46D5E"/>
    <w:rsid w:val="00F476CE"/>
    <w:rsid w:val="00F53AD4"/>
    <w:rsid w:val="00F53D7E"/>
    <w:rsid w:val="00F54355"/>
    <w:rsid w:val="00F6252E"/>
    <w:rsid w:val="00F646D0"/>
    <w:rsid w:val="00F660EF"/>
    <w:rsid w:val="00F67C94"/>
    <w:rsid w:val="00F7063B"/>
    <w:rsid w:val="00F72374"/>
    <w:rsid w:val="00F72927"/>
    <w:rsid w:val="00F7497C"/>
    <w:rsid w:val="00F7568A"/>
    <w:rsid w:val="00F7646B"/>
    <w:rsid w:val="00F76CC3"/>
    <w:rsid w:val="00F8652A"/>
    <w:rsid w:val="00F86D9C"/>
    <w:rsid w:val="00F87174"/>
    <w:rsid w:val="00F87A7F"/>
    <w:rsid w:val="00F9593F"/>
    <w:rsid w:val="00F95BE5"/>
    <w:rsid w:val="00F96CE7"/>
    <w:rsid w:val="00FA081B"/>
    <w:rsid w:val="00FA213A"/>
    <w:rsid w:val="00FA30A6"/>
    <w:rsid w:val="00FA3CD4"/>
    <w:rsid w:val="00FA3F4D"/>
    <w:rsid w:val="00FA465C"/>
    <w:rsid w:val="00FA4796"/>
    <w:rsid w:val="00FA4B4C"/>
    <w:rsid w:val="00FA4E9E"/>
    <w:rsid w:val="00FA5E47"/>
    <w:rsid w:val="00FA5F9D"/>
    <w:rsid w:val="00FA73C1"/>
    <w:rsid w:val="00FB174D"/>
    <w:rsid w:val="00FB2464"/>
    <w:rsid w:val="00FB36E7"/>
    <w:rsid w:val="00FB3CAD"/>
    <w:rsid w:val="00FB6255"/>
    <w:rsid w:val="00FB785B"/>
    <w:rsid w:val="00FC06E7"/>
    <w:rsid w:val="00FC07D4"/>
    <w:rsid w:val="00FC08AA"/>
    <w:rsid w:val="00FC24A0"/>
    <w:rsid w:val="00FC47E2"/>
    <w:rsid w:val="00FC506B"/>
    <w:rsid w:val="00FC651A"/>
    <w:rsid w:val="00FC7631"/>
    <w:rsid w:val="00FC7A11"/>
    <w:rsid w:val="00FD53C6"/>
    <w:rsid w:val="00FE0533"/>
    <w:rsid w:val="00FE0A3B"/>
    <w:rsid w:val="00FE0E42"/>
    <w:rsid w:val="00FE15BD"/>
    <w:rsid w:val="00FE570B"/>
    <w:rsid w:val="00FE6261"/>
    <w:rsid w:val="00FE6353"/>
    <w:rsid w:val="00FE7E81"/>
    <w:rsid w:val="00FF17DC"/>
    <w:rsid w:val="00FF1BA3"/>
    <w:rsid w:val="00FF31DD"/>
    <w:rsid w:val="00FF36DE"/>
    <w:rsid w:val="00FF44E8"/>
    <w:rsid w:val="00FF52C4"/>
    <w:rsid w:val="00FF5F9E"/>
    <w:rsid w:val="00FF604D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0286"/>
  <w15:docId w15:val="{6BCA03C7-E15F-4D8F-88F8-FBB099D4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28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6C6953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51A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E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F28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E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F28"/>
    <w:rPr>
      <w:lang w:bidi="fa-IR"/>
    </w:rPr>
  </w:style>
  <w:style w:type="paragraph" w:styleId="ListParagraph">
    <w:name w:val="List Paragraph"/>
    <w:basedOn w:val="Normal"/>
    <w:uiPriority w:val="34"/>
    <w:qFormat/>
    <w:rsid w:val="007E5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ian\Desktop\&#1575;&#1604;&#1711;&#1608;&#1740;%20&#1587;&#1578;%20&#1583;&#1585;&#1608;&#1587;%20&#1575;&#1585;&#1575;&#1574;&#1607;%20&#1588;&#1583;&#1607;%20&#1606;&#1740;&#1605;&#1587;&#1575;&#1604;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0D0D-47F6-4B7C-B353-E6BBD3B5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الگوی ست دروس ارائه شده نیمسال1.dotx</Template>
  <TotalTime>1243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 Abbasi</cp:lastModifiedBy>
  <cp:revision>193</cp:revision>
  <cp:lastPrinted>2025-09-24T06:10:00Z</cp:lastPrinted>
  <dcterms:created xsi:type="dcterms:W3CDTF">2024-08-20T04:40:00Z</dcterms:created>
  <dcterms:modified xsi:type="dcterms:W3CDTF">2025-11-16T10:05:00Z</dcterms:modified>
</cp:coreProperties>
</file>