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5C" w:rsidRPr="00E75455" w:rsidRDefault="009B365C" w:rsidP="009B365C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E75455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B365C" w:rsidRPr="00E75455" w:rsidRDefault="009B365C" w:rsidP="00DE757D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دروس ارائه شده نیمسال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اول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1405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-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1404</w:t>
      </w:r>
      <w:r w:rsidRPr="00E1234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282C19" w:rsidRPr="00E75455" w:rsidRDefault="009B365C" w:rsidP="00DE757D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مدیریت خدمات بهداشتی و درمانی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(</w:t>
      </w:r>
      <w:r w:rsidRPr="00E75455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546"/>
        <w:bidiVisual/>
        <w:tblW w:w="467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6"/>
        <w:gridCol w:w="568"/>
        <w:gridCol w:w="566"/>
        <w:gridCol w:w="577"/>
        <w:gridCol w:w="1134"/>
        <w:gridCol w:w="705"/>
        <w:gridCol w:w="705"/>
        <w:gridCol w:w="699"/>
        <w:gridCol w:w="1711"/>
        <w:gridCol w:w="563"/>
        <w:gridCol w:w="518"/>
        <w:gridCol w:w="813"/>
        <w:gridCol w:w="714"/>
        <w:gridCol w:w="792"/>
        <w:gridCol w:w="1134"/>
        <w:gridCol w:w="685"/>
        <w:gridCol w:w="723"/>
      </w:tblGrid>
      <w:tr w:rsidR="0051136A" w:rsidRPr="00E75455" w:rsidTr="00784DAB">
        <w:trPr>
          <w:trHeight w:val="20"/>
        </w:trPr>
        <w:tc>
          <w:tcPr>
            <w:tcW w:w="191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37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37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79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54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51136A" w:rsidRPr="00E75455" w:rsidTr="00784DAB">
        <w:trPr>
          <w:trHeight w:val="28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9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4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51136A" w:rsidRPr="00E75455" w:rsidTr="00784DAB">
        <w:trPr>
          <w:trHeight w:val="46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D1164E" w:rsidRPr="00E75455" w:rsidTr="00621643">
        <w:trPr>
          <w:trHeight w:val="567"/>
        </w:trPr>
        <w:tc>
          <w:tcPr>
            <w:tcW w:w="191" w:type="pct"/>
            <w:vAlign w:val="center"/>
          </w:tcPr>
          <w:p w:rsidR="00D1164E" w:rsidRPr="00F8652A" w:rsidRDefault="00D1164E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73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596CE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اصول</w:t>
            </w:r>
            <w:r w:rsidRPr="00596CE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96CE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596CE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96CE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596CE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96CE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</w:p>
        </w:tc>
        <w:tc>
          <w:tcPr>
            <w:tcW w:w="191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E767B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D1164E" w:rsidRPr="00E00DAB" w:rsidRDefault="00D1164E" w:rsidP="009D431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9D431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اعظمی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40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66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21/11/1404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304-305</w:t>
            </w:r>
          </w:p>
        </w:tc>
      </w:tr>
      <w:tr w:rsidR="00D1164E" w:rsidRPr="00E75455" w:rsidTr="00621643">
        <w:trPr>
          <w:trHeight w:val="567"/>
        </w:trPr>
        <w:tc>
          <w:tcPr>
            <w:tcW w:w="191" w:type="pct"/>
            <w:vAlign w:val="center"/>
          </w:tcPr>
          <w:p w:rsidR="00D1164E" w:rsidRPr="00F8652A" w:rsidRDefault="00D1164E" w:rsidP="007B488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3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F480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کلیات</w:t>
            </w:r>
            <w:r w:rsidRPr="00FF48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F480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FF48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F480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بهداشتی</w:t>
            </w:r>
          </w:p>
        </w:tc>
        <w:tc>
          <w:tcPr>
            <w:tcW w:w="191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90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9D431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قلیزاده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40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66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8502C5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1164E" w:rsidRPr="00E75455" w:rsidTr="00621643">
        <w:trPr>
          <w:trHeight w:val="567"/>
        </w:trPr>
        <w:tc>
          <w:tcPr>
            <w:tcW w:w="191" w:type="pct"/>
            <w:vAlign w:val="center"/>
          </w:tcPr>
          <w:p w:rsidR="00D1164E" w:rsidRPr="00F8652A" w:rsidRDefault="00D1164E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73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F480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</w:t>
            </w:r>
            <w:r w:rsidRPr="00FF48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F480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ریاضی</w:t>
            </w:r>
            <w:r w:rsidRPr="00FF48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F480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FF48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F480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</w:p>
        </w:tc>
        <w:tc>
          <w:tcPr>
            <w:tcW w:w="191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ایواز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tcW w:w="240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16-18</w:t>
            </w:r>
          </w:p>
        </w:tc>
        <w:tc>
          <w:tcPr>
            <w:tcW w:w="266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8502C5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1164E" w:rsidRPr="00E75455" w:rsidTr="00621643">
        <w:trPr>
          <w:trHeight w:val="428"/>
        </w:trPr>
        <w:tc>
          <w:tcPr>
            <w:tcW w:w="191" w:type="pct"/>
            <w:vAlign w:val="center"/>
          </w:tcPr>
          <w:p w:rsidR="00D1164E" w:rsidRPr="00F8652A" w:rsidRDefault="00D1164E" w:rsidP="007B488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73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23E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اصول</w:t>
            </w:r>
            <w:r w:rsidRPr="002123E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23E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کلی</w:t>
            </w:r>
            <w:r w:rsidRPr="002123E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23E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تغذیه</w:t>
            </w:r>
          </w:p>
        </w:tc>
        <w:tc>
          <w:tcPr>
            <w:tcW w:w="191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49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D1164E" w:rsidRPr="00E00DAB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9D431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خیروری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40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66" w:type="pct"/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8502C5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25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D1164E" w:rsidRPr="0051418A" w:rsidRDefault="00D1164E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1164E" w:rsidRPr="00640B60" w:rsidTr="00A519EA">
        <w:trPr>
          <w:trHeight w:val="567"/>
        </w:trPr>
        <w:tc>
          <w:tcPr>
            <w:tcW w:w="191" w:type="pct"/>
            <w:vAlign w:val="center"/>
          </w:tcPr>
          <w:p w:rsidR="00D1164E" w:rsidRPr="00F8652A" w:rsidRDefault="00D1164E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73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23E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</w:t>
            </w:r>
            <w:r w:rsidRPr="002123E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23E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کامپیوتر</w:t>
            </w:r>
            <w:r w:rsidRPr="002123E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23E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2123E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23E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</w:p>
        </w:tc>
        <w:tc>
          <w:tcPr>
            <w:tcW w:w="191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90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4572E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A30A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8460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D1164E" w:rsidRPr="00E00DAB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9D431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پور</w:t>
            </w:r>
            <w:r w:rsidRPr="009D431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D431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اصغر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40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66" w:type="pct"/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D1164E" w:rsidRPr="0051418A" w:rsidRDefault="008502C5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18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D1164E" w:rsidRPr="0051418A" w:rsidRDefault="00D1164E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</w:tr>
      <w:tr w:rsidR="005C0AAA" w:rsidRPr="00E75455" w:rsidTr="00944BBB">
        <w:trPr>
          <w:trHeight w:val="567"/>
        </w:trPr>
        <w:tc>
          <w:tcPr>
            <w:tcW w:w="191" w:type="pct"/>
            <w:vAlign w:val="center"/>
          </w:tcPr>
          <w:p w:rsidR="005C0AAA" w:rsidRPr="00F8652A" w:rsidRDefault="005C0AAA" w:rsidP="007B488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73" w:type="pct"/>
            <w:vAlign w:val="center"/>
          </w:tcPr>
          <w:p w:rsidR="005C0AAA" w:rsidRPr="00E00DAB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اصول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خطر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حوادث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بلایا</w:t>
            </w:r>
          </w:p>
        </w:tc>
        <w:tc>
          <w:tcPr>
            <w:tcW w:w="191" w:type="pct"/>
            <w:vAlign w:val="center"/>
          </w:tcPr>
          <w:p w:rsidR="005C0AAA" w:rsidRPr="00E00DAB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0" w:type="pct"/>
            <w:vAlign w:val="center"/>
          </w:tcPr>
          <w:p w:rsidR="005C0AAA" w:rsidRPr="00E00DAB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4" w:type="pct"/>
            <w:vAlign w:val="center"/>
          </w:tcPr>
          <w:p w:rsidR="005C0AAA" w:rsidRPr="00E00DAB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1000159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5C0AAA" w:rsidRPr="00E00DAB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27720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پاشایی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240" w:type="pct"/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66" w:type="pct"/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307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Pr="0051418A" w:rsidRDefault="008502C5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5C0AAA" w:rsidRPr="0051418A" w:rsidRDefault="005C0AAA" w:rsidP="007B488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304-305</w:t>
            </w:r>
          </w:p>
        </w:tc>
      </w:tr>
      <w:tr w:rsidR="005C0AAA" w:rsidRPr="00E75455" w:rsidTr="00944BBB">
        <w:trPr>
          <w:trHeight w:val="567"/>
        </w:trPr>
        <w:tc>
          <w:tcPr>
            <w:tcW w:w="191" w:type="pct"/>
            <w:vAlign w:val="center"/>
          </w:tcPr>
          <w:p w:rsidR="005C0AAA" w:rsidRPr="00F8652A" w:rsidRDefault="005C0AAA" w:rsidP="0003063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73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ایمنی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75E4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75E4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ترافیک</w:t>
            </w:r>
          </w:p>
        </w:tc>
        <w:tc>
          <w:tcPr>
            <w:tcW w:w="191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0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ملک پور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40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266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Pr="0051418A" w:rsidRDefault="00AD4917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</w:t>
            </w:r>
            <w:r w:rsidR="008502C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C0AAA" w:rsidRPr="00E75455" w:rsidTr="00784DAB">
        <w:trPr>
          <w:trHeight w:val="500"/>
        </w:trPr>
        <w:tc>
          <w:tcPr>
            <w:tcW w:w="191" w:type="pct"/>
            <w:vAlign w:val="center"/>
          </w:tcPr>
          <w:p w:rsidR="005C0AAA" w:rsidRDefault="005C0AAA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73" w:type="pct"/>
            <w:vAlign w:val="center"/>
          </w:tcPr>
          <w:p w:rsidR="005C0AAA" w:rsidRPr="007B153E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تربیت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بدنی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91" w:type="pct"/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0" w:type="pct"/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4" w:type="pct"/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10000104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5C0AA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5C0AA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0" w:type="pct"/>
            <w:vAlign w:val="center"/>
          </w:tcPr>
          <w:p w:rsidR="005C0AAA" w:rsidRDefault="005C0AAA" w:rsidP="00A662D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6" w:type="pct"/>
            <w:vAlign w:val="center"/>
          </w:tcPr>
          <w:p w:rsidR="005C0AA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A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C0AAA" w:rsidRPr="0051418A" w:rsidRDefault="005C0AAA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C0AAA" w:rsidRPr="00E75455" w:rsidTr="00784DAB">
        <w:trPr>
          <w:trHeight w:val="567"/>
        </w:trPr>
        <w:tc>
          <w:tcPr>
            <w:tcW w:w="191" w:type="pct"/>
            <w:vAlign w:val="center"/>
          </w:tcPr>
          <w:p w:rsidR="005C0AAA" w:rsidRDefault="005C0AAA" w:rsidP="0003063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73" w:type="pct"/>
            <w:vAlign w:val="center"/>
          </w:tcPr>
          <w:p w:rsidR="005C0AAA" w:rsidRPr="00602409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علوم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معارف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دفاع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مقدس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0240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مقاومت</w:t>
            </w:r>
          </w:p>
        </w:tc>
        <w:tc>
          <w:tcPr>
            <w:tcW w:w="191" w:type="pct"/>
            <w:vAlign w:val="center"/>
          </w:tcPr>
          <w:p w:rsidR="005C0AAA" w:rsidRPr="00602409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5C0AAA" w:rsidRPr="00602409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:rsidR="005C0AAA" w:rsidRPr="00602409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Pr="00602409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60240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100138</w:t>
            </w:r>
          </w:p>
        </w:tc>
        <w:tc>
          <w:tcPr>
            <w:tcW w:w="237" w:type="pct"/>
            <w:vAlign w:val="center"/>
          </w:tcPr>
          <w:p w:rsidR="005C0AA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5C0AA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حاج آقا طباطبایی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40" w:type="pct"/>
            <w:vAlign w:val="center"/>
          </w:tcPr>
          <w:p w:rsidR="005C0AAA" w:rsidRPr="0051418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66" w:type="pct"/>
            <w:vAlign w:val="center"/>
          </w:tcPr>
          <w:p w:rsidR="005C0AAA" w:rsidRPr="007B4B79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306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Default="00AD4917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</w:t>
            </w:r>
            <w:r w:rsidR="008502C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AA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502C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C0AAA" w:rsidRDefault="005C0AAA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502C5" w:rsidRPr="00E75455" w:rsidTr="00784DAB">
        <w:trPr>
          <w:trHeight w:val="567"/>
        </w:trPr>
        <w:tc>
          <w:tcPr>
            <w:tcW w:w="191" w:type="pct"/>
            <w:vAlign w:val="center"/>
          </w:tcPr>
          <w:p w:rsidR="008502C5" w:rsidRDefault="008502C5" w:rsidP="0003063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73" w:type="pct"/>
            <w:vAlign w:val="center"/>
          </w:tcPr>
          <w:p w:rsidR="008502C5" w:rsidRPr="00F23101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پیش دانشگاهی 1</w:t>
            </w:r>
          </w:p>
        </w:tc>
        <w:tc>
          <w:tcPr>
            <w:tcW w:w="191" w:type="pct"/>
            <w:vAlign w:val="center"/>
          </w:tcPr>
          <w:p w:rsidR="008502C5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90" w:type="pct"/>
            <w:vAlign w:val="center"/>
          </w:tcPr>
          <w:p w:rsidR="008502C5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8502C5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8502C5" w:rsidRPr="007B1046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10000201</w:t>
            </w:r>
          </w:p>
        </w:tc>
        <w:tc>
          <w:tcPr>
            <w:tcW w:w="237" w:type="pct"/>
            <w:vAlign w:val="center"/>
          </w:tcPr>
          <w:p w:rsidR="008502C5" w:rsidRPr="007B4B79" w:rsidRDefault="008502C5" w:rsidP="0003063C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8502C5" w:rsidRPr="0051418A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8502C5" w:rsidRPr="0051418A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8502C5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زین العابدینی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8502C5" w:rsidRPr="0051418A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8502C5" w:rsidRPr="0051418A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8502C5" w:rsidRPr="0051418A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40" w:type="pct"/>
            <w:vAlign w:val="center"/>
          </w:tcPr>
          <w:p w:rsidR="008502C5" w:rsidRPr="0051418A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13-16</w:t>
            </w:r>
          </w:p>
        </w:tc>
        <w:tc>
          <w:tcPr>
            <w:tcW w:w="266" w:type="pct"/>
            <w:vAlign w:val="center"/>
          </w:tcPr>
          <w:p w:rsidR="008502C5" w:rsidRPr="007B4B79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307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8502C5" w:rsidRDefault="0034081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</w:t>
            </w:r>
            <w:r w:rsidR="008502C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5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9:00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8502C5" w:rsidRDefault="008502C5" w:rsidP="00030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203-203</w:t>
            </w:r>
          </w:p>
        </w:tc>
      </w:tr>
      <w:tr w:rsidR="008502C5" w:rsidRPr="00E75455" w:rsidTr="00784DAB">
        <w:trPr>
          <w:trHeight w:val="567"/>
        </w:trPr>
        <w:tc>
          <w:tcPr>
            <w:tcW w:w="191" w:type="pct"/>
            <w:vAlign w:val="center"/>
          </w:tcPr>
          <w:p w:rsidR="008502C5" w:rsidRDefault="008502C5" w:rsidP="00EA5A2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73" w:type="pct"/>
            <w:vAlign w:val="center"/>
          </w:tcPr>
          <w:p w:rsidR="008502C5" w:rsidRPr="00F23101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191" w:type="pct"/>
            <w:vAlign w:val="center"/>
          </w:tcPr>
          <w:p w:rsidR="008502C5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90" w:type="pct"/>
            <w:vAlign w:val="center"/>
          </w:tcPr>
          <w:p w:rsidR="008502C5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8502C5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8502C5" w:rsidRPr="007B1046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10000202</w:t>
            </w:r>
          </w:p>
        </w:tc>
        <w:tc>
          <w:tcPr>
            <w:tcW w:w="237" w:type="pct"/>
            <w:vAlign w:val="center"/>
          </w:tcPr>
          <w:p w:rsidR="008502C5" w:rsidRPr="007B4B79" w:rsidRDefault="008502C5" w:rsidP="00EA5A27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8502C5" w:rsidRPr="0051418A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8502C5" w:rsidRPr="0051418A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8502C5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سجودی زاده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8502C5" w:rsidRPr="0051418A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8502C5" w:rsidRPr="0051418A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8502C5" w:rsidRPr="0051418A" w:rsidRDefault="008502C5" w:rsidP="00EA5A27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40" w:type="pct"/>
            <w:vAlign w:val="center"/>
          </w:tcPr>
          <w:p w:rsidR="008502C5" w:rsidRPr="0051418A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15-18</w:t>
            </w:r>
          </w:p>
        </w:tc>
        <w:tc>
          <w:tcPr>
            <w:tcW w:w="266" w:type="pct"/>
            <w:vAlign w:val="center"/>
          </w:tcPr>
          <w:p w:rsidR="008502C5" w:rsidRPr="0051418A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307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8502C5" w:rsidRDefault="0034081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19</w:t>
            </w:r>
            <w:r w:rsidR="008502C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5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8502C5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C0AAA" w:rsidRPr="00E75455" w:rsidTr="00784DAB">
        <w:trPr>
          <w:trHeight w:val="567"/>
        </w:trPr>
        <w:tc>
          <w:tcPr>
            <w:tcW w:w="191" w:type="pct"/>
            <w:vAlign w:val="center"/>
          </w:tcPr>
          <w:p w:rsidR="005C0AAA" w:rsidRDefault="005C0AAA" w:rsidP="00EA5A2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73" w:type="pct"/>
            <w:vAlign w:val="center"/>
          </w:tcPr>
          <w:p w:rsidR="005C0AAA" w:rsidRPr="00FC24A0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عمومی</w:t>
            </w:r>
          </w:p>
        </w:tc>
        <w:tc>
          <w:tcPr>
            <w:tcW w:w="191" w:type="pct"/>
            <w:vAlign w:val="center"/>
          </w:tcPr>
          <w:p w:rsidR="005C0AA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5C0AA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1000137</w:t>
            </w:r>
          </w:p>
        </w:tc>
        <w:tc>
          <w:tcPr>
            <w:tcW w:w="237" w:type="pct"/>
            <w:vAlign w:val="center"/>
          </w:tcPr>
          <w:p w:rsidR="005C0AAA" w:rsidRPr="007B4B79" w:rsidRDefault="005C0AAA" w:rsidP="00EA5A27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37" w:type="pct"/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vAlign w:val="center"/>
          </w:tcPr>
          <w:p w:rsidR="005C0AAA" w:rsidRPr="00784DAB" w:rsidRDefault="005C0AAA" w:rsidP="00EA5A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دکتر </w:t>
            </w:r>
            <w:r w:rsidRPr="00784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اسماعیلی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40" w:type="pct"/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6" w:type="pct"/>
            <w:vAlign w:val="center"/>
          </w:tcPr>
          <w:p w:rsidR="005C0AAA" w:rsidRPr="0051418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5C0AAA" w:rsidRDefault="0034081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</w:t>
            </w:r>
            <w:r w:rsidR="008502C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AA" w:rsidRDefault="008502C5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C0AAA" w:rsidRDefault="005C0AAA" w:rsidP="00EA5A2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1136A" w:rsidRPr="00E75455" w:rsidTr="00506CE1">
        <w:trPr>
          <w:trHeight w:val="455"/>
        </w:trPr>
        <w:tc>
          <w:tcPr>
            <w:tcW w:w="76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7545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7545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39299B" w:rsidRDefault="00E12345" w:rsidP="000D7CFC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:rsidR="00E12345" w:rsidRPr="0039299B" w:rsidRDefault="00E12345" w:rsidP="000D7CFC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3661" w:type="pct"/>
            <w:gridSpan w:val="13"/>
            <w:shd w:val="clear" w:color="auto" w:fill="D9D9D9" w:themeFill="background1" w:themeFillShade="D9"/>
          </w:tcPr>
          <w:p w:rsidR="00E12345" w:rsidRDefault="00E12345" w:rsidP="000D7CFC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282C19" w:rsidRDefault="00282C19" w:rsidP="00E12345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</w:p>
    <w:p w:rsidR="00B64724" w:rsidRDefault="00B64724" w:rsidP="00B64724">
      <w:pPr>
        <w:rPr>
          <w:rtl/>
        </w:rPr>
      </w:pPr>
    </w:p>
    <w:p w:rsidR="007F677C" w:rsidRDefault="007F677C" w:rsidP="007F677C">
      <w:pPr>
        <w:rPr>
          <w:rtl/>
        </w:rPr>
      </w:pPr>
    </w:p>
    <w:p w:rsidR="00E814E5" w:rsidRPr="00E75455" w:rsidRDefault="00E814E5" w:rsidP="00E814E5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E75455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A5425F" w:rsidRDefault="00E814E5" w:rsidP="001B6396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دروس ارائه شده نیمسال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1B6396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1405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-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1404</w:t>
      </w:r>
    </w:p>
    <w:tbl>
      <w:tblPr>
        <w:tblStyle w:val="TableGrid"/>
        <w:tblpPr w:leftFromText="180" w:rightFromText="180" w:vertAnchor="page" w:horzAnchor="margin" w:tblpXSpec="center" w:tblpY="3046"/>
        <w:bidiVisual/>
        <w:tblW w:w="467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6"/>
        <w:gridCol w:w="569"/>
        <w:gridCol w:w="566"/>
        <w:gridCol w:w="595"/>
        <w:gridCol w:w="1134"/>
        <w:gridCol w:w="652"/>
        <w:gridCol w:w="628"/>
        <w:gridCol w:w="813"/>
        <w:gridCol w:w="1708"/>
        <w:gridCol w:w="580"/>
        <w:gridCol w:w="568"/>
        <w:gridCol w:w="839"/>
        <w:gridCol w:w="854"/>
        <w:gridCol w:w="574"/>
        <w:gridCol w:w="1134"/>
        <w:gridCol w:w="705"/>
        <w:gridCol w:w="688"/>
      </w:tblGrid>
      <w:tr w:rsidR="00BE67E4" w:rsidRPr="00E75455" w:rsidTr="00456536">
        <w:trPr>
          <w:trHeight w:val="20"/>
        </w:trPr>
        <w:tc>
          <w:tcPr>
            <w:tcW w:w="191" w:type="pct"/>
            <w:vMerge w:val="restart"/>
            <w:shd w:val="clear" w:color="auto" w:fill="D9D9D9" w:themeFill="background1" w:themeFillShade="D9"/>
            <w:vAlign w:val="center"/>
          </w:tcPr>
          <w:p w:rsidR="00BE67E4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81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19" w:type="pct"/>
            <w:vMerge w:val="restart"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11" w:type="pct"/>
            <w:vMerge w:val="restart"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73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91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62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49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BE67E4" w:rsidRPr="00E75455" w:rsidTr="00456536">
        <w:trPr>
          <w:trHeight w:val="28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1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62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9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E67E4" w:rsidRPr="00E75455" w:rsidTr="00456536">
        <w:trPr>
          <w:trHeight w:val="46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0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1" w:type="pct"/>
            <w:vMerge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BE67E4" w:rsidRPr="00E1234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3638B6" w:rsidRPr="00E75455" w:rsidTr="00ED556E">
        <w:trPr>
          <w:trHeight w:val="473"/>
        </w:trPr>
        <w:tc>
          <w:tcPr>
            <w:tcW w:w="191" w:type="pct"/>
            <w:vAlign w:val="center"/>
          </w:tcPr>
          <w:p w:rsidR="003638B6" w:rsidRPr="00F8652A" w:rsidRDefault="003638B6" w:rsidP="00656A06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73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حسابداری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91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0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0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219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27720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مصدق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11-13</w:t>
            </w:r>
          </w:p>
        </w:tc>
        <w:tc>
          <w:tcPr>
            <w:tcW w:w="193" w:type="pct"/>
            <w:vAlign w:val="center"/>
          </w:tcPr>
          <w:p w:rsidR="003638B6" w:rsidRPr="007B4B79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11/11/1404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8:30</w:t>
            </w: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306</w:t>
            </w:r>
          </w:p>
        </w:tc>
      </w:tr>
      <w:tr w:rsidR="003638B6" w:rsidRPr="00E75455" w:rsidTr="00ED556E">
        <w:trPr>
          <w:trHeight w:val="527"/>
        </w:trPr>
        <w:tc>
          <w:tcPr>
            <w:tcW w:w="191" w:type="pct"/>
            <w:vAlign w:val="center"/>
          </w:tcPr>
          <w:p w:rsidR="003638B6" w:rsidRPr="00F8652A" w:rsidRDefault="003638B6" w:rsidP="00684051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3" w:type="pct"/>
            <w:vAlign w:val="center"/>
          </w:tcPr>
          <w:p w:rsidR="003638B6" w:rsidRPr="00E00DAB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آمار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حیاتی</w:t>
            </w:r>
          </w:p>
        </w:tc>
        <w:tc>
          <w:tcPr>
            <w:tcW w:w="191" w:type="pct"/>
            <w:vAlign w:val="center"/>
          </w:tcPr>
          <w:p w:rsidR="003638B6" w:rsidRPr="00E00DAB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3638B6" w:rsidRPr="00E00DAB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0" w:type="pct"/>
            <w:vAlign w:val="center"/>
          </w:tcPr>
          <w:p w:rsidR="003638B6" w:rsidRPr="00E00DAB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219" w:type="pct"/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Pr="00E00DAB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27720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اعظمی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8-12</w:t>
            </w:r>
          </w:p>
        </w:tc>
        <w:tc>
          <w:tcPr>
            <w:tcW w:w="193" w:type="pct"/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8405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38B6" w:rsidRPr="00E75455" w:rsidTr="00513445">
        <w:trPr>
          <w:trHeight w:val="527"/>
        </w:trPr>
        <w:tc>
          <w:tcPr>
            <w:tcW w:w="191" w:type="pct"/>
            <w:vAlign w:val="center"/>
          </w:tcPr>
          <w:p w:rsidR="003638B6" w:rsidRPr="00F8652A" w:rsidRDefault="003638B6" w:rsidP="00656A06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73" w:type="pct"/>
            <w:vAlign w:val="center"/>
          </w:tcPr>
          <w:p w:rsidR="003638B6" w:rsidRPr="00215203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191" w:type="pct"/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90" w:type="pct"/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9144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10000202</w:t>
            </w:r>
          </w:p>
        </w:tc>
        <w:tc>
          <w:tcPr>
            <w:tcW w:w="219" w:type="pct"/>
            <w:vAlign w:val="center"/>
          </w:tcPr>
          <w:p w:rsidR="003638B6" w:rsidRPr="00391445" w:rsidRDefault="003638B6" w:rsidP="00656A06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پایه 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سجودی زاده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15-18</w:t>
            </w:r>
          </w:p>
        </w:tc>
        <w:tc>
          <w:tcPr>
            <w:tcW w:w="193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307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19/11/1404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9:00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302-203</w:t>
            </w:r>
          </w:p>
        </w:tc>
      </w:tr>
      <w:tr w:rsidR="003638B6" w:rsidRPr="00E75455" w:rsidTr="00513445">
        <w:trPr>
          <w:trHeight w:val="437"/>
        </w:trPr>
        <w:tc>
          <w:tcPr>
            <w:tcW w:w="191" w:type="pct"/>
            <w:vAlign w:val="center"/>
          </w:tcPr>
          <w:p w:rsidR="003638B6" w:rsidRPr="00F8652A" w:rsidRDefault="003638B6" w:rsidP="00656A06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73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191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9144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1000137</w:t>
            </w:r>
          </w:p>
        </w:tc>
        <w:tc>
          <w:tcPr>
            <w:tcW w:w="219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Pr="00E00DAB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دکتر </w:t>
            </w:r>
            <w:r w:rsidRPr="00784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اسماعیلی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193" w:type="pct"/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14/11/1404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56A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38B6" w:rsidRPr="00E75455" w:rsidTr="003E10C5">
        <w:trPr>
          <w:trHeight w:val="545"/>
        </w:trPr>
        <w:tc>
          <w:tcPr>
            <w:tcW w:w="191" w:type="pct"/>
            <w:vAlign w:val="center"/>
          </w:tcPr>
          <w:p w:rsidR="003638B6" w:rsidRPr="00F8652A" w:rsidRDefault="003638B6" w:rsidP="006947C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73" w:type="pct"/>
            <w:vAlign w:val="center"/>
          </w:tcPr>
          <w:p w:rsidR="003638B6" w:rsidRPr="00E00DAB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191" w:type="pct"/>
            <w:vAlign w:val="center"/>
          </w:tcPr>
          <w:p w:rsidR="003638B6" w:rsidRPr="00E00DAB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3638B6" w:rsidRPr="00E00DAB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3638B6" w:rsidRPr="00E00DAB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0C0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33</w:t>
            </w:r>
          </w:p>
        </w:tc>
        <w:tc>
          <w:tcPr>
            <w:tcW w:w="219" w:type="pct"/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Pr="00E00DAB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F06DA8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F06DA8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06DA8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پوراصغر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193" w:type="pct"/>
            <w:vAlign w:val="center"/>
          </w:tcPr>
          <w:p w:rsidR="003638B6" w:rsidRPr="007B4B79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947C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21/11/1404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8:30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947C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</w:tr>
      <w:tr w:rsidR="003638B6" w:rsidRPr="00E75455" w:rsidTr="00911952">
        <w:trPr>
          <w:trHeight w:val="567"/>
        </w:trPr>
        <w:tc>
          <w:tcPr>
            <w:tcW w:w="191" w:type="pct"/>
            <w:vAlign w:val="center"/>
          </w:tcPr>
          <w:p w:rsidR="003638B6" w:rsidRPr="00F8652A" w:rsidRDefault="003638B6" w:rsidP="0065563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73" w:type="pct"/>
            <w:vAlign w:val="center"/>
          </w:tcPr>
          <w:p w:rsidR="003638B6" w:rsidRPr="00E00DAB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کیفیت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نظام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ارائه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91" w:type="pct"/>
            <w:vAlign w:val="center"/>
          </w:tcPr>
          <w:p w:rsidR="003638B6" w:rsidRPr="00E00DAB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3638B6" w:rsidRPr="00E00DAB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3638B6" w:rsidRPr="00E00DAB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0C0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219" w:type="pct"/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Pr="00E00DAB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قلی پور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13-16</w:t>
            </w:r>
          </w:p>
        </w:tc>
        <w:tc>
          <w:tcPr>
            <w:tcW w:w="193" w:type="pct"/>
            <w:vAlign w:val="center"/>
          </w:tcPr>
          <w:p w:rsidR="003638B6" w:rsidRPr="007B4B79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5563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306</w:t>
            </w:r>
          </w:p>
        </w:tc>
      </w:tr>
      <w:tr w:rsidR="003638B6" w:rsidRPr="00640B60" w:rsidTr="00911952">
        <w:trPr>
          <w:trHeight w:val="563"/>
        </w:trPr>
        <w:tc>
          <w:tcPr>
            <w:tcW w:w="191" w:type="pct"/>
            <w:vAlign w:val="center"/>
          </w:tcPr>
          <w:p w:rsidR="003638B6" w:rsidRPr="00F8652A" w:rsidRDefault="003638B6" w:rsidP="006B0442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73" w:type="pct"/>
            <w:vAlign w:val="center"/>
          </w:tcPr>
          <w:p w:rsidR="003638B6" w:rsidRPr="00E00DAB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اقتصاد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کلان</w:t>
            </w:r>
          </w:p>
        </w:tc>
        <w:tc>
          <w:tcPr>
            <w:tcW w:w="191" w:type="pct"/>
            <w:vAlign w:val="center"/>
          </w:tcPr>
          <w:p w:rsidR="003638B6" w:rsidRPr="00E00DAB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3638B6" w:rsidRPr="00E00DAB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3638B6" w:rsidRPr="00E00DAB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0C0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  <w:r w:rsidRPr="00F40C0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219" w:type="pct"/>
            <w:vAlign w:val="center"/>
          </w:tcPr>
          <w:p w:rsidR="003638B6" w:rsidRPr="003C3CA4" w:rsidRDefault="003638B6" w:rsidP="006B0442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7720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Pr="0018774C" w:rsidRDefault="003638B6" w:rsidP="006B04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18774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نصرت نژاد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193" w:type="pct"/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C56CB5" w:rsidRDefault="003638B6" w:rsidP="006B0442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18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C56CB5" w:rsidRDefault="003638B6" w:rsidP="006B0442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B044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56CB5" w:rsidRPr="00E75455" w:rsidTr="00456536">
        <w:trPr>
          <w:trHeight w:val="428"/>
        </w:trPr>
        <w:tc>
          <w:tcPr>
            <w:tcW w:w="191" w:type="pct"/>
            <w:vAlign w:val="center"/>
          </w:tcPr>
          <w:p w:rsidR="00BE67E4" w:rsidRPr="00F8652A" w:rsidRDefault="00391445" w:rsidP="00F67C94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73" w:type="pct"/>
            <w:vAlign w:val="center"/>
          </w:tcPr>
          <w:p w:rsidR="00BE67E4" w:rsidRPr="00E00DAB" w:rsidRDefault="00215203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تربیت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بدنی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91" w:type="pct"/>
            <w:vAlign w:val="center"/>
          </w:tcPr>
          <w:p w:rsidR="00BE67E4" w:rsidRPr="00E00DAB" w:rsidRDefault="00BE67E4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0" w:type="pct"/>
            <w:vAlign w:val="center"/>
          </w:tcPr>
          <w:p w:rsidR="00BE67E4" w:rsidRPr="00E00DAB" w:rsidRDefault="00215203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0" w:type="pct"/>
            <w:vAlign w:val="center"/>
          </w:tcPr>
          <w:p w:rsidR="00BE67E4" w:rsidRPr="00E00DAB" w:rsidRDefault="00215203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BE67E4" w:rsidRPr="0051418A" w:rsidRDefault="00A641F7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A641F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10000110</w:t>
            </w:r>
          </w:p>
        </w:tc>
        <w:tc>
          <w:tcPr>
            <w:tcW w:w="219" w:type="pct"/>
            <w:vAlign w:val="center"/>
          </w:tcPr>
          <w:p w:rsidR="00BE67E4" w:rsidRPr="000F30B5" w:rsidRDefault="000F30B5" w:rsidP="00F67C94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1" w:type="pct"/>
            <w:vAlign w:val="center"/>
          </w:tcPr>
          <w:p w:rsidR="00BE67E4" w:rsidRPr="0051418A" w:rsidRDefault="00BE67E4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BE67E4" w:rsidRPr="0051418A" w:rsidRDefault="000F30B5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C3CA4" w:rsidRPr="0018774C" w:rsidRDefault="0018774C" w:rsidP="00F67C94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BE67E4" w:rsidRPr="0051418A" w:rsidRDefault="00BE67E4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BE67E4" w:rsidRPr="0051418A" w:rsidRDefault="00BE67E4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C56CB5" w:rsidRPr="0051418A" w:rsidRDefault="00C56CB5" w:rsidP="00A662D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7" w:type="pct"/>
            <w:vAlign w:val="center"/>
          </w:tcPr>
          <w:p w:rsidR="00BE67E4" w:rsidRPr="0051418A" w:rsidRDefault="00BE67E4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BE67E4" w:rsidRPr="0032151E" w:rsidRDefault="00BE67E4" w:rsidP="00A662D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BE67E4" w:rsidRPr="0051418A" w:rsidRDefault="00BE67E4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7E4" w:rsidRPr="00C56CB5" w:rsidRDefault="00BE67E4" w:rsidP="00F67C94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BE67E4" w:rsidRPr="0051418A" w:rsidRDefault="00BE67E4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38B6" w:rsidRPr="00E75455" w:rsidTr="00456536">
        <w:trPr>
          <w:trHeight w:val="527"/>
        </w:trPr>
        <w:tc>
          <w:tcPr>
            <w:tcW w:w="191" w:type="pct"/>
            <w:vAlign w:val="center"/>
          </w:tcPr>
          <w:p w:rsidR="003638B6" w:rsidRPr="00F8652A" w:rsidRDefault="003638B6" w:rsidP="00F67C94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73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آموزی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520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عرصه</w:t>
            </w:r>
            <w:r w:rsidRPr="0021520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191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0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00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11204025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219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F30B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Default="003638B6" w:rsidP="000F30B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0F30B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0F30B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F30B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بابایی</w:t>
            </w:r>
            <w:r w:rsidRPr="000F30B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3638B6" w:rsidRPr="0051418A" w:rsidRDefault="003638B6" w:rsidP="000F30B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0F30B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0F30B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F30B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کریمی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Default="003638B6" w:rsidP="00F67C94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8-12</w:t>
            </w:r>
          </w:p>
        </w:tc>
        <w:tc>
          <w:tcPr>
            <w:tcW w:w="193" w:type="pct"/>
            <w:vAlign w:val="center"/>
          </w:tcPr>
          <w:p w:rsidR="003638B6" w:rsidRPr="0032151E" w:rsidRDefault="003638B6" w:rsidP="00A662D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9B3A1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9B3A1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F67C9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306</w:t>
            </w:r>
          </w:p>
        </w:tc>
      </w:tr>
      <w:tr w:rsidR="003638B6" w:rsidRPr="00E75455" w:rsidTr="002C7E68">
        <w:trPr>
          <w:trHeight w:val="383"/>
        </w:trPr>
        <w:tc>
          <w:tcPr>
            <w:tcW w:w="191" w:type="pct"/>
            <w:vAlign w:val="center"/>
          </w:tcPr>
          <w:p w:rsidR="003638B6" w:rsidRDefault="003638B6" w:rsidP="00611A98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73" w:type="pct"/>
            <w:vAlign w:val="center"/>
          </w:tcPr>
          <w:p w:rsidR="003638B6" w:rsidRPr="00215203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ایمنی و ترافیک</w:t>
            </w:r>
          </w:p>
        </w:tc>
        <w:tc>
          <w:tcPr>
            <w:tcW w:w="191" w:type="pct"/>
            <w:vAlign w:val="center"/>
          </w:tcPr>
          <w:p w:rsidR="003638B6" w:rsidRPr="00E00DAB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1      </w:t>
            </w:r>
          </w:p>
        </w:tc>
        <w:tc>
          <w:tcPr>
            <w:tcW w:w="190" w:type="pct"/>
            <w:vAlign w:val="center"/>
          </w:tcPr>
          <w:p w:rsidR="003638B6" w:rsidRPr="00E00DAB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3638B6" w:rsidRPr="00E00DAB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1000117</w:t>
            </w:r>
          </w:p>
        </w:tc>
        <w:tc>
          <w:tcPr>
            <w:tcW w:w="219" w:type="pct"/>
            <w:vAlign w:val="center"/>
          </w:tcPr>
          <w:p w:rsidR="003638B6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2211</w:t>
            </w:r>
          </w:p>
        </w:tc>
        <w:tc>
          <w:tcPr>
            <w:tcW w:w="211" w:type="pct"/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3" w:type="pct"/>
            <w:vAlign w:val="center"/>
          </w:tcPr>
          <w:p w:rsidR="003638B6" w:rsidRPr="000F30B5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3638B6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ملک پور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87" w:type="pct"/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193" w:type="pct"/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4529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12/11/1404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3638B6" w:rsidRPr="0051418A" w:rsidRDefault="003638B6" w:rsidP="00611A9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E67E4" w:rsidRPr="00E75455" w:rsidTr="00F06DA8">
        <w:trPr>
          <w:trHeight w:val="567"/>
        </w:trPr>
        <w:tc>
          <w:tcPr>
            <w:tcW w:w="76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75455" w:rsidRDefault="00BE67E4" w:rsidP="00F67C9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E75455" w:rsidRDefault="00BE67E4" w:rsidP="00F67C9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7E4" w:rsidRPr="0039299B" w:rsidRDefault="00BE67E4" w:rsidP="00F67C94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200" w:type="pct"/>
            <w:shd w:val="clear" w:color="auto" w:fill="D9D9D9" w:themeFill="background1" w:themeFillShade="D9"/>
            <w:vAlign w:val="center"/>
          </w:tcPr>
          <w:p w:rsidR="00BE67E4" w:rsidRPr="0039299B" w:rsidRDefault="00BE67E4" w:rsidP="00F67C94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3654" w:type="pct"/>
            <w:gridSpan w:val="13"/>
            <w:shd w:val="clear" w:color="auto" w:fill="D9D9D9" w:themeFill="background1" w:themeFillShade="D9"/>
          </w:tcPr>
          <w:p w:rsidR="00BE67E4" w:rsidRDefault="00BE67E4" w:rsidP="00F67C94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9B365C" w:rsidRPr="00CF11A9" w:rsidRDefault="00BE67E4" w:rsidP="00DE757D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مدیریت خدمات بهداشتی و درمانی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(</w:t>
      </w:r>
      <w:r w:rsidRPr="00E75455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3</w:t>
      </w:r>
      <w:r w:rsidR="00CF11A9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p w:rsidR="004C0C2A" w:rsidRDefault="004C0C2A" w:rsidP="009B365C"/>
    <w:p w:rsidR="004C0C2A" w:rsidRDefault="004C0C2A" w:rsidP="009B365C"/>
    <w:p w:rsidR="004C0C2A" w:rsidRDefault="004C0C2A" w:rsidP="009B365C"/>
    <w:p w:rsidR="004C0C2A" w:rsidRDefault="004C0C2A" w:rsidP="009B365C">
      <w:pPr>
        <w:rPr>
          <w:rtl/>
        </w:rPr>
      </w:pPr>
    </w:p>
    <w:p w:rsidR="004C0C2A" w:rsidRDefault="004C0C2A" w:rsidP="009B365C"/>
    <w:p w:rsidR="004C0C2A" w:rsidRPr="004C0C2A" w:rsidRDefault="004C0C2A" w:rsidP="004C0C2A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دانشکده مدیریت و اطلاع رسانی پزشکی</w:t>
      </w:r>
    </w:p>
    <w:p w:rsidR="004C0C2A" w:rsidRPr="004C0C2A" w:rsidRDefault="004C0C2A" w:rsidP="00F40C05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دروس ارائه شده نیمسال </w:t>
      </w:r>
      <w:r w:rsidR="00F40C0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1405-1404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4C0C2A" w:rsidRPr="004C0C2A" w:rsidRDefault="004C0C2A" w:rsidP="00DE757D">
      <w:pPr>
        <w:jc w:val="center"/>
        <w:rPr>
          <w:rFonts w:asciiTheme="majorHAnsi" w:eastAsiaTheme="majorEastAsia" w:hAnsiTheme="majorHAnsi" w:cs="B Nazanin"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کارشناسی مدیریت خدمات بهداشتی و درمانی (</w:t>
      </w:r>
      <w:r w:rsidRPr="004C0C2A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5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3241"/>
        <w:bidiVisual/>
        <w:tblW w:w="467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6"/>
        <w:gridCol w:w="568"/>
        <w:gridCol w:w="566"/>
        <w:gridCol w:w="586"/>
        <w:gridCol w:w="1134"/>
        <w:gridCol w:w="661"/>
        <w:gridCol w:w="631"/>
        <w:gridCol w:w="810"/>
        <w:gridCol w:w="1708"/>
        <w:gridCol w:w="574"/>
        <w:gridCol w:w="598"/>
        <w:gridCol w:w="899"/>
        <w:gridCol w:w="765"/>
        <w:gridCol w:w="574"/>
        <w:gridCol w:w="1134"/>
        <w:gridCol w:w="705"/>
        <w:gridCol w:w="694"/>
      </w:tblGrid>
      <w:tr w:rsidR="004C0C2A" w:rsidRPr="00B5232D" w:rsidTr="00A13FDE">
        <w:trPr>
          <w:trHeight w:val="20"/>
        </w:trPr>
        <w:tc>
          <w:tcPr>
            <w:tcW w:w="191" w:type="pct"/>
            <w:vMerge w:val="restar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78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22" w:type="pct"/>
            <w:vMerge w:val="restar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12" w:type="pct"/>
            <w:vMerge w:val="restar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72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201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52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51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4C0C2A" w:rsidRPr="00B5232D" w:rsidTr="00A13FDE">
        <w:trPr>
          <w:trHeight w:val="28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52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C0C2A" w:rsidRPr="00B5232D" w:rsidTr="00A13FDE">
        <w:trPr>
          <w:trHeight w:val="46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02" w:type="pc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C0C2A" w:rsidRPr="00B5232D" w:rsidRDefault="004C0C2A" w:rsidP="00A668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CF119B" w:rsidRPr="00B5232D" w:rsidTr="00D07BCA">
        <w:trPr>
          <w:trHeight w:val="567"/>
        </w:trPr>
        <w:tc>
          <w:tcPr>
            <w:tcW w:w="191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73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منابع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انسانی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402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قلیزاده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Pr="0051418A" w:rsidRDefault="00CF119B" w:rsidP="00665C24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193" w:type="pct"/>
            <w:vAlign w:val="center"/>
          </w:tcPr>
          <w:p w:rsidR="00CF119B" w:rsidRPr="0051418A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04752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07</w:t>
            </w:r>
            <w:r w:rsidRPr="0004752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11:30</w:t>
            </w: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665C2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307</w:t>
            </w:r>
          </w:p>
        </w:tc>
      </w:tr>
      <w:tr w:rsidR="00CF119B" w:rsidRPr="00B5232D" w:rsidTr="00D07BCA">
        <w:trPr>
          <w:trHeight w:val="567"/>
        </w:trPr>
        <w:tc>
          <w:tcPr>
            <w:tcW w:w="191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73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فناوری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تجهیزات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0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7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40236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هاشمی اقدم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Pr="0051418A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193" w:type="pct"/>
            <w:vAlign w:val="center"/>
          </w:tcPr>
          <w:p w:rsidR="00CF119B" w:rsidRPr="0051418A" w:rsidRDefault="00CF119B" w:rsidP="00101EF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4752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21/11/1404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5B717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F119B" w:rsidRPr="00B5232D" w:rsidTr="00D07BCA">
        <w:trPr>
          <w:trHeight w:val="567"/>
        </w:trPr>
        <w:tc>
          <w:tcPr>
            <w:tcW w:w="191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73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اپیدمیولوژی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شاخص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4023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اعظمی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Pr="0051418A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193" w:type="pct"/>
            <w:vAlign w:val="center"/>
          </w:tcPr>
          <w:p w:rsidR="00CF119B" w:rsidRPr="007B4B79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18</w:t>
            </w:r>
            <w:r w:rsidRPr="0004752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2A6B7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F119B" w:rsidRPr="00B5232D" w:rsidTr="00B23612">
        <w:trPr>
          <w:trHeight w:val="567"/>
        </w:trPr>
        <w:tc>
          <w:tcPr>
            <w:tcW w:w="191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573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فناوری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40238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تراب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Pr="0051418A" w:rsidRDefault="00CF119B" w:rsidP="00077F21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193" w:type="pct"/>
            <w:vAlign w:val="center"/>
          </w:tcPr>
          <w:p w:rsidR="00CF119B" w:rsidRPr="0051418A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  <w:r w:rsidRPr="004743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077F2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F119B" w:rsidRPr="00B5232D" w:rsidTr="00B23612">
        <w:trPr>
          <w:trHeight w:val="567"/>
        </w:trPr>
        <w:tc>
          <w:tcPr>
            <w:tcW w:w="191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573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دارو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داروخانه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90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402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4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اعتراف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اسکوئی</w:t>
            </w:r>
          </w:p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خلیلی فرد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Pr="0051418A" w:rsidRDefault="00CF119B" w:rsidP="00A33E0E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193" w:type="pct"/>
            <w:vAlign w:val="center"/>
          </w:tcPr>
          <w:p w:rsidR="00CF119B" w:rsidRPr="0051418A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  <w:r w:rsidRPr="004743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A33E0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F119B" w:rsidRPr="00B5232D" w:rsidTr="00B23612">
        <w:trPr>
          <w:trHeight w:val="548"/>
        </w:trPr>
        <w:tc>
          <w:tcPr>
            <w:tcW w:w="191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573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اقتصادسلامت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402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45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نصرت نژاد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Pr="0051418A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193" w:type="pct"/>
            <w:vAlign w:val="center"/>
          </w:tcPr>
          <w:p w:rsidR="00CF119B" w:rsidRPr="007B4B79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2D61E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4C0C2A" w:rsidRPr="00B5232D" w:rsidTr="003C2DB3">
        <w:trPr>
          <w:trHeight w:val="440"/>
        </w:trPr>
        <w:tc>
          <w:tcPr>
            <w:tcW w:w="191" w:type="pct"/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573" w:type="pct"/>
            <w:vAlign w:val="center"/>
          </w:tcPr>
          <w:p w:rsidR="004C0C2A" w:rsidRPr="00B5232D" w:rsidRDefault="00DA0AC1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تاریخ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تحلیلی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صدر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</w:t>
            </w:r>
          </w:p>
        </w:tc>
        <w:tc>
          <w:tcPr>
            <w:tcW w:w="191" w:type="pct"/>
            <w:vAlign w:val="center"/>
          </w:tcPr>
          <w:p w:rsidR="004C0C2A" w:rsidRPr="00B5232D" w:rsidRDefault="00C82B07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  <w:p w:rsidR="00886CEE" w:rsidRPr="00B5232D" w:rsidRDefault="00886CEE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0" w:type="pct"/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" w:type="pct"/>
            <w:vAlign w:val="center"/>
          </w:tcPr>
          <w:p w:rsidR="004C0C2A" w:rsidRPr="00B5232D" w:rsidRDefault="00C82B07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C0C2A" w:rsidRPr="00B5232D" w:rsidRDefault="00A641F7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A641F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1000105</w:t>
            </w:r>
          </w:p>
        </w:tc>
        <w:tc>
          <w:tcPr>
            <w:tcW w:w="222" w:type="pct"/>
            <w:vAlign w:val="center"/>
          </w:tcPr>
          <w:p w:rsidR="004C0C2A" w:rsidRPr="00B5232D" w:rsidRDefault="00635792" w:rsidP="00A668A1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2" w:type="pct"/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4C0C2A" w:rsidRPr="00B5232D" w:rsidRDefault="00B5232D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4C0C2A" w:rsidRPr="00B5232D" w:rsidRDefault="00A13FDE" w:rsidP="00A668A1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57" w:type="pct"/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C0C2A" w:rsidRPr="00B5232D" w:rsidRDefault="00CF119B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C2A" w:rsidRPr="00B5232D" w:rsidRDefault="00CF119B" w:rsidP="00A668A1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C0C2A" w:rsidRPr="00B5232D" w:rsidRDefault="004C0C2A" w:rsidP="00A668A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F119B" w:rsidRPr="00B5232D" w:rsidTr="003C2DB3">
        <w:trPr>
          <w:trHeight w:val="377"/>
        </w:trPr>
        <w:tc>
          <w:tcPr>
            <w:tcW w:w="191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B5232D">
              <w:rPr>
                <w:rFonts w:ascii="Arial" w:hAnsi="Arial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573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انقلاب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ایران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A641F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1000104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Pr="00A13FDE" w:rsidRDefault="00CF119B" w:rsidP="00CF11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A13FD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حاج آقا پورخرمند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Pr="0051418A" w:rsidRDefault="00CF119B" w:rsidP="00CF119B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6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93" w:type="pct"/>
            <w:vAlign w:val="center"/>
          </w:tcPr>
          <w:p w:rsidR="00CF119B" w:rsidRPr="0051418A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51418A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08/11/1404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307</w:t>
            </w:r>
          </w:p>
        </w:tc>
      </w:tr>
      <w:tr w:rsidR="00CF119B" w:rsidRPr="00B5232D" w:rsidTr="00A13FDE">
        <w:trPr>
          <w:trHeight w:val="567"/>
        </w:trPr>
        <w:tc>
          <w:tcPr>
            <w:tcW w:w="191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573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عرصه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(3)</w:t>
            </w:r>
          </w:p>
        </w:tc>
        <w:tc>
          <w:tcPr>
            <w:tcW w:w="191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0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97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40260</w:t>
            </w:r>
          </w:p>
        </w:tc>
        <w:tc>
          <w:tcPr>
            <w:tcW w:w="222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غلام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زاده</w:t>
            </w:r>
          </w:p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</w:t>
            </w:r>
            <w:r w:rsidRPr="00B5232D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523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پاشایی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pct"/>
            <w:vAlign w:val="center"/>
          </w:tcPr>
          <w:p w:rsidR="00CF119B" w:rsidRDefault="00CF119B" w:rsidP="00CF119B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  <w:p w:rsidR="00CF119B" w:rsidRPr="0051418A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57" w:type="pct"/>
            <w:vAlign w:val="center"/>
          </w:tcPr>
          <w:p w:rsidR="00CF119B" w:rsidRPr="0051418A" w:rsidRDefault="00CF119B" w:rsidP="00CF119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8-12</w:t>
            </w:r>
          </w:p>
        </w:tc>
        <w:tc>
          <w:tcPr>
            <w:tcW w:w="193" w:type="pct"/>
            <w:vAlign w:val="center"/>
          </w:tcPr>
          <w:p w:rsidR="00CF119B" w:rsidRPr="0032151E" w:rsidRDefault="00CF119B" w:rsidP="00CF119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CF119B" w:rsidRPr="00B5232D" w:rsidTr="00A13FDE">
        <w:trPr>
          <w:trHeight w:val="567"/>
        </w:trPr>
        <w:tc>
          <w:tcPr>
            <w:tcW w:w="76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19B" w:rsidRPr="00B5232D" w:rsidRDefault="00CF119B" w:rsidP="00CF119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5232D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19B" w:rsidRPr="00B5232D" w:rsidRDefault="00CF119B" w:rsidP="00CF119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sz w:val="21"/>
                <w:szCs w:val="21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sz w:val="21"/>
                <w:szCs w:val="21"/>
              </w:rPr>
            </w:pPr>
          </w:p>
        </w:tc>
        <w:tc>
          <w:tcPr>
            <w:tcW w:w="3658" w:type="pct"/>
            <w:gridSpan w:val="13"/>
            <w:shd w:val="clear" w:color="auto" w:fill="D9D9D9" w:themeFill="background1" w:themeFillShade="D9"/>
          </w:tcPr>
          <w:p w:rsidR="00CF119B" w:rsidRPr="00B5232D" w:rsidRDefault="00CF119B" w:rsidP="00CF119B">
            <w:pPr>
              <w:jc w:val="center"/>
              <w:rPr>
                <w:rFonts w:ascii="Arial" w:hAnsi="Arial" w:cs="B Nazanin"/>
                <w:sz w:val="21"/>
                <w:szCs w:val="21"/>
                <w:rtl/>
              </w:rPr>
            </w:pPr>
          </w:p>
        </w:tc>
      </w:tr>
    </w:tbl>
    <w:p w:rsidR="004C0C2A" w:rsidRDefault="004C0C2A" w:rsidP="006A1455">
      <w:pPr>
        <w:rPr>
          <w:rtl/>
        </w:rPr>
      </w:pPr>
    </w:p>
    <w:p w:rsidR="004C0C2A" w:rsidRDefault="004C0C2A" w:rsidP="004C0C2A">
      <w:pPr>
        <w:jc w:val="center"/>
        <w:rPr>
          <w:rtl/>
        </w:rPr>
      </w:pPr>
    </w:p>
    <w:p w:rsidR="004C0C2A" w:rsidRDefault="004C0C2A" w:rsidP="004C0C2A">
      <w:pPr>
        <w:rPr>
          <w:rtl/>
        </w:rPr>
      </w:pPr>
    </w:p>
    <w:p w:rsidR="00181D28" w:rsidRDefault="00181D28" w:rsidP="000C6AF7">
      <w:pPr>
        <w:keepNext/>
        <w:keepLines/>
        <w:tabs>
          <w:tab w:val="left" w:pos="2174"/>
          <w:tab w:val="center" w:pos="7852"/>
        </w:tabs>
        <w:spacing w:after="0" w:line="240" w:lineRule="auto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0C6AF7" w:rsidRPr="000C6AF7" w:rsidRDefault="000C6AF7" w:rsidP="000C6AF7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0C6AF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دانشکده مدیریت و اطلاع رسانی پزشکی</w:t>
      </w:r>
    </w:p>
    <w:p w:rsidR="000C6AF7" w:rsidRPr="000C6AF7" w:rsidRDefault="000C6AF7" w:rsidP="000C6AF7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0C6AF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دروس ارائه شد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ه نیمسال دوم سالتحصیلی 1405-1404</w:t>
      </w:r>
      <w:r w:rsidRPr="000C6AF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0C6AF7" w:rsidRPr="000C6AF7" w:rsidRDefault="000C6AF7" w:rsidP="00DE757D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0C6AF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مدیریت خدمات بهداشتی و درمانی </w:t>
      </w:r>
      <w:r w:rsidR="00DE757D"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(</w:t>
      </w:r>
      <w:r w:rsidR="00DE757D" w:rsidRPr="004C0C2A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DE757D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7</w:t>
      </w:r>
      <w:r w:rsidR="00EC60F3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DE757D"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3046"/>
        <w:bidiVisual/>
        <w:tblW w:w="467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6"/>
        <w:gridCol w:w="569"/>
        <w:gridCol w:w="566"/>
        <w:gridCol w:w="595"/>
        <w:gridCol w:w="1134"/>
        <w:gridCol w:w="652"/>
        <w:gridCol w:w="631"/>
        <w:gridCol w:w="816"/>
        <w:gridCol w:w="1577"/>
        <w:gridCol w:w="705"/>
        <w:gridCol w:w="568"/>
        <w:gridCol w:w="839"/>
        <w:gridCol w:w="854"/>
        <w:gridCol w:w="574"/>
        <w:gridCol w:w="1134"/>
        <w:gridCol w:w="705"/>
        <w:gridCol w:w="688"/>
      </w:tblGrid>
      <w:tr w:rsidR="000C6AF7" w:rsidRPr="00E75455" w:rsidTr="004644D2">
        <w:trPr>
          <w:trHeight w:val="20"/>
        </w:trPr>
        <w:tc>
          <w:tcPr>
            <w:tcW w:w="191" w:type="pct"/>
            <w:vMerge w:val="restart"/>
            <w:shd w:val="clear" w:color="auto" w:fill="D9D9D9" w:themeFill="background1" w:themeFillShade="D9"/>
            <w:vAlign w:val="center"/>
          </w:tcPr>
          <w:p w:rsidR="000C6AF7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81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19" w:type="pct"/>
            <w:vMerge w:val="restart"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12" w:type="pct"/>
            <w:vMerge w:val="restart"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74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91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62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49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0C6AF7" w:rsidRPr="00E75455" w:rsidTr="00EE7392">
        <w:trPr>
          <w:trHeight w:val="28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62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9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6AF7" w:rsidRPr="00E75455" w:rsidTr="00EE7392">
        <w:trPr>
          <w:trHeight w:val="462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0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0C6AF7" w:rsidRPr="00E12345" w:rsidRDefault="000C6AF7" w:rsidP="000C6AF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497B03" w:rsidRPr="00E75455" w:rsidTr="008D59AD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EE7392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bookmarkStart w:id="0" w:name="_GoBack" w:colFirst="17" w:colLast="17"/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73" w:type="pct"/>
            <w:vAlign w:val="center"/>
          </w:tcPr>
          <w:p w:rsidR="00497B03" w:rsidRPr="00E00DAB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42FF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موازین</w:t>
            </w:r>
            <w:r w:rsidRPr="00742FF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2FF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حقوقی</w:t>
            </w:r>
            <w:r w:rsidRPr="00742FF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2FF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742FFF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2FF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بیمارستان</w:t>
            </w:r>
          </w:p>
        </w:tc>
        <w:tc>
          <w:tcPr>
            <w:tcW w:w="191" w:type="pct"/>
            <w:vAlign w:val="center"/>
          </w:tcPr>
          <w:p w:rsidR="00497B03" w:rsidRPr="00E00DAB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497B03" w:rsidRPr="00E00DAB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497B03" w:rsidRPr="00E00DAB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11208426</w:t>
            </w:r>
          </w:p>
        </w:tc>
        <w:tc>
          <w:tcPr>
            <w:tcW w:w="219" w:type="pct"/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سیف فرشد</w:t>
            </w:r>
          </w:p>
          <w:p w:rsidR="00497B03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اسمعلی</w:t>
            </w:r>
          </w:p>
          <w:p w:rsidR="00497B03" w:rsidRPr="00E00DAB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موسوی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87" w:type="pct"/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193" w:type="pct"/>
            <w:vAlign w:val="center"/>
          </w:tcPr>
          <w:p w:rsidR="00497B03" w:rsidRPr="007B4B79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04/11/1404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B03" w:rsidRPr="0051418A" w:rsidRDefault="00497B03" w:rsidP="00EE7392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497B03" w:rsidRDefault="00497B03" w:rsidP="00EE7392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</w:rPr>
            </w:pPr>
          </w:p>
          <w:p w:rsidR="00497B03" w:rsidRPr="000C6AF7" w:rsidRDefault="00497B03" w:rsidP="00EE7392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306</w:t>
            </w:r>
          </w:p>
        </w:tc>
      </w:tr>
      <w:bookmarkEnd w:id="0"/>
      <w:tr w:rsidR="00497B03" w:rsidRPr="00E75455" w:rsidTr="008D59AD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DE1866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3" w:type="pct"/>
            <w:vAlign w:val="center"/>
          </w:tcPr>
          <w:p w:rsidR="00497B03" w:rsidRPr="00E00DAB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آشنایی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با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اصول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طراحی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توسعه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تجهیز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بیمارستان</w:t>
            </w:r>
          </w:p>
        </w:tc>
        <w:tc>
          <w:tcPr>
            <w:tcW w:w="191" w:type="pct"/>
            <w:vAlign w:val="center"/>
          </w:tcPr>
          <w:p w:rsidR="00497B03" w:rsidRPr="00E00DAB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497B03" w:rsidRPr="00E00DAB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497B03" w:rsidRPr="00E00DAB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11208444</w:t>
            </w:r>
          </w:p>
        </w:tc>
        <w:tc>
          <w:tcPr>
            <w:tcW w:w="219" w:type="pct"/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4644D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خدایاری</w:t>
            </w:r>
          </w:p>
          <w:p w:rsidR="00497B03" w:rsidRPr="00E00DAB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قلی پور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87" w:type="pct"/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193" w:type="pct"/>
            <w:vAlign w:val="center"/>
          </w:tcPr>
          <w:p w:rsidR="00497B03" w:rsidRPr="007B4B79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B03" w:rsidRPr="0051418A" w:rsidRDefault="00497B03" w:rsidP="00DE186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497B03" w:rsidRPr="000C6AF7" w:rsidRDefault="00497B03" w:rsidP="00DE1866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97B03" w:rsidRPr="00E75455" w:rsidTr="008D59AD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D8726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73" w:type="pct"/>
            <w:vAlign w:val="center"/>
          </w:tcPr>
          <w:p w:rsidR="00497B03" w:rsidRPr="00E00DAB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ارتباطات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سازمان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بهداشتی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درمانی</w:t>
            </w:r>
          </w:p>
        </w:tc>
        <w:tc>
          <w:tcPr>
            <w:tcW w:w="191" w:type="pct"/>
            <w:vAlign w:val="center"/>
          </w:tcPr>
          <w:p w:rsidR="00497B03" w:rsidRPr="00E00DAB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497B03" w:rsidRPr="00E00DAB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497B03" w:rsidRPr="00E00DAB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11208450</w:t>
            </w:r>
          </w:p>
        </w:tc>
        <w:tc>
          <w:tcPr>
            <w:tcW w:w="219" w:type="pct"/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اختیاری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جباری</w:t>
            </w:r>
          </w:p>
          <w:p w:rsidR="00497B03" w:rsidRPr="00E00DAB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کبیری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  <w:p w:rsidR="00497B03" w:rsidRPr="0051418A" w:rsidRDefault="00497B03" w:rsidP="00D8726C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 w:rsidRPr="00D8726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87" w:type="pct"/>
            <w:vAlign w:val="center"/>
          </w:tcPr>
          <w:p w:rsidR="00497B03" w:rsidRDefault="00497B03" w:rsidP="00D8726C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8-12</w:t>
            </w:r>
          </w:p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193" w:type="pct"/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  <w:r w:rsidRPr="004743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B03" w:rsidRPr="0051418A" w:rsidRDefault="00497B03" w:rsidP="00D8726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497B03" w:rsidRPr="00436DA9" w:rsidRDefault="00497B03" w:rsidP="00D8726C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97B03" w:rsidRPr="00E75455" w:rsidTr="008D59AD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73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بازاریابی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ومراقبتهای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بهداشتی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درمانی</w:t>
            </w:r>
          </w:p>
        </w:tc>
        <w:tc>
          <w:tcPr>
            <w:tcW w:w="191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112084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55</w:t>
            </w:r>
          </w:p>
        </w:tc>
        <w:tc>
          <w:tcPr>
            <w:tcW w:w="219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2201</w:t>
            </w:r>
          </w:p>
        </w:tc>
        <w:tc>
          <w:tcPr>
            <w:tcW w:w="212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اختیاری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Pr="004644D2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4644D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خدایاری</w:t>
            </w:r>
          </w:p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4644D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644D2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پاشایی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B488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87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193" w:type="pct"/>
            <w:vAlign w:val="center"/>
          </w:tcPr>
          <w:p w:rsidR="00497B03" w:rsidRPr="007B4B79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Pr="00B5232D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  <w:r w:rsidRPr="0047430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97B03" w:rsidRPr="002E58C6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97B03" w:rsidRPr="00E75455" w:rsidTr="00EE7392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تاریخ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فرهنگ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وتمدن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ایران</w:t>
            </w:r>
          </w:p>
        </w:tc>
        <w:tc>
          <w:tcPr>
            <w:tcW w:w="191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1000107</w:t>
            </w:r>
          </w:p>
        </w:tc>
        <w:tc>
          <w:tcPr>
            <w:tcW w:w="219" w:type="pct"/>
            <w:vAlign w:val="center"/>
          </w:tcPr>
          <w:p w:rsidR="00497B03" w:rsidRPr="004644D2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2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Pr="003C2DB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7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03" w:rsidRPr="002E58C6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97B03" w:rsidRPr="00E75455" w:rsidTr="00EE7392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آئین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زندگی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اخلاق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کاربردی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91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1000103</w:t>
            </w:r>
          </w:p>
        </w:tc>
        <w:tc>
          <w:tcPr>
            <w:tcW w:w="219" w:type="pct"/>
            <w:vAlign w:val="center"/>
          </w:tcPr>
          <w:p w:rsidR="00497B03" w:rsidRPr="004644D2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2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Pr="003C2DB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7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03" w:rsidRPr="002E58C6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97B03" w:rsidRPr="00E75455" w:rsidTr="00EE7392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اندیشه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اسلامی</w:t>
            </w:r>
            <w:r w:rsidRPr="00192DD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(2)</w:t>
            </w:r>
          </w:p>
        </w:tc>
        <w:tc>
          <w:tcPr>
            <w:tcW w:w="191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0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0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1000102</w:t>
            </w:r>
          </w:p>
        </w:tc>
        <w:tc>
          <w:tcPr>
            <w:tcW w:w="219" w:type="pct"/>
            <w:vAlign w:val="center"/>
          </w:tcPr>
          <w:p w:rsidR="00497B03" w:rsidRPr="004644D2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2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Pr="003C2DB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7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03" w:rsidRPr="002E58C6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97B03" w:rsidRPr="00E75455" w:rsidTr="00EE7392">
        <w:trPr>
          <w:trHeight w:val="567"/>
        </w:trPr>
        <w:tc>
          <w:tcPr>
            <w:tcW w:w="191" w:type="pct"/>
            <w:vAlign w:val="center"/>
          </w:tcPr>
          <w:p w:rsidR="00497B03" w:rsidRPr="00F8652A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pct"/>
            <w:vAlign w:val="center"/>
          </w:tcPr>
          <w:p w:rsidR="00497B03" w:rsidRPr="00192DD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92DD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پروژه</w:t>
            </w:r>
          </w:p>
        </w:tc>
        <w:tc>
          <w:tcPr>
            <w:tcW w:w="191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0" w:type="pct"/>
            <w:vAlign w:val="center"/>
          </w:tcPr>
          <w:p w:rsidR="00497B03" w:rsidRPr="00E00DAB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00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11208449</w:t>
            </w:r>
          </w:p>
        </w:tc>
        <w:tc>
          <w:tcPr>
            <w:tcW w:w="219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:rsidR="00497B03" w:rsidRPr="003C2DB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497B03" w:rsidRPr="0051418A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7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03" w:rsidRPr="002E58C6" w:rsidRDefault="00497B03" w:rsidP="00497B0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497B03" w:rsidRDefault="00497B03" w:rsidP="00497B03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97B03" w:rsidRPr="00E75455" w:rsidTr="00EE7392">
        <w:trPr>
          <w:trHeight w:val="567"/>
        </w:trPr>
        <w:tc>
          <w:tcPr>
            <w:tcW w:w="76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7B03" w:rsidRPr="00E75455" w:rsidRDefault="00497B03" w:rsidP="00497B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7B03" w:rsidRPr="00E75455" w:rsidRDefault="00497B03" w:rsidP="00497B03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7B03" w:rsidRPr="0039299B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200" w:type="pct"/>
            <w:shd w:val="clear" w:color="auto" w:fill="D9D9D9" w:themeFill="background1" w:themeFillShade="D9"/>
            <w:vAlign w:val="center"/>
          </w:tcPr>
          <w:p w:rsidR="00497B03" w:rsidRPr="0039299B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3654" w:type="pct"/>
            <w:gridSpan w:val="13"/>
            <w:shd w:val="clear" w:color="auto" w:fill="D9D9D9" w:themeFill="background1" w:themeFillShade="D9"/>
          </w:tcPr>
          <w:p w:rsidR="00497B03" w:rsidRDefault="00497B03" w:rsidP="00497B03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181D28" w:rsidRDefault="00181D28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181D28" w:rsidRDefault="00181D28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4C0C2A" w:rsidRDefault="004C0C2A" w:rsidP="00433599">
      <w:pPr>
        <w:rPr>
          <w:rtl/>
        </w:rPr>
      </w:pPr>
    </w:p>
    <w:sectPr w:rsidR="004C0C2A" w:rsidSect="00E12345">
      <w:headerReference w:type="default" r:id="rId8"/>
      <w:pgSz w:w="16838" w:h="11906" w:orient="landscape"/>
      <w:pgMar w:top="0" w:right="567" w:bottom="2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82" w:rsidRDefault="00AD1282" w:rsidP="005E6F28">
      <w:pPr>
        <w:spacing w:after="0" w:line="240" w:lineRule="auto"/>
      </w:pPr>
      <w:r>
        <w:separator/>
      </w:r>
    </w:p>
  </w:endnote>
  <w:endnote w:type="continuationSeparator" w:id="0">
    <w:p w:rsidR="00AD1282" w:rsidRDefault="00AD1282" w:rsidP="005E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82" w:rsidRDefault="00AD1282" w:rsidP="005E6F28">
      <w:pPr>
        <w:spacing w:after="0" w:line="240" w:lineRule="auto"/>
      </w:pPr>
      <w:r>
        <w:separator/>
      </w:r>
    </w:p>
  </w:footnote>
  <w:footnote w:type="continuationSeparator" w:id="0">
    <w:p w:rsidR="00AD1282" w:rsidRDefault="00AD1282" w:rsidP="005E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73" w:rsidRDefault="005B7173" w:rsidP="005E6F28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5106200" wp14:editId="108C8381">
          <wp:simplePos x="0" y="0"/>
          <wp:positionH relativeFrom="margin">
            <wp:posOffset>9422130</wp:posOffset>
          </wp:positionH>
          <wp:positionV relativeFrom="margin">
            <wp:posOffset>-695960</wp:posOffset>
          </wp:positionV>
          <wp:extent cx="647700" cy="626745"/>
          <wp:effectExtent l="19050" t="19050" r="19050" b="20955"/>
          <wp:wrapSquare wrapText="bothSides"/>
          <wp:docPr id="3" name="Picture 3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7173" w:rsidRDefault="005B7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CCA"/>
    <w:multiLevelType w:val="hybridMultilevel"/>
    <w:tmpl w:val="AFC84262"/>
    <w:lvl w:ilvl="0" w:tplc="89A62BF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F0"/>
    <w:rsid w:val="0000073D"/>
    <w:rsid w:val="0000073E"/>
    <w:rsid w:val="000015A7"/>
    <w:rsid w:val="000016A9"/>
    <w:rsid w:val="00002CAE"/>
    <w:rsid w:val="0000312D"/>
    <w:rsid w:val="00003D6A"/>
    <w:rsid w:val="0000493C"/>
    <w:rsid w:val="00004BD6"/>
    <w:rsid w:val="00005079"/>
    <w:rsid w:val="0000550E"/>
    <w:rsid w:val="00005F3E"/>
    <w:rsid w:val="000063AC"/>
    <w:rsid w:val="00006591"/>
    <w:rsid w:val="0000672E"/>
    <w:rsid w:val="00006BF0"/>
    <w:rsid w:val="00007645"/>
    <w:rsid w:val="00011D24"/>
    <w:rsid w:val="000131B9"/>
    <w:rsid w:val="000144DA"/>
    <w:rsid w:val="00016A01"/>
    <w:rsid w:val="00021A8D"/>
    <w:rsid w:val="000229FA"/>
    <w:rsid w:val="00023AB6"/>
    <w:rsid w:val="0002533B"/>
    <w:rsid w:val="0002546E"/>
    <w:rsid w:val="00030617"/>
    <w:rsid w:val="0003063C"/>
    <w:rsid w:val="00032328"/>
    <w:rsid w:val="00032A79"/>
    <w:rsid w:val="00033346"/>
    <w:rsid w:val="00033437"/>
    <w:rsid w:val="00036611"/>
    <w:rsid w:val="000405FF"/>
    <w:rsid w:val="0004241F"/>
    <w:rsid w:val="0004752F"/>
    <w:rsid w:val="00050EAD"/>
    <w:rsid w:val="00054F3E"/>
    <w:rsid w:val="000568C6"/>
    <w:rsid w:val="00060A45"/>
    <w:rsid w:val="000612AE"/>
    <w:rsid w:val="00061E1F"/>
    <w:rsid w:val="000625BC"/>
    <w:rsid w:val="00066037"/>
    <w:rsid w:val="00072697"/>
    <w:rsid w:val="00074690"/>
    <w:rsid w:val="00074E53"/>
    <w:rsid w:val="00076883"/>
    <w:rsid w:val="00077F21"/>
    <w:rsid w:val="000805C4"/>
    <w:rsid w:val="00081B99"/>
    <w:rsid w:val="00082604"/>
    <w:rsid w:val="000841D7"/>
    <w:rsid w:val="000844E2"/>
    <w:rsid w:val="00084D43"/>
    <w:rsid w:val="00087EA6"/>
    <w:rsid w:val="00087FFA"/>
    <w:rsid w:val="00095A6E"/>
    <w:rsid w:val="00097198"/>
    <w:rsid w:val="000A0439"/>
    <w:rsid w:val="000A0979"/>
    <w:rsid w:val="000A2025"/>
    <w:rsid w:val="000A28E4"/>
    <w:rsid w:val="000A2BD0"/>
    <w:rsid w:val="000A5DA3"/>
    <w:rsid w:val="000A6197"/>
    <w:rsid w:val="000A775B"/>
    <w:rsid w:val="000B0042"/>
    <w:rsid w:val="000B1696"/>
    <w:rsid w:val="000B64BD"/>
    <w:rsid w:val="000B6B75"/>
    <w:rsid w:val="000B6DD1"/>
    <w:rsid w:val="000C0408"/>
    <w:rsid w:val="000C0D14"/>
    <w:rsid w:val="000C169F"/>
    <w:rsid w:val="000C28B9"/>
    <w:rsid w:val="000C3B92"/>
    <w:rsid w:val="000C5FD6"/>
    <w:rsid w:val="000C6AF7"/>
    <w:rsid w:val="000C75E8"/>
    <w:rsid w:val="000D207D"/>
    <w:rsid w:val="000D21BB"/>
    <w:rsid w:val="000D2949"/>
    <w:rsid w:val="000D2D2E"/>
    <w:rsid w:val="000D3DBD"/>
    <w:rsid w:val="000D4DBD"/>
    <w:rsid w:val="000D55FD"/>
    <w:rsid w:val="000D64C3"/>
    <w:rsid w:val="000D6732"/>
    <w:rsid w:val="000D74FC"/>
    <w:rsid w:val="000D7B23"/>
    <w:rsid w:val="000D7CFC"/>
    <w:rsid w:val="000E1BE0"/>
    <w:rsid w:val="000E2682"/>
    <w:rsid w:val="000E3AFD"/>
    <w:rsid w:val="000F07C7"/>
    <w:rsid w:val="000F0E8B"/>
    <w:rsid w:val="000F30B5"/>
    <w:rsid w:val="000F3399"/>
    <w:rsid w:val="000F39C5"/>
    <w:rsid w:val="000F3C03"/>
    <w:rsid w:val="000F6DAE"/>
    <w:rsid w:val="001009BF"/>
    <w:rsid w:val="00100EBF"/>
    <w:rsid w:val="00101EF7"/>
    <w:rsid w:val="00103B1C"/>
    <w:rsid w:val="0010499F"/>
    <w:rsid w:val="00105E89"/>
    <w:rsid w:val="00110AED"/>
    <w:rsid w:val="00110BA4"/>
    <w:rsid w:val="00113BA2"/>
    <w:rsid w:val="00113F0F"/>
    <w:rsid w:val="00114403"/>
    <w:rsid w:val="0011573D"/>
    <w:rsid w:val="00116BFC"/>
    <w:rsid w:val="001245DE"/>
    <w:rsid w:val="00126176"/>
    <w:rsid w:val="00127FC8"/>
    <w:rsid w:val="001304A5"/>
    <w:rsid w:val="00130DA9"/>
    <w:rsid w:val="00130FE1"/>
    <w:rsid w:val="0013194D"/>
    <w:rsid w:val="00133063"/>
    <w:rsid w:val="00133BCB"/>
    <w:rsid w:val="001350CD"/>
    <w:rsid w:val="001354E1"/>
    <w:rsid w:val="001364AB"/>
    <w:rsid w:val="00136A20"/>
    <w:rsid w:val="00140754"/>
    <w:rsid w:val="00140871"/>
    <w:rsid w:val="0014132D"/>
    <w:rsid w:val="00142CAF"/>
    <w:rsid w:val="00143726"/>
    <w:rsid w:val="00143F8A"/>
    <w:rsid w:val="00144177"/>
    <w:rsid w:val="00144EB8"/>
    <w:rsid w:val="00146E01"/>
    <w:rsid w:val="0014732B"/>
    <w:rsid w:val="00147384"/>
    <w:rsid w:val="00153744"/>
    <w:rsid w:val="00154100"/>
    <w:rsid w:val="00154CA5"/>
    <w:rsid w:val="00160781"/>
    <w:rsid w:val="00161BC7"/>
    <w:rsid w:val="00165009"/>
    <w:rsid w:val="001650BA"/>
    <w:rsid w:val="0016563F"/>
    <w:rsid w:val="00166A46"/>
    <w:rsid w:val="00174DEA"/>
    <w:rsid w:val="0017620E"/>
    <w:rsid w:val="00177714"/>
    <w:rsid w:val="00180E20"/>
    <w:rsid w:val="001810F5"/>
    <w:rsid w:val="00181D28"/>
    <w:rsid w:val="00183856"/>
    <w:rsid w:val="00184685"/>
    <w:rsid w:val="001848C0"/>
    <w:rsid w:val="00185D35"/>
    <w:rsid w:val="0018605A"/>
    <w:rsid w:val="00186C7F"/>
    <w:rsid w:val="0018774C"/>
    <w:rsid w:val="00190369"/>
    <w:rsid w:val="0019056C"/>
    <w:rsid w:val="001907BF"/>
    <w:rsid w:val="0019089E"/>
    <w:rsid w:val="001916DF"/>
    <w:rsid w:val="001922B9"/>
    <w:rsid w:val="00192DDA"/>
    <w:rsid w:val="00193540"/>
    <w:rsid w:val="00193899"/>
    <w:rsid w:val="00193DE7"/>
    <w:rsid w:val="0019536C"/>
    <w:rsid w:val="001960F3"/>
    <w:rsid w:val="00196F2A"/>
    <w:rsid w:val="001A1D54"/>
    <w:rsid w:val="001A39EA"/>
    <w:rsid w:val="001A45CE"/>
    <w:rsid w:val="001A4A6E"/>
    <w:rsid w:val="001A677D"/>
    <w:rsid w:val="001B0803"/>
    <w:rsid w:val="001B0817"/>
    <w:rsid w:val="001B0953"/>
    <w:rsid w:val="001B2C36"/>
    <w:rsid w:val="001B38D4"/>
    <w:rsid w:val="001B513E"/>
    <w:rsid w:val="001B539B"/>
    <w:rsid w:val="001B6396"/>
    <w:rsid w:val="001C2744"/>
    <w:rsid w:val="001C33F6"/>
    <w:rsid w:val="001C549A"/>
    <w:rsid w:val="001D25F4"/>
    <w:rsid w:val="001D3C79"/>
    <w:rsid w:val="001D47FA"/>
    <w:rsid w:val="001D50BB"/>
    <w:rsid w:val="001D53A2"/>
    <w:rsid w:val="001D5633"/>
    <w:rsid w:val="001D5FC4"/>
    <w:rsid w:val="001E1879"/>
    <w:rsid w:val="001E198A"/>
    <w:rsid w:val="001E2216"/>
    <w:rsid w:val="001E3A61"/>
    <w:rsid w:val="001E4A0C"/>
    <w:rsid w:val="001E5232"/>
    <w:rsid w:val="001E6B55"/>
    <w:rsid w:val="001E6DC2"/>
    <w:rsid w:val="001E7D61"/>
    <w:rsid w:val="001F05DC"/>
    <w:rsid w:val="001F06EF"/>
    <w:rsid w:val="001F294D"/>
    <w:rsid w:val="001F2B83"/>
    <w:rsid w:val="001F2F02"/>
    <w:rsid w:val="001F3AF2"/>
    <w:rsid w:val="001F52D9"/>
    <w:rsid w:val="001F5799"/>
    <w:rsid w:val="001F6554"/>
    <w:rsid w:val="001F7767"/>
    <w:rsid w:val="00203ABF"/>
    <w:rsid w:val="0020459A"/>
    <w:rsid w:val="00204EE8"/>
    <w:rsid w:val="002072EE"/>
    <w:rsid w:val="002079C1"/>
    <w:rsid w:val="00207B64"/>
    <w:rsid w:val="00207DFA"/>
    <w:rsid w:val="00207EDB"/>
    <w:rsid w:val="002123ED"/>
    <w:rsid w:val="00213A8B"/>
    <w:rsid w:val="00215203"/>
    <w:rsid w:val="00215AE7"/>
    <w:rsid w:val="00215DAF"/>
    <w:rsid w:val="00215E5F"/>
    <w:rsid w:val="00216430"/>
    <w:rsid w:val="002179EA"/>
    <w:rsid w:val="0022096B"/>
    <w:rsid w:val="00223CA2"/>
    <w:rsid w:val="00223D78"/>
    <w:rsid w:val="0022625C"/>
    <w:rsid w:val="002273AD"/>
    <w:rsid w:val="00227EA8"/>
    <w:rsid w:val="00230C02"/>
    <w:rsid w:val="00232035"/>
    <w:rsid w:val="0023445B"/>
    <w:rsid w:val="002366D9"/>
    <w:rsid w:val="002410D2"/>
    <w:rsid w:val="00241F42"/>
    <w:rsid w:val="00241F51"/>
    <w:rsid w:val="0024302F"/>
    <w:rsid w:val="002434BF"/>
    <w:rsid w:val="002437A7"/>
    <w:rsid w:val="00244F94"/>
    <w:rsid w:val="00246E69"/>
    <w:rsid w:val="00250AF7"/>
    <w:rsid w:val="00250C8E"/>
    <w:rsid w:val="00253113"/>
    <w:rsid w:val="00253791"/>
    <w:rsid w:val="002538A2"/>
    <w:rsid w:val="00262351"/>
    <w:rsid w:val="00262AB1"/>
    <w:rsid w:val="00263FC4"/>
    <w:rsid w:val="0026583E"/>
    <w:rsid w:val="00266A7A"/>
    <w:rsid w:val="00270B00"/>
    <w:rsid w:val="0027133D"/>
    <w:rsid w:val="00273043"/>
    <w:rsid w:val="002734FA"/>
    <w:rsid w:val="00274169"/>
    <w:rsid w:val="00275C9D"/>
    <w:rsid w:val="00277204"/>
    <w:rsid w:val="002801AF"/>
    <w:rsid w:val="00282222"/>
    <w:rsid w:val="00282886"/>
    <w:rsid w:val="00282C19"/>
    <w:rsid w:val="002853C9"/>
    <w:rsid w:val="00286184"/>
    <w:rsid w:val="002872C2"/>
    <w:rsid w:val="0029026A"/>
    <w:rsid w:val="00290CF1"/>
    <w:rsid w:val="002915C6"/>
    <w:rsid w:val="00293ED4"/>
    <w:rsid w:val="00294FC5"/>
    <w:rsid w:val="00296753"/>
    <w:rsid w:val="002A10F8"/>
    <w:rsid w:val="002A2383"/>
    <w:rsid w:val="002A2E45"/>
    <w:rsid w:val="002A3A06"/>
    <w:rsid w:val="002A592F"/>
    <w:rsid w:val="002A5936"/>
    <w:rsid w:val="002A6AC5"/>
    <w:rsid w:val="002A6B74"/>
    <w:rsid w:val="002A74F7"/>
    <w:rsid w:val="002B31B7"/>
    <w:rsid w:val="002B69FF"/>
    <w:rsid w:val="002B7114"/>
    <w:rsid w:val="002C07C2"/>
    <w:rsid w:val="002C141F"/>
    <w:rsid w:val="002C4229"/>
    <w:rsid w:val="002C76FB"/>
    <w:rsid w:val="002D3E3C"/>
    <w:rsid w:val="002D4E16"/>
    <w:rsid w:val="002D5CD3"/>
    <w:rsid w:val="002D61E3"/>
    <w:rsid w:val="002E0DE9"/>
    <w:rsid w:val="002E42A0"/>
    <w:rsid w:val="002E4CCD"/>
    <w:rsid w:val="002E4F41"/>
    <w:rsid w:val="002E52A9"/>
    <w:rsid w:val="002E58C6"/>
    <w:rsid w:val="002E5E86"/>
    <w:rsid w:val="002E5F03"/>
    <w:rsid w:val="002E7C9F"/>
    <w:rsid w:val="002F1CAF"/>
    <w:rsid w:val="002F2540"/>
    <w:rsid w:val="002F4BAA"/>
    <w:rsid w:val="002F6A62"/>
    <w:rsid w:val="003006C2"/>
    <w:rsid w:val="003010C8"/>
    <w:rsid w:val="003018E1"/>
    <w:rsid w:val="00301B04"/>
    <w:rsid w:val="00302259"/>
    <w:rsid w:val="00302617"/>
    <w:rsid w:val="0030711C"/>
    <w:rsid w:val="003077DE"/>
    <w:rsid w:val="00317BF5"/>
    <w:rsid w:val="003200E2"/>
    <w:rsid w:val="00320AB7"/>
    <w:rsid w:val="0032151E"/>
    <w:rsid w:val="003225BC"/>
    <w:rsid w:val="00322D1B"/>
    <w:rsid w:val="003245DA"/>
    <w:rsid w:val="00332C72"/>
    <w:rsid w:val="00333CF0"/>
    <w:rsid w:val="00335219"/>
    <w:rsid w:val="003353A3"/>
    <w:rsid w:val="00336359"/>
    <w:rsid w:val="00336A55"/>
    <w:rsid w:val="00340815"/>
    <w:rsid w:val="00340A4A"/>
    <w:rsid w:val="00343E0B"/>
    <w:rsid w:val="00343E69"/>
    <w:rsid w:val="00343F5E"/>
    <w:rsid w:val="003446B1"/>
    <w:rsid w:val="003478DF"/>
    <w:rsid w:val="00350D90"/>
    <w:rsid w:val="00351457"/>
    <w:rsid w:val="0035547D"/>
    <w:rsid w:val="00355B67"/>
    <w:rsid w:val="00355F36"/>
    <w:rsid w:val="00360F10"/>
    <w:rsid w:val="003633C0"/>
    <w:rsid w:val="003638B6"/>
    <w:rsid w:val="00364EFE"/>
    <w:rsid w:val="0036682F"/>
    <w:rsid w:val="00367CF4"/>
    <w:rsid w:val="00373C0B"/>
    <w:rsid w:val="00373CB1"/>
    <w:rsid w:val="0037429C"/>
    <w:rsid w:val="0037585E"/>
    <w:rsid w:val="003760F2"/>
    <w:rsid w:val="00376743"/>
    <w:rsid w:val="00376B33"/>
    <w:rsid w:val="00383B50"/>
    <w:rsid w:val="00383F63"/>
    <w:rsid w:val="00384E68"/>
    <w:rsid w:val="0038550E"/>
    <w:rsid w:val="00386598"/>
    <w:rsid w:val="003874B7"/>
    <w:rsid w:val="003902E0"/>
    <w:rsid w:val="00391445"/>
    <w:rsid w:val="00391B8F"/>
    <w:rsid w:val="00392781"/>
    <w:rsid w:val="003941D1"/>
    <w:rsid w:val="00394E47"/>
    <w:rsid w:val="003A3F03"/>
    <w:rsid w:val="003A588A"/>
    <w:rsid w:val="003A7844"/>
    <w:rsid w:val="003B089E"/>
    <w:rsid w:val="003B10F1"/>
    <w:rsid w:val="003B2D7C"/>
    <w:rsid w:val="003B332E"/>
    <w:rsid w:val="003B616E"/>
    <w:rsid w:val="003C0816"/>
    <w:rsid w:val="003C119B"/>
    <w:rsid w:val="003C2DB3"/>
    <w:rsid w:val="003C3CA4"/>
    <w:rsid w:val="003C5411"/>
    <w:rsid w:val="003C62AA"/>
    <w:rsid w:val="003C66D4"/>
    <w:rsid w:val="003C7788"/>
    <w:rsid w:val="003C78B0"/>
    <w:rsid w:val="003D06F4"/>
    <w:rsid w:val="003D08E1"/>
    <w:rsid w:val="003D2A7A"/>
    <w:rsid w:val="003D2EE5"/>
    <w:rsid w:val="003D5AA8"/>
    <w:rsid w:val="003D7591"/>
    <w:rsid w:val="003D7E9B"/>
    <w:rsid w:val="003E0C5A"/>
    <w:rsid w:val="003E123B"/>
    <w:rsid w:val="003E1C87"/>
    <w:rsid w:val="003E2653"/>
    <w:rsid w:val="003E2913"/>
    <w:rsid w:val="003E29B2"/>
    <w:rsid w:val="003E4ADE"/>
    <w:rsid w:val="003E4DF2"/>
    <w:rsid w:val="003E6C22"/>
    <w:rsid w:val="003F1CD5"/>
    <w:rsid w:val="003F2392"/>
    <w:rsid w:val="003F2753"/>
    <w:rsid w:val="003F2961"/>
    <w:rsid w:val="003F3C05"/>
    <w:rsid w:val="003F7B58"/>
    <w:rsid w:val="00400D54"/>
    <w:rsid w:val="00401D11"/>
    <w:rsid w:val="0040200B"/>
    <w:rsid w:val="00402219"/>
    <w:rsid w:val="0040357F"/>
    <w:rsid w:val="00403835"/>
    <w:rsid w:val="00404790"/>
    <w:rsid w:val="00404B9C"/>
    <w:rsid w:val="00404BC1"/>
    <w:rsid w:val="00405B30"/>
    <w:rsid w:val="004062AD"/>
    <w:rsid w:val="00410CFC"/>
    <w:rsid w:val="00413789"/>
    <w:rsid w:val="00416D50"/>
    <w:rsid w:val="00420CDB"/>
    <w:rsid w:val="0042112F"/>
    <w:rsid w:val="00421797"/>
    <w:rsid w:val="00422050"/>
    <w:rsid w:val="004222D9"/>
    <w:rsid w:val="00422504"/>
    <w:rsid w:val="0042260E"/>
    <w:rsid w:val="00422F4D"/>
    <w:rsid w:val="00425196"/>
    <w:rsid w:val="004269AF"/>
    <w:rsid w:val="00426CA7"/>
    <w:rsid w:val="00427065"/>
    <w:rsid w:val="004273D1"/>
    <w:rsid w:val="00427FC8"/>
    <w:rsid w:val="00431C80"/>
    <w:rsid w:val="00433356"/>
    <w:rsid w:val="00433599"/>
    <w:rsid w:val="00436DA9"/>
    <w:rsid w:val="00440273"/>
    <w:rsid w:val="00440C61"/>
    <w:rsid w:val="00441705"/>
    <w:rsid w:val="00442282"/>
    <w:rsid w:val="00442F6D"/>
    <w:rsid w:val="004434A5"/>
    <w:rsid w:val="00444AB8"/>
    <w:rsid w:val="0044585B"/>
    <w:rsid w:val="004461FF"/>
    <w:rsid w:val="00447BFF"/>
    <w:rsid w:val="00447D4A"/>
    <w:rsid w:val="00453532"/>
    <w:rsid w:val="00456536"/>
    <w:rsid w:val="004572EC"/>
    <w:rsid w:val="0046101D"/>
    <w:rsid w:val="00461F9B"/>
    <w:rsid w:val="00462AF1"/>
    <w:rsid w:val="004644D2"/>
    <w:rsid w:val="00467171"/>
    <w:rsid w:val="00467DA3"/>
    <w:rsid w:val="00472E89"/>
    <w:rsid w:val="0047430A"/>
    <w:rsid w:val="00474B73"/>
    <w:rsid w:val="004767E9"/>
    <w:rsid w:val="00477A87"/>
    <w:rsid w:val="004800E4"/>
    <w:rsid w:val="0048176D"/>
    <w:rsid w:val="004817DA"/>
    <w:rsid w:val="0048192D"/>
    <w:rsid w:val="00484A08"/>
    <w:rsid w:val="00484CC1"/>
    <w:rsid w:val="00487BE8"/>
    <w:rsid w:val="00490A19"/>
    <w:rsid w:val="004914DC"/>
    <w:rsid w:val="004925A3"/>
    <w:rsid w:val="004925CA"/>
    <w:rsid w:val="004933FB"/>
    <w:rsid w:val="00493D64"/>
    <w:rsid w:val="004942F5"/>
    <w:rsid w:val="004949C6"/>
    <w:rsid w:val="00497B03"/>
    <w:rsid w:val="004A2F89"/>
    <w:rsid w:val="004A3709"/>
    <w:rsid w:val="004A5BAB"/>
    <w:rsid w:val="004A6184"/>
    <w:rsid w:val="004A70F2"/>
    <w:rsid w:val="004A7BB0"/>
    <w:rsid w:val="004B4687"/>
    <w:rsid w:val="004B5F1F"/>
    <w:rsid w:val="004C0C2A"/>
    <w:rsid w:val="004C206C"/>
    <w:rsid w:val="004C50D3"/>
    <w:rsid w:val="004D1AEF"/>
    <w:rsid w:val="004D22C5"/>
    <w:rsid w:val="004D3CC3"/>
    <w:rsid w:val="004D3D72"/>
    <w:rsid w:val="004D4180"/>
    <w:rsid w:val="004D55EA"/>
    <w:rsid w:val="004D5FA1"/>
    <w:rsid w:val="004D7299"/>
    <w:rsid w:val="004D750B"/>
    <w:rsid w:val="004D7D23"/>
    <w:rsid w:val="004E1D91"/>
    <w:rsid w:val="004E28EF"/>
    <w:rsid w:val="004E2D42"/>
    <w:rsid w:val="004E5A9A"/>
    <w:rsid w:val="004F06F5"/>
    <w:rsid w:val="004F2701"/>
    <w:rsid w:val="004F5B60"/>
    <w:rsid w:val="004F697F"/>
    <w:rsid w:val="004F726C"/>
    <w:rsid w:val="004F7935"/>
    <w:rsid w:val="00502C39"/>
    <w:rsid w:val="005036F4"/>
    <w:rsid w:val="005054DF"/>
    <w:rsid w:val="00506CE1"/>
    <w:rsid w:val="005102B1"/>
    <w:rsid w:val="0051136A"/>
    <w:rsid w:val="0051197F"/>
    <w:rsid w:val="0051249F"/>
    <w:rsid w:val="0051418A"/>
    <w:rsid w:val="0051495C"/>
    <w:rsid w:val="00516318"/>
    <w:rsid w:val="005163A6"/>
    <w:rsid w:val="005166F1"/>
    <w:rsid w:val="00517544"/>
    <w:rsid w:val="005202E1"/>
    <w:rsid w:val="005206EC"/>
    <w:rsid w:val="00522B7F"/>
    <w:rsid w:val="00523EA6"/>
    <w:rsid w:val="005254D1"/>
    <w:rsid w:val="00527BC8"/>
    <w:rsid w:val="00530AF9"/>
    <w:rsid w:val="0053356A"/>
    <w:rsid w:val="00533602"/>
    <w:rsid w:val="00533630"/>
    <w:rsid w:val="005342BC"/>
    <w:rsid w:val="00537AEF"/>
    <w:rsid w:val="00542BC8"/>
    <w:rsid w:val="00544110"/>
    <w:rsid w:val="005447AD"/>
    <w:rsid w:val="005458BA"/>
    <w:rsid w:val="00547A2A"/>
    <w:rsid w:val="00550607"/>
    <w:rsid w:val="00552AE3"/>
    <w:rsid w:val="005541E0"/>
    <w:rsid w:val="00554EA1"/>
    <w:rsid w:val="005561EF"/>
    <w:rsid w:val="00556ECD"/>
    <w:rsid w:val="005577ED"/>
    <w:rsid w:val="0056007D"/>
    <w:rsid w:val="0056136F"/>
    <w:rsid w:val="00563622"/>
    <w:rsid w:val="00564EC1"/>
    <w:rsid w:val="005652B2"/>
    <w:rsid w:val="00566784"/>
    <w:rsid w:val="005668B2"/>
    <w:rsid w:val="00570643"/>
    <w:rsid w:val="00571D5A"/>
    <w:rsid w:val="005725FC"/>
    <w:rsid w:val="00572A1B"/>
    <w:rsid w:val="00573014"/>
    <w:rsid w:val="00576649"/>
    <w:rsid w:val="00576A21"/>
    <w:rsid w:val="00576A6C"/>
    <w:rsid w:val="005803DD"/>
    <w:rsid w:val="00584B2D"/>
    <w:rsid w:val="0058566C"/>
    <w:rsid w:val="0059172A"/>
    <w:rsid w:val="00592BC8"/>
    <w:rsid w:val="00596CE9"/>
    <w:rsid w:val="005A150C"/>
    <w:rsid w:val="005A35E8"/>
    <w:rsid w:val="005A3DFE"/>
    <w:rsid w:val="005A69E1"/>
    <w:rsid w:val="005A7D47"/>
    <w:rsid w:val="005B1DED"/>
    <w:rsid w:val="005B35BB"/>
    <w:rsid w:val="005B36CA"/>
    <w:rsid w:val="005B3BD7"/>
    <w:rsid w:val="005B443E"/>
    <w:rsid w:val="005B7173"/>
    <w:rsid w:val="005C0728"/>
    <w:rsid w:val="005C0AAA"/>
    <w:rsid w:val="005C2EC2"/>
    <w:rsid w:val="005C38DD"/>
    <w:rsid w:val="005C59F0"/>
    <w:rsid w:val="005C7966"/>
    <w:rsid w:val="005D12A6"/>
    <w:rsid w:val="005D1360"/>
    <w:rsid w:val="005D1515"/>
    <w:rsid w:val="005D1FA1"/>
    <w:rsid w:val="005D24A3"/>
    <w:rsid w:val="005D32E2"/>
    <w:rsid w:val="005D3304"/>
    <w:rsid w:val="005D4256"/>
    <w:rsid w:val="005E04AE"/>
    <w:rsid w:val="005E09CC"/>
    <w:rsid w:val="005E0B06"/>
    <w:rsid w:val="005E0CC2"/>
    <w:rsid w:val="005E195D"/>
    <w:rsid w:val="005E2712"/>
    <w:rsid w:val="005E3A35"/>
    <w:rsid w:val="005E6F28"/>
    <w:rsid w:val="005E779A"/>
    <w:rsid w:val="005F1D8D"/>
    <w:rsid w:val="005F2E39"/>
    <w:rsid w:val="005F379D"/>
    <w:rsid w:val="005F603E"/>
    <w:rsid w:val="005F6327"/>
    <w:rsid w:val="005F7E03"/>
    <w:rsid w:val="006020B1"/>
    <w:rsid w:val="006023B9"/>
    <w:rsid w:val="00602409"/>
    <w:rsid w:val="0060333B"/>
    <w:rsid w:val="00604327"/>
    <w:rsid w:val="00605B8E"/>
    <w:rsid w:val="006060AC"/>
    <w:rsid w:val="006073CE"/>
    <w:rsid w:val="006103CC"/>
    <w:rsid w:val="00610D7E"/>
    <w:rsid w:val="006111C6"/>
    <w:rsid w:val="00611339"/>
    <w:rsid w:val="00611930"/>
    <w:rsid w:val="00611A98"/>
    <w:rsid w:val="00614991"/>
    <w:rsid w:val="00615F54"/>
    <w:rsid w:val="00616C16"/>
    <w:rsid w:val="00620B0E"/>
    <w:rsid w:val="006220F0"/>
    <w:rsid w:val="006230C7"/>
    <w:rsid w:val="00626567"/>
    <w:rsid w:val="00627566"/>
    <w:rsid w:val="0063102B"/>
    <w:rsid w:val="00633052"/>
    <w:rsid w:val="00635792"/>
    <w:rsid w:val="00636C5E"/>
    <w:rsid w:val="00640B60"/>
    <w:rsid w:val="006433F0"/>
    <w:rsid w:val="00644387"/>
    <w:rsid w:val="00644BB8"/>
    <w:rsid w:val="00644D1D"/>
    <w:rsid w:val="00645290"/>
    <w:rsid w:val="00646392"/>
    <w:rsid w:val="006467FB"/>
    <w:rsid w:val="00646BA3"/>
    <w:rsid w:val="006501EB"/>
    <w:rsid w:val="00651664"/>
    <w:rsid w:val="006519FD"/>
    <w:rsid w:val="0065210B"/>
    <w:rsid w:val="00653B69"/>
    <w:rsid w:val="006549D7"/>
    <w:rsid w:val="0065563C"/>
    <w:rsid w:val="00656A06"/>
    <w:rsid w:val="00657911"/>
    <w:rsid w:val="00657BBB"/>
    <w:rsid w:val="00657FCC"/>
    <w:rsid w:val="0066290A"/>
    <w:rsid w:val="006638D9"/>
    <w:rsid w:val="00664BDC"/>
    <w:rsid w:val="00665C24"/>
    <w:rsid w:val="0066617F"/>
    <w:rsid w:val="00666685"/>
    <w:rsid w:val="00667259"/>
    <w:rsid w:val="006676BE"/>
    <w:rsid w:val="00667A61"/>
    <w:rsid w:val="00670C28"/>
    <w:rsid w:val="00670F73"/>
    <w:rsid w:val="00673F56"/>
    <w:rsid w:val="00675E4E"/>
    <w:rsid w:val="00676658"/>
    <w:rsid w:val="006766DE"/>
    <w:rsid w:val="00677E9B"/>
    <w:rsid w:val="0068016F"/>
    <w:rsid w:val="0068054B"/>
    <w:rsid w:val="00680ADB"/>
    <w:rsid w:val="00680D53"/>
    <w:rsid w:val="00681156"/>
    <w:rsid w:val="00681392"/>
    <w:rsid w:val="006818C9"/>
    <w:rsid w:val="00681FD1"/>
    <w:rsid w:val="00684051"/>
    <w:rsid w:val="00686EEE"/>
    <w:rsid w:val="00687846"/>
    <w:rsid w:val="00690A27"/>
    <w:rsid w:val="00690BC3"/>
    <w:rsid w:val="0069193E"/>
    <w:rsid w:val="00691B97"/>
    <w:rsid w:val="00691C0C"/>
    <w:rsid w:val="006935A6"/>
    <w:rsid w:val="006947CA"/>
    <w:rsid w:val="006967B0"/>
    <w:rsid w:val="006A021F"/>
    <w:rsid w:val="006A0418"/>
    <w:rsid w:val="006A0C8E"/>
    <w:rsid w:val="006A0ED3"/>
    <w:rsid w:val="006A1455"/>
    <w:rsid w:val="006A36AB"/>
    <w:rsid w:val="006A6D2D"/>
    <w:rsid w:val="006A7AF5"/>
    <w:rsid w:val="006B0163"/>
    <w:rsid w:val="006B0442"/>
    <w:rsid w:val="006B13A8"/>
    <w:rsid w:val="006B1FA5"/>
    <w:rsid w:val="006B23F1"/>
    <w:rsid w:val="006B3105"/>
    <w:rsid w:val="006B56D6"/>
    <w:rsid w:val="006B66D4"/>
    <w:rsid w:val="006B6DED"/>
    <w:rsid w:val="006B796D"/>
    <w:rsid w:val="006C0F36"/>
    <w:rsid w:val="006C1006"/>
    <w:rsid w:val="006C171F"/>
    <w:rsid w:val="006C22EC"/>
    <w:rsid w:val="006C5C9B"/>
    <w:rsid w:val="006C5DCB"/>
    <w:rsid w:val="006C6953"/>
    <w:rsid w:val="006D262E"/>
    <w:rsid w:val="006D2F70"/>
    <w:rsid w:val="006D3E41"/>
    <w:rsid w:val="006D4794"/>
    <w:rsid w:val="006E0195"/>
    <w:rsid w:val="006E0F02"/>
    <w:rsid w:val="006E1BDF"/>
    <w:rsid w:val="006E29EC"/>
    <w:rsid w:val="006E37BF"/>
    <w:rsid w:val="006E3D3E"/>
    <w:rsid w:val="006E4D77"/>
    <w:rsid w:val="006E782D"/>
    <w:rsid w:val="006E79E0"/>
    <w:rsid w:val="006F0FA2"/>
    <w:rsid w:val="006F1891"/>
    <w:rsid w:val="006F4514"/>
    <w:rsid w:val="006F546F"/>
    <w:rsid w:val="006F69E9"/>
    <w:rsid w:val="006F6BA0"/>
    <w:rsid w:val="00700CE3"/>
    <w:rsid w:val="00706709"/>
    <w:rsid w:val="00707576"/>
    <w:rsid w:val="00710FB4"/>
    <w:rsid w:val="00711B5B"/>
    <w:rsid w:val="00711B9A"/>
    <w:rsid w:val="00715238"/>
    <w:rsid w:val="00716B45"/>
    <w:rsid w:val="00716EAF"/>
    <w:rsid w:val="00716F29"/>
    <w:rsid w:val="007177BF"/>
    <w:rsid w:val="0072072B"/>
    <w:rsid w:val="0072078F"/>
    <w:rsid w:val="00723195"/>
    <w:rsid w:val="00723CAA"/>
    <w:rsid w:val="00724495"/>
    <w:rsid w:val="00724E58"/>
    <w:rsid w:val="0072564B"/>
    <w:rsid w:val="007263C7"/>
    <w:rsid w:val="00726EB0"/>
    <w:rsid w:val="0072750F"/>
    <w:rsid w:val="007324B1"/>
    <w:rsid w:val="007347AB"/>
    <w:rsid w:val="00735F1D"/>
    <w:rsid w:val="007403D0"/>
    <w:rsid w:val="00741C39"/>
    <w:rsid w:val="0074217D"/>
    <w:rsid w:val="00742604"/>
    <w:rsid w:val="0074289C"/>
    <w:rsid w:val="00742FFF"/>
    <w:rsid w:val="00743B35"/>
    <w:rsid w:val="00743CFC"/>
    <w:rsid w:val="00744D78"/>
    <w:rsid w:val="00745C88"/>
    <w:rsid w:val="0074605F"/>
    <w:rsid w:val="007471D8"/>
    <w:rsid w:val="00747871"/>
    <w:rsid w:val="00747F2E"/>
    <w:rsid w:val="00750061"/>
    <w:rsid w:val="00751C48"/>
    <w:rsid w:val="00752848"/>
    <w:rsid w:val="00753497"/>
    <w:rsid w:val="00753BC9"/>
    <w:rsid w:val="00756118"/>
    <w:rsid w:val="00760292"/>
    <w:rsid w:val="00762A18"/>
    <w:rsid w:val="0076393C"/>
    <w:rsid w:val="00763C69"/>
    <w:rsid w:val="00765B23"/>
    <w:rsid w:val="00766FF1"/>
    <w:rsid w:val="00770C5F"/>
    <w:rsid w:val="00771286"/>
    <w:rsid w:val="00773C26"/>
    <w:rsid w:val="00774295"/>
    <w:rsid w:val="00774999"/>
    <w:rsid w:val="007755D0"/>
    <w:rsid w:val="00775734"/>
    <w:rsid w:val="007773C2"/>
    <w:rsid w:val="0077773E"/>
    <w:rsid w:val="007811DA"/>
    <w:rsid w:val="0078248B"/>
    <w:rsid w:val="00782FC3"/>
    <w:rsid w:val="007834E3"/>
    <w:rsid w:val="00784DAB"/>
    <w:rsid w:val="00786543"/>
    <w:rsid w:val="0078722F"/>
    <w:rsid w:val="00787417"/>
    <w:rsid w:val="00790402"/>
    <w:rsid w:val="007909FC"/>
    <w:rsid w:val="007913E9"/>
    <w:rsid w:val="00791FC8"/>
    <w:rsid w:val="00793339"/>
    <w:rsid w:val="0079519C"/>
    <w:rsid w:val="007A0580"/>
    <w:rsid w:val="007A100B"/>
    <w:rsid w:val="007A1819"/>
    <w:rsid w:val="007A1CC0"/>
    <w:rsid w:val="007A39E5"/>
    <w:rsid w:val="007A3A54"/>
    <w:rsid w:val="007A4B04"/>
    <w:rsid w:val="007A55DD"/>
    <w:rsid w:val="007A57F1"/>
    <w:rsid w:val="007A5D10"/>
    <w:rsid w:val="007A77F6"/>
    <w:rsid w:val="007B05CD"/>
    <w:rsid w:val="007B1046"/>
    <w:rsid w:val="007B153E"/>
    <w:rsid w:val="007B2467"/>
    <w:rsid w:val="007B2640"/>
    <w:rsid w:val="007B4889"/>
    <w:rsid w:val="007B4A13"/>
    <w:rsid w:val="007B4B79"/>
    <w:rsid w:val="007B4DC1"/>
    <w:rsid w:val="007B564B"/>
    <w:rsid w:val="007B6EB4"/>
    <w:rsid w:val="007B7993"/>
    <w:rsid w:val="007C1CEB"/>
    <w:rsid w:val="007C1F59"/>
    <w:rsid w:val="007C3B77"/>
    <w:rsid w:val="007C3D88"/>
    <w:rsid w:val="007C5B21"/>
    <w:rsid w:val="007C6204"/>
    <w:rsid w:val="007C777C"/>
    <w:rsid w:val="007C7B18"/>
    <w:rsid w:val="007D189E"/>
    <w:rsid w:val="007D1FAE"/>
    <w:rsid w:val="007D469B"/>
    <w:rsid w:val="007D46F3"/>
    <w:rsid w:val="007D47C9"/>
    <w:rsid w:val="007D5B3E"/>
    <w:rsid w:val="007D758F"/>
    <w:rsid w:val="007D7683"/>
    <w:rsid w:val="007E0AF9"/>
    <w:rsid w:val="007E11CD"/>
    <w:rsid w:val="007E1BC5"/>
    <w:rsid w:val="007E5060"/>
    <w:rsid w:val="007E5EA2"/>
    <w:rsid w:val="007E5FB2"/>
    <w:rsid w:val="007E6BA1"/>
    <w:rsid w:val="007F08BC"/>
    <w:rsid w:val="007F1A2B"/>
    <w:rsid w:val="007F3672"/>
    <w:rsid w:val="007F677C"/>
    <w:rsid w:val="007F6F9D"/>
    <w:rsid w:val="007F722F"/>
    <w:rsid w:val="008012D5"/>
    <w:rsid w:val="00801B8B"/>
    <w:rsid w:val="00802C4C"/>
    <w:rsid w:val="00803C5F"/>
    <w:rsid w:val="00804242"/>
    <w:rsid w:val="008046D4"/>
    <w:rsid w:val="00805EEB"/>
    <w:rsid w:val="00810654"/>
    <w:rsid w:val="00810753"/>
    <w:rsid w:val="00812FA2"/>
    <w:rsid w:val="00813C52"/>
    <w:rsid w:val="00813D17"/>
    <w:rsid w:val="00813D48"/>
    <w:rsid w:val="0081528C"/>
    <w:rsid w:val="00817A19"/>
    <w:rsid w:val="0082211C"/>
    <w:rsid w:val="008251B8"/>
    <w:rsid w:val="0083018F"/>
    <w:rsid w:val="00830AB7"/>
    <w:rsid w:val="00832050"/>
    <w:rsid w:val="00833F6B"/>
    <w:rsid w:val="008346F6"/>
    <w:rsid w:val="00837309"/>
    <w:rsid w:val="00842B52"/>
    <w:rsid w:val="00843F84"/>
    <w:rsid w:val="0084511C"/>
    <w:rsid w:val="00845400"/>
    <w:rsid w:val="00846350"/>
    <w:rsid w:val="00846790"/>
    <w:rsid w:val="00847ECE"/>
    <w:rsid w:val="008502C5"/>
    <w:rsid w:val="008532AC"/>
    <w:rsid w:val="0085463F"/>
    <w:rsid w:val="00854940"/>
    <w:rsid w:val="00855A8F"/>
    <w:rsid w:val="008625DB"/>
    <w:rsid w:val="00862F91"/>
    <w:rsid w:val="00863FA2"/>
    <w:rsid w:val="00864254"/>
    <w:rsid w:val="00865166"/>
    <w:rsid w:val="0087132C"/>
    <w:rsid w:val="00872311"/>
    <w:rsid w:val="00873068"/>
    <w:rsid w:val="00873F4D"/>
    <w:rsid w:val="00875D2F"/>
    <w:rsid w:val="00880837"/>
    <w:rsid w:val="008831FD"/>
    <w:rsid w:val="00883ACF"/>
    <w:rsid w:val="00883E1C"/>
    <w:rsid w:val="00885905"/>
    <w:rsid w:val="008863DC"/>
    <w:rsid w:val="00886CEE"/>
    <w:rsid w:val="0088747C"/>
    <w:rsid w:val="00887AA2"/>
    <w:rsid w:val="00890312"/>
    <w:rsid w:val="008914C9"/>
    <w:rsid w:val="00891BD0"/>
    <w:rsid w:val="008929BF"/>
    <w:rsid w:val="00893B9C"/>
    <w:rsid w:val="008945BE"/>
    <w:rsid w:val="00894FA9"/>
    <w:rsid w:val="00896344"/>
    <w:rsid w:val="008A23A1"/>
    <w:rsid w:val="008A732F"/>
    <w:rsid w:val="008B3242"/>
    <w:rsid w:val="008B5AFF"/>
    <w:rsid w:val="008B685D"/>
    <w:rsid w:val="008C0D3A"/>
    <w:rsid w:val="008C2C95"/>
    <w:rsid w:val="008C369E"/>
    <w:rsid w:val="008C36A0"/>
    <w:rsid w:val="008C4594"/>
    <w:rsid w:val="008C4DC8"/>
    <w:rsid w:val="008C5B74"/>
    <w:rsid w:val="008C7B84"/>
    <w:rsid w:val="008D3ADC"/>
    <w:rsid w:val="008E0F16"/>
    <w:rsid w:val="008E18E4"/>
    <w:rsid w:val="008E18E5"/>
    <w:rsid w:val="008E2775"/>
    <w:rsid w:val="008E2FFB"/>
    <w:rsid w:val="008F061C"/>
    <w:rsid w:val="008F158E"/>
    <w:rsid w:val="008F2003"/>
    <w:rsid w:val="008F3674"/>
    <w:rsid w:val="008F4349"/>
    <w:rsid w:val="008F4508"/>
    <w:rsid w:val="008F50CA"/>
    <w:rsid w:val="008F5626"/>
    <w:rsid w:val="00902552"/>
    <w:rsid w:val="009040DE"/>
    <w:rsid w:val="00904DBF"/>
    <w:rsid w:val="00905450"/>
    <w:rsid w:val="00905C15"/>
    <w:rsid w:val="00911894"/>
    <w:rsid w:val="009124F4"/>
    <w:rsid w:val="00912A3B"/>
    <w:rsid w:val="00913CCB"/>
    <w:rsid w:val="00914338"/>
    <w:rsid w:val="00915684"/>
    <w:rsid w:val="00916FEA"/>
    <w:rsid w:val="00917293"/>
    <w:rsid w:val="00917378"/>
    <w:rsid w:val="00920F3E"/>
    <w:rsid w:val="0092439C"/>
    <w:rsid w:val="009244A7"/>
    <w:rsid w:val="00925281"/>
    <w:rsid w:val="00926716"/>
    <w:rsid w:val="00926D03"/>
    <w:rsid w:val="009301D7"/>
    <w:rsid w:val="00932AEF"/>
    <w:rsid w:val="00932F46"/>
    <w:rsid w:val="00936128"/>
    <w:rsid w:val="009364DB"/>
    <w:rsid w:val="00941925"/>
    <w:rsid w:val="00941CD2"/>
    <w:rsid w:val="00943167"/>
    <w:rsid w:val="009448EE"/>
    <w:rsid w:val="009449F5"/>
    <w:rsid w:val="009455EE"/>
    <w:rsid w:val="00946109"/>
    <w:rsid w:val="00946E6D"/>
    <w:rsid w:val="00951061"/>
    <w:rsid w:val="009511C9"/>
    <w:rsid w:val="00951A27"/>
    <w:rsid w:val="00953D1D"/>
    <w:rsid w:val="0095471B"/>
    <w:rsid w:val="00954BAE"/>
    <w:rsid w:val="00960A30"/>
    <w:rsid w:val="00960F15"/>
    <w:rsid w:val="009639B3"/>
    <w:rsid w:val="00965378"/>
    <w:rsid w:val="00966882"/>
    <w:rsid w:val="00966A49"/>
    <w:rsid w:val="00970F8D"/>
    <w:rsid w:val="00971704"/>
    <w:rsid w:val="00971EFC"/>
    <w:rsid w:val="00974258"/>
    <w:rsid w:val="00974C64"/>
    <w:rsid w:val="00974E5C"/>
    <w:rsid w:val="009817CC"/>
    <w:rsid w:val="00984CA2"/>
    <w:rsid w:val="00985855"/>
    <w:rsid w:val="0098671C"/>
    <w:rsid w:val="0099135A"/>
    <w:rsid w:val="009918AB"/>
    <w:rsid w:val="00991CF1"/>
    <w:rsid w:val="0099429D"/>
    <w:rsid w:val="009969B3"/>
    <w:rsid w:val="009A1A24"/>
    <w:rsid w:val="009A1AB1"/>
    <w:rsid w:val="009A1F7C"/>
    <w:rsid w:val="009A2253"/>
    <w:rsid w:val="009A36AF"/>
    <w:rsid w:val="009A4CA1"/>
    <w:rsid w:val="009A4F46"/>
    <w:rsid w:val="009A5CF4"/>
    <w:rsid w:val="009A6308"/>
    <w:rsid w:val="009A6C7C"/>
    <w:rsid w:val="009B3498"/>
    <w:rsid w:val="009B365C"/>
    <w:rsid w:val="009B3A16"/>
    <w:rsid w:val="009B6350"/>
    <w:rsid w:val="009C2540"/>
    <w:rsid w:val="009C2ADA"/>
    <w:rsid w:val="009C2DE5"/>
    <w:rsid w:val="009C3DBE"/>
    <w:rsid w:val="009C4CCE"/>
    <w:rsid w:val="009C6AD8"/>
    <w:rsid w:val="009C732B"/>
    <w:rsid w:val="009D139E"/>
    <w:rsid w:val="009D17F5"/>
    <w:rsid w:val="009D1853"/>
    <w:rsid w:val="009D4316"/>
    <w:rsid w:val="009D5EAC"/>
    <w:rsid w:val="009D606B"/>
    <w:rsid w:val="009D6FE2"/>
    <w:rsid w:val="009E2BC8"/>
    <w:rsid w:val="009E3F58"/>
    <w:rsid w:val="009E5A0C"/>
    <w:rsid w:val="009F00D9"/>
    <w:rsid w:val="009F0C71"/>
    <w:rsid w:val="009F105D"/>
    <w:rsid w:val="009F11DF"/>
    <w:rsid w:val="009F276C"/>
    <w:rsid w:val="009F7D9B"/>
    <w:rsid w:val="00A00183"/>
    <w:rsid w:val="00A033C9"/>
    <w:rsid w:val="00A03C01"/>
    <w:rsid w:val="00A04433"/>
    <w:rsid w:val="00A054A0"/>
    <w:rsid w:val="00A05B50"/>
    <w:rsid w:val="00A107C8"/>
    <w:rsid w:val="00A10EF4"/>
    <w:rsid w:val="00A11586"/>
    <w:rsid w:val="00A12179"/>
    <w:rsid w:val="00A124FE"/>
    <w:rsid w:val="00A12FC8"/>
    <w:rsid w:val="00A13FDE"/>
    <w:rsid w:val="00A14BEE"/>
    <w:rsid w:val="00A14C12"/>
    <w:rsid w:val="00A152FA"/>
    <w:rsid w:val="00A156FB"/>
    <w:rsid w:val="00A16ADB"/>
    <w:rsid w:val="00A1756E"/>
    <w:rsid w:val="00A2012F"/>
    <w:rsid w:val="00A20C1E"/>
    <w:rsid w:val="00A229D1"/>
    <w:rsid w:val="00A24003"/>
    <w:rsid w:val="00A24265"/>
    <w:rsid w:val="00A258B4"/>
    <w:rsid w:val="00A25C6F"/>
    <w:rsid w:val="00A2760C"/>
    <w:rsid w:val="00A30591"/>
    <w:rsid w:val="00A31D88"/>
    <w:rsid w:val="00A3201B"/>
    <w:rsid w:val="00A33E0E"/>
    <w:rsid w:val="00A341C3"/>
    <w:rsid w:val="00A36B81"/>
    <w:rsid w:val="00A405FB"/>
    <w:rsid w:val="00A40ABF"/>
    <w:rsid w:val="00A4101C"/>
    <w:rsid w:val="00A42268"/>
    <w:rsid w:val="00A424AF"/>
    <w:rsid w:val="00A44514"/>
    <w:rsid w:val="00A44C0E"/>
    <w:rsid w:val="00A45E31"/>
    <w:rsid w:val="00A45F68"/>
    <w:rsid w:val="00A47AF7"/>
    <w:rsid w:val="00A5045C"/>
    <w:rsid w:val="00A51851"/>
    <w:rsid w:val="00A5425F"/>
    <w:rsid w:val="00A55714"/>
    <w:rsid w:val="00A562B8"/>
    <w:rsid w:val="00A56F7C"/>
    <w:rsid w:val="00A63A03"/>
    <w:rsid w:val="00A641F7"/>
    <w:rsid w:val="00A662DB"/>
    <w:rsid w:val="00A668A1"/>
    <w:rsid w:val="00A67076"/>
    <w:rsid w:val="00A67CA5"/>
    <w:rsid w:val="00A7066B"/>
    <w:rsid w:val="00A72A57"/>
    <w:rsid w:val="00A7360B"/>
    <w:rsid w:val="00A74659"/>
    <w:rsid w:val="00A75811"/>
    <w:rsid w:val="00A7684A"/>
    <w:rsid w:val="00A77CA6"/>
    <w:rsid w:val="00A80B09"/>
    <w:rsid w:val="00A81FC9"/>
    <w:rsid w:val="00A82305"/>
    <w:rsid w:val="00A84BD0"/>
    <w:rsid w:val="00A9012A"/>
    <w:rsid w:val="00A92B4F"/>
    <w:rsid w:val="00A93192"/>
    <w:rsid w:val="00A940A5"/>
    <w:rsid w:val="00A942A8"/>
    <w:rsid w:val="00A948AA"/>
    <w:rsid w:val="00A95088"/>
    <w:rsid w:val="00A96667"/>
    <w:rsid w:val="00A97F0D"/>
    <w:rsid w:val="00AA0D52"/>
    <w:rsid w:val="00AA3052"/>
    <w:rsid w:val="00AA34C7"/>
    <w:rsid w:val="00AA3655"/>
    <w:rsid w:val="00AA39E6"/>
    <w:rsid w:val="00AA5F04"/>
    <w:rsid w:val="00AA68B9"/>
    <w:rsid w:val="00AB06BC"/>
    <w:rsid w:val="00AB08FA"/>
    <w:rsid w:val="00AB161F"/>
    <w:rsid w:val="00AB16CD"/>
    <w:rsid w:val="00AB6C64"/>
    <w:rsid w:val="00AB7659"/>
    <w:rsid w:val="00AB7742"/>
    <w:rsid w:val="00AC2172"/>
    <w:rsid w:val="00AC2B63"/>
    <w:rsid w:val="00AC490E"/>
    <w:rsid w:val="00AC4E9B"/>
    <w:rsid w:val="00AC6091"/>
    <w:rsid w:val="00AD1282"/>
    <w:rsid w:val="00AD3741"/>
    <w:rsid w:val="00AD4917"/>
    <w:rsid w:val="00AD58E2"/>
    <w:rsid w:val="00AD667A"/>
    <w:rsid w:val="00AD7597"/>
    <w:rsid w:val="00AD7E91"/>
    <w:rsid w:val="00AE07E0"/>
    <w:rsid w:val="00AE2782"/>
    <w:rsid w:val="00AE41E5"/>
    <w:rsid w:val="00AF0220"/>
    <w:rsid w:val="00AF28D8"/>
    <w:rsid w:val="00AF2FB6"/>
    <w:rsid w:val="00AF3298"/>
    <w:rsid w:val="00AF5A5E"/>
    <w:rsid w:val="00AF63E2"/>
    <w:rsid w:val="00AF68D6"/>
    <w:rsid w:val="00B004E2"/>
    <w:rsid w:val="00B00919"/>
    <w:rsid w:val="00B0760D"/>
    <w:rsid w:val="00B07C59"/>
    <w:rsid w:val="00B07F1F"/>
    <w:rsid w:val="00B12DCE"/>
    <w:rsid w:val="00B13D3F"/>
    <w:rsid w:val="00B13D4C"/>
    <w:rsid w:val="00B15B41"/>
    <w:rsid w:val="00B16832"/>
    <w:rsid w:val="00B1789A"/>
    <w:rsid w:val="00B22A33"/>
    <w:rsid w:val="00B22F2A"/>
    <w:rsid w:val="00B23390"/>
    <w:rsid w:val="00B264BD"/>
    <w:rsid w:val="00B27397"/>
    <w:rsid w:val="00B274E0"/>
    <w:rsid w:val="00B27768"/>
    <w:rsid w:val="00B30118"/>
    <w:rsid w:val="00B30DC1"/>
    <w:rsid w:val="00B33541"/>
    <w:rsid w:val="00B34A77"/>
    <w:rsid w:val="00B3593B"/>
    <w:rsid w:val="00B36349"/>
    <w:rsid w:val="00B4043B"/>
    <w:rsid w:val="00B413C7"/>
    <w:rsid w:val="00B4213B"/>
    <w:rsid w:val="00B426CB"/>
    <w:rsid w:val="00B42AF6"/>
    <w:rsid w:val="00B42D24"/>
    <w:rsid w:val="00B44300"/>
    <w:rsid w:val="00B474F9"/>
    <w:rsid w:val="00B506AF"/>
    <w:rsid w:val="00B50867"/>
    <w:rsid w:val="00B50B50"/>
    <w:rsid w:val="00B51EDE"/>
    <w:rsid w:val="00B5232D"/>
    <w:rsid w:val="00B52F14"/>
    <w:rsid w:val="00B537B0"/>
    <w:rsid w:val="00B56701"/>
    <w:rsid w:val="00B579DC"/>
    <w:rsid w:val="00B57C8E"/>
    <w:rsid w:val="00B605C7"/>
    <w:rsid w:val="00B64724"/>
    <w:rsid w:val="00B64AE1"/>
    <w:rsid w:val="00B658B2"/>
    <w:rsid w:val="00B667B3"/>
    <w:rsid w:val="00B67A4F"/>
    <w:rsid w:val="00B70250"/>
    <w:rsid w:val="00B76B34"/>
    <w:rsid w:val="00B81197"/>
    <w:rsid w:val="00B82DC6"/>
    <w:rsid w:val="00B8470C"/>
    <w:rsid w:val="00B84B10"/>
    <w:rsid w:val="00B8504D"/>
    <w:rsid w:val="00B86A4B"/>
    <w:rsid w:val="00B86FDA"/>
    <w:rsid w:val="00B875B8"/>
    <w:rsid w:val="00B91313"/>
    <w:rsid w:val="00B94CDE"/>
    <w:rsid w:val="00B96704"/>
    <w:rsid w:val="00B96AA0"/>
    <w:rsid w:val="00BA04BE"/>
    <w:rsid w:val="00BA0AE4"/>
    <w:rsid w:val="00BA2917"/>
    <w:rsid w:val="00BA30AE"/>
    <w:rsid w:val="00BA3434"/>
    <w:rsid w:val="00BA3668"/>
    <w:rsid w:val="00BA5370"/>
    <w:rsid w:val="00BA5A52"/>
    <w:rsid w:val="00BA600F"/>
    <w:rsid w:val="00BA774B"/>
    <w:rsid w:val="00BB0747"/>
    <w:rsid w:val="00BB0885"/>
    <w:rsid w:val="00BB0BF9"/>
    <w:rsid w:val="00BB0CDB"/>
    <w:rsid w:val="00BB27E1"/>
    <w:rsid w:val="00BB5A4D"/>
    <w:rsid w:val="00BB75A3"/>
    <w:rsid w:val="00BB7C47"/>
    <w:rsid w:val="00BC11A2"/>
    <w:rsid w:val="00BC2878"/>
    <w:rsid w:val="00BC30AD"/>
    <w:rsid w:val="00BC326B"/>
    <w:rsid w:val="00BC33C0"/>
    <w:rsid w:val="00BC486A"/>
    <w:rsid w:val="00BC5D4C"/>
    <w:rsid w:val="00BC64BC"/>
    <w:rsid w:val="00BC6ECA"/>
    <w:rsid w:val="00BD1304"/>
    <w:rsid w:val="00BD1720"/>
    <w:rsid w:val="00BD2AFE"/>
    <w:rsid w:val="00BD3956"/>
    <w:rsid w:val="00BD5F2E"/>
    <w:rsid w:val="00BE0CAD"/>
    <w:rsid w:val="00BE2F8C"/>
    <w:rsid w:val="00BE3088"/>
    <w:rsid w:val="00BE3E9E"/>
    <w:rsid w:val="00BE47A7"/>
    <w:rsid w:val="00BE52B2"/>
    <w:rsid w:val="00BE60AE"/>
    <w:rsid w:val="00BE67E4"/>
    <w:rsid w:val="00BE6E9F"/>
    <w:rsid w:val="00BE7610"/>
    <w:rsid w:val="00BF3B85"/>
    <w:rsid w:val="00BF4800"/>
    <w:rsid w:val="00C01514"/>
    <w:rsid w:val="00C0293F"/>
    <w:rsid w:val="00C02E7D"/>
    <w:rsid w:val="00C038B6"/>
    <w:rsid w:val="00C04017"/>
    <w:rsid w:val="00C05003"/>
    <w:rsid w:val="00C05D2D"/>
    <w:rsid w:val="00C06E08"/>
    <w:rsid w:val="00C074BC"/>
    <w:rsid w:val="00C10B58"/>
    <w:rsid w:val="00C10C53"/>
    <w:rsid w:val="00C10C63"/>
    <w:rsid w:val="00C11184"/>
    <w:rsid w:val="00C11F61"/>
    <w:rsid w:val="00C130BC"/>
    <w:rsid w:val="00C17C22"/>
    <w:rsid w:val="00C21505"/>
    <w:rsid w:val="00C22623"/>
    <w:rsid w:val="00C230BB"/>
    <w:rsid w:val="00C23A3F"/>
    <w:rsid w:val="00C23D01"/>
    <w:rsid w:val="00C26114"/>
    <w:rsid w:val="00C26D4B"/>
    <w:rsid w:val="00C30B8F"/>
    <w:rsid w:val="00C31093"/>
    <w:rsid w:val="00C318C2"/>
    <w:rsid w:val="00C34103"/>
    <w:rsid w:val="00C341C8"/>
    <w:rsid w:val="00C3576D"/>
    <w:rsid w:val="00C36294"/>
    <w:rsid w:val="00C36D17"/>
    <w:rsid w:val="00C454E1"/>
    <w:rsid w:val="00C458A8"/>
    <w:rsid w:val="00C47FA6"/>
    <w:rsid w:val="00C54FD3"/>
    <w:rsid w:val="00C55A9D"/>
    <w:rsid w:val="00C563CB"/>
    <w:rsid w:val="00C56A2F"/>
    <w:rsid w:val="00C56CB5"/>
    <w:rsid w:val="00C6141E"/>
    <w:rsid w:val="00C61607"/>
    <w:rsid w:val="00C6356B"/>
    <w:rsid w:val="00C64B6D"/>
    <w:rsid w:val="00C6563F"/>
    <w:rsid w:val="00C706B8"/>
    <w:rsid w:val="00C71FC0"/>
    <w:rsid w:val="00C72E8B"/>
    <w:rsid w:val="00C744F4"/>
    <w:rsid w:val="00C753EE"/>
    <w:rsid w:val="00C77414"/>
    <w:rsid w:val="00C81E2A"/>
    <w:rsid w:val="00C82B07"/>
    <w:rsid w:val="00C843F5"/>
    <w:rsid w:val="00C875A6"/>
    <w:rsid w:val="00C87CC4"/>
    <w:rsid w:val="00C90C4B"/>
    <w:rsid w:val="00C925B9"/>
    <w:rsid w:val="00C93B72"/>
    <w:rsid w:val="00C949EA"/>
    <w:rsid w:val="00C953F3"/>
    <w:rsid w:val="00C9546A"/>
    <w:rsid w:val="00C95758"/>
    <w:rsid w:val="00C9710A"/>
    <w:rsid w:val="00CA05B9"/>
    <w:rsid w:val="00CA0E98"/>
    <w:rsid w:val="00CA38F1"/>
    <w:rsid w:val="00CA5B99"/>
    <w:rsid w:val="00CA688D"/>
    <w:rsid w:val="00CB16AD"/>
    <w:rsid w:val="00CB2042"/>
    <w:rsid w:val="00CB2BB3"/>
    <w:rsid w:val="00CB32EE"/>
    <w:rsid w:val="00CB6D42"/>
    <w:rsid w:val="00CC15D8"/>
    <w:rsid w:val="00CC1FD4"/>
    <w:rsid w:val="00CC3264"/>
    <w:rsid w:val="00CC3284"/>
    <w:rsid w:val="00CC5AA5"/>
    <w:rsid w:val="00CC6DBD"/>
    <w:rsid w:val="00CC7A0A"/>
    <w:rsid w:val="00CD04EF"/>
    <w:rsid w:val="00CD0D56"/>
    <w:rsid w:val="00CD11C5"/>
    <w:rsid w:val="00CD2320"/>
    <w:rsid w:val="00CD4485"/>
    <w:rsid w:val="00CD477F"/>
    <w:rsid w:val="00CD5E23"/>
    <w:rsid w:val="00CD6435"/>
    <w:rsid w:val="00CD718A"/>
    <w:rsid w:val="00CD763B"/>
    <w:rsid w:val="00CE0A9D"/>
    <w:rsid w:val="00CE1C49"/>
    <w:rsid w:val="00CE42E4"/>
    <w:rsid w:val="00CE4483"/>
    <w:rsid w:val="00CE5038"/>
    <w:rsid w:val="00CE5F87"/>
    <w:rsid w:val="00CE6D67"/>
    <w:rsid w:val="00CE728F"/>
    <w:rsid w:val="00CF05AB"/>
    <w:rsid w:val="00CF08D6"/>
    <w:rsid w:val="00CF119B"/>
    <w:rsid w:val="00CF11A9"/>
    <w:rsid w:val="00CF26AB"/>
    <w:rsid w:val="00CF39FC"/>
    <w:rsid w:val="00CF3CEE"/>
    <w:rsid w:val="00CF4008"/>
    <w:rsid w:val="00CF475E"/>
    <w:rsid w:val="00D001F0"/>
    <w:rsid w:val="00D02182"/>
    <w:rsid w:val="00D044C6"/>
    <w:rsid w:val="00D07A2A"/>
    <w:rsid w:val="00D111BB"/>
    <w:rsid w:val="00D11222"/>
    <w:rsid w:val="00D1164E"/>
    <w:rsid w:val="00D136B4"/>
    <w:rsid w:val="00D13A8E"/>
    <w:rsid w:val="00D13D90"/>
    <w:rsid w:val="00D13DB4"/>
    <w:rsid w:val="00D14B42"/>
    <w:rsid w:val="00D15786"/>
    <w:rsid w:val="00D1705C"/>
    <w:rsid w:val="00D170D4"/>
    <w:rsid w:val="00D17593"/>
    <w:rsid w:val="00D175C5"/>
    <w:rsid w:val="00D200B5"/>
    <w:rsid w:val="00D203E8"/>
    <w:rsid w:val="00D2129C"/>
    <w:rsid w:val="00D23228"/>
    <w:rsid w:val="00D24400"/>
    <w:rsid w:val="00D24E59"/>
    <w:rsid w:val="00D266C9"/>
    <w:rsid w:val="00D27171"/>
    <w:rsid w:val="00D27335"/>
    <w:rsid w:val="00D30DE6"/>
    <w:rsid w:val="00D312A6"/>
    <w:rsid w:val="00D32638"/>
    <w:rsid w:val="00D34F3E"/>
    <w:rsid w:val="00D357A2"/>
    <w:rsid w:val="00D414AF"/>
    <w:rsid w:val="00D42CF2"/>
    <w:rsid w:val="00D4410E"/>
    <w:rsid w:val="00D4482F"/>
    <w:rsid w:val="00D459D2"/>
    <w:rsid w:val="00D47E65"/>
    <w:rsid w:val="00D50540"/>
    <w:rsid w:val="00D51E27"/>
    <w:rsid w:val="00D51EF9"/>
    <w:rsid w:val="00D53A18"/>
    <w:rsid w:val="00D554D1"/>
    <w:rsid w:val="00D6119C"/>
    <w:rsid w:val="00D616CC"/>
    <w:rsid w:val="00D62136"/>
    <w:rsid w:val="00D64992"/>
    <w:rsid w:val="00D659C5"/>
    <w:rsid w:val="00D71175"/>
    <w:rsid w:val="00D71ECF"/>
    <w:rsid w:val="00D7210A"/>
    <w:rsid w:val="00D732A3"/>
    <w:rsid w:val="00D73847"/>
    <w:rsid w:val="00D75404"/>
    <w:rsid w:val="00D76121"/>
    <w:rsid w:val="00D823D4"/>
    <w:rsid w:val="00D84628"/>
    <w:rsid w:val="00D84E5B"/>
    <w:rsid w:val="00D8726C"/>
    <w:rsid w:val="00D87D09"/>
    <w:rsid w:val="00D91AFC"/>
    <w:rsid w:val="00D95E23"/>
    <w:rsid w:val="00D967A1"/>
    <w:rsid w:val="00D97B85"/>
    <w:rsid w:val="00D97C22"/>
    <w:rsid w:val="00DA06E5"/>
    <w:rsid w:val="00DA0AC1"/>
    <w:rsid w:val="00DA1496"/>
    <w:rsid w:val="00DA151C"/>
    <w:rsid w:val="00DA428F"/>
    <w:rsid w:val="00DA54AC"/>
    <w:rsid w:val="00DA5DFD"/>
    <w:rsid w:val="00DA63B9"/>
    <w:rsid w:val="00DA65A4"/>
    <w:rsid w:val="00DA7F37"/>
    <w:rsid w:val="00DB1DBC"/>
    <w:rsid w:val="00DB21D0"/>
    <w:rsid w:val="00DB2258"/>
    <w:rsid w:val="00DB3456"/>
    <w:rsid w:val="00DB3A61"/>
    <w:rsid w:val="00DB5FCE"/>
    <w:rsid w:val="00DB6544"/>
    <w:rsid w:val="00DC0EED"/>
    <w:rsid w:val="00DC271F"/>
    <w:rsid w:val="00DC4498"/>
    <w:rsid w:val="00DC4CB2"/>
    <w:rsid w:val="00DC5941"/>
    <w:rsid w:val="00DD153A"/>
    <w:rsid w:val="00DD1C5E"/>
    <w:rsid w:val="00DD405E"/>
    <w:rsid w:val="00DD51D9"/>
    <w:rsid w:val="00DD546B"/>
    <w:rsid w:val="00DE0F50"/>
    <w:rsid w:val="00DE1630"/>
    <w:rsid w:val="00DE1866"/>
    <w:rsid w:val="00DE2320"/>
    <w:rsid w:val="00DE24E2"/>
    <w:rsid w:val="00DE4B3B"/>
    <w:rsid w:val="00DE60EF"/>
    <w:rsid w:val="00DE757D"/>
    <w:rsid w:val="00DF013D"/>
    <w:rsid w:val="00DF4007"/>
    <w:rsid w:val="00DF6959"/>
    <w:rsid w:val="00DF7129"/>
    <w:rsid w:val="00DF7812"/>
    <w:rsid w:val="00DF78B0"/>
    <w:rsid w:val="00DF7BAE"/>
    <w:rsid w:val="00E00142"/>
    <w:rsid w:val="00E00DAB"/>
    <w:rsid w:val="00E01CE7"/>
    <w:rsid w:val="00E02077"/>
    <w:rsid w:val="00E02B34"/>
    <w:rsid w:val="00E02C1C"/>
    <w:rsid w:val="00E035EC"/>
    <w:rsid w:val="00E03895"/>
    <w:rsid w:val="00E03CCB"/>
    <w:rsid w:val="00E10BC2"/>
    <w:rsid w:val="00E10F97"/>
    <w:rsid w:val="00E11F17"/>
    <w:rsid w:val="00E12345"/>
    <w:rsid w:val="00E13D5C"/>
    <w:rsid w:val="00E14825"/>
    <w:rsid w:val="00E14F97"/>
    <w:rsid w:val="00E15FEE"/>
    <w:rsid w:val="00E2598B"/>
    <w:rsid w:val="00E25A82"/>
    <w:rsid w:val="00E25DFB"/>
    <w:rsid w:val="00E27039"/>
    <w:rsid w:val="00E27577"/>
    <w:rsid w:val="00E279C1"/>
    <w:rsid w:val="00E27AD8"/>
    <w:rsid w:val="00E3017C"/>
    <w:rsid w:val="00E30933"/>
    <w:rsid w:val="00E313F2"/>
    <w:rsid w:val="00E32E00"/>
    <w:rsid w:val="00E3562E"/>
    <w:rsid w:val="00E3663A"/>
    <w:rsid w:val="00E41086"/>
    <w:rsid w:val="00E42D79"/>
    <w:rsid w:val="00E43AF5"/>
    <w:rsid w:val="00E4445C"/>
    <w:rsid w:val="00E44A10"/>
    <w:rsid w:val="00E44B65"/>
    <w:rsid w:val="00E45280"/>
    <w:rsid w:val="00E53930"/>
    <w:rsid w:val="00E557F3"/>
    <w:rsid w:val="00E565C7"/>
    <w:rsid w:val="00E60FB1"/>
    <w:rsid w:val="00E61162"/>
    <w:rsid w:val="00E62A73"/>
    <w:rsid w:val="00E64D99"/>
    <w:rsid w:val="00E654F7"/>
    <w:rsid w:val="00E66EE4"/>
    <w:rsid w:val="00E7153D"/>
    <w:rsid w:val="00E72D84"/>
    <w:rsid w:val="00E74D63"/>
    <w:rsid w:val="00E75455"/>
    <w:rsid w:val="00E7564A"/>
    <w:rsid w:val="00E75852"/>
    <w:rsid w:val="00E760A7"/>
    <w:rsid w:val="00E767BB"/>
    <w:rsid w:val="00E77A2B"/>
    <w:rsid w:val="00E77EE3"/>
    <w:rsid w:val="00E77F51"/>
    <w:rsid w:val="00E80848"/>
    <w:rsid w:val="00E814E5"/>
    <w:rsid w:val="00E8164E"/>
    <w:rsid w:val="00E8219F"/>
    <w:rsid w:val="00E84266"/>
    <w:rsid w:val="00E85BB6"/>
    <w:rsid w:val="00E85CFE"/>
    <w:rsid w:val="00E90414"/>
    <w:rsid w:val="00E90B0B"/>
    <w:rsid w:val="00E92D7C"/>
    <w:rsid w:val="00E9579D"/>
    <w:rsid w:val="00E9614B"/>
    <w:rsid w:val="00E96ADC"/>
    <w:rsid w:val="00E977D6"/>
    <w:rsid w:val="00EA169B"/>
    <w:rsid w:val="00EA31AC"/>
    <w:rsid w:val="00EA44F4"/>
    <w:rsid w:val="00EA569F"/>
    <w:rsid w:val="00EA5A27"/>
    <w:rsid w:val="00EA6AF4"/>
    <w:rsid w:val="00EA75F8"/>
    <w:rsid w:val="00EA7EF3"/>
    <w:rsid w:val="00EB288F"/>
    <w:rsid w:val="00EB2A68"/>
    <w:rsid w:val="00EB672B"/>
    <w:rsid w:val="00EB7B4F"/>
    <w:rsid w:val="00EC0026"/>
    <w:rsid w:val="00EC2DA8"/>
    <w:rsid w:val="00EC60F3"/>
    <w:rsid w:val="00EC62FF"/>
    <w:rsid w:val="00ED16CB"/>
    <w:rsid w:val="00ED2036"/>
    <w:rsid w:val="00ED302C"/>
    <w:rsid w:val="00ED6A7B"/>
    <w:rsid w:val="00ED7735"/>
    <w:rsid w:val="00ED7C1F"/>
    <w:rsid w:val="00EE0187"/>
    <w:rsid w:val="00EE138D"/>
    <w:rsid w:val="00EE143A"/>
    <w:rsid w:val="00EE1617"/>
    <w:rsid w:val="00EE2586"/>
    <w:rsid w:val="00EE41A5"/>
    <w:rsid w:val="00EE5772"/>
    <w:rsid w:val="00EE71A2"/>
    <w:rsid w:val="00EE7392"/>
    <w:rsid w:val="00EF3197"/>
    <w:rsid w:val="00F04F72"/>
    <w:rsid w:val="00F05250"/>
    <w:rsid w:val="00F060AE"/>
    <w:rsid w:val="00F06DA8"/>
    <w:rsid w:val="00F112FD"/>
    <w:rsid w:val="00F130A8"/>
    <w:rsid w:val="00F17B75"/>
    <w:rsid w:val="00F200EF"/>
    <w:rsid w:val="00F20913"/>
    <w:rsid w:val="00F20B1F"/>
    <w:rsid w:val="00F20C5E"/>
    <w:rsid w:val="00F23101"/>
    <w:rsid w:val="00F26254"/>
    <w:rsid w:val="00F26A4B"/>
    <w:rsid w:val="00F27051"/>
    <w:rsid w:val="00F30115"/>
    <w:rsid w:val="00F3367A"/>
    <w:rsid w:val="00F33B69"/>
    <w:rsid w:val="00F3511F"/>
    <w:rsid w:val="00F361E9"/>
    <w:rsid w:val="00F3768C"/>
    <w:rsid w:val="00F37C7A"/>
    <w:rsid w:val="00F40C05"/>
    <w:rsid w:val="00F41228"/>
    <w:rsid w:val="00F41E67"/>
    <w:rsid w:val="00F42E5A"/>
    <w:rsid w:val="00F44040"/>
    <w:rsid w:val="00F44507"/>
    <w:rsid w:val="00F44F3C"/>
    <w:rsid w:val="00F456EE"/>
    <w:rsid w:val="00F469CD"/>
    <w:rsid w:val="00F46D5E"/>
    <w:rsid w:val="00F53AD4"/>
    <w:rsid w:val="00F53D7E"/>
    <w:rsid w:val="00F54355"/>
    <w:rsid w:val="00F5546A"/>
    <w:rsid w:val="00F6252E"/>
    <w:rsid w:val="00F660EF"/>
    <w:rsid w:val="00F67C94"/>
    <w:rsid w:val="00F7063B"/>
    <w:rsid w:val="00F72374"/>
    <w:rsid w:val="00F72927"/>
    <w:rsid w:val="00F7497C"/>
    <w:rsid w:val="00F7568A"/>
    <w:rsid w:val="00F7646B"/>
    <w:rsid w:val="00F76CC3"/>
    <w:rsid w:val="00F807BA"/>
    <w:rsid w:val="00F8652A"/>
    <w:rsid w:val="00F86D9C"/>
    <w:rsid w:val="00F87174"/>
    <w:rsid w:val="00F87A7F"/>
    <w:rsid w:val="00F9593F"/>
    <w:rsid w:val="00F95BE5"/>
    <w:rsid w:val="00FA081B"/>
    <w:rsid w:val="00FA213A"/>
    <w:rsid w:val="00FA30A6"/>
    <w:rsid w:val="00FA3CD4"/>
    <w:rsid w:val="00FA3F4D"/>
    <w:rsid w:val="00FA465C"/>
    <w:rsid w:val="00FA4796"/>
    <w:rsid w:val="00FA4B4C"/>
    <w:rsid w:val="00FA4E9E"/>
    <w:rsid w:val="00FA5F9D"/>
    <w:rsid w:val="00FA73C1"/>
    <w:rsid w:val="00FB174D"/>
    <w:rsid w:val="00FB2464"/>
    <w:rsid w:val="00FB36E7"/>
    <w:rsid w:val="00FB3CAD"/>
    <w:rsid w:val="00FB6255"/>
    <w:rsid w:val="00FB785B"/>
    <w:rsid w:val="00FC06E7"/>
    <w:rsid w:val="00FC07D4"/>
    <w:rsid w:val="00FC08AA"/>
    <w:rsid w:val="00FC24A0"/>
    <w:rsid w:val="00FC47E2"/>
    <w:rsid w:val="00FC506B"/>
    <w:rsid w:val="00FC651A"/>
    <w:rsid w:val="00FC7631"/>
    <w:rsid w:val="00FC7A11"/>
    <w:rsid w:val="00FD53C6"/>
    <w:rsid w:val="00FE0533"/>
    <w:rsid w:val="00FE0A3B"/>
    <w:rsid w:val="00FE0E42"/>
    <w:rsid w:val="00FE15BD"/>
    <w:rsid w:val="00FE1CE2"/>
    <w:rsid w:val="00FE570B"/>
    <w:rsid w:val="00FE6261"/>
    <w:rsid w:val="00FE6353"/>
    <w:rsid w:val="00FE7E81"/>
    <w:rsid w:val="00FF17DC"/>
    <w:rsid w:val="00FF31DD"/>
    <w:rsid w:val="00FF36DE"/>
    <w:rsid w:val="00FF44E8"/>
    <w:rsid w:val="00FF480A"/>
    <w:rsid w:val="00FF52C4"/>
    <w:rsid w:val="00FF5F9E"/>
    <w:rsid w:val="00FF604D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7137"/>
  <w15:docId w15:val="{6BCA03C7-E15F-4D8F-88F8-FBB099D4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28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6C6953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1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E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F28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E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F28"/>
    <w:rPr>
      <w:lang w:bidi="fa-IR"/>
    </w:rPr>
  </w:style>
  <w:style w:type="paragraph" w:styleId="ListParagraph">
    <w:name w:val="List Paragraph"/>
    <w:basedOn w:val="Normal"/>
    <w:uiPriority w:val="34"/>
    <w:qFormat/>
    <w:rsid w:val="007E5EA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6AF7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ian\Desktop\&#1575;&#1604;&#1711;&#1608;&#1740;%20&#1587;&#1578;%20&#1583;&#1585;&#1608;&#1587;%20&#1575;&#1585;&#1575;&#1574;&#1607;%20&#1588;&#1583;&#1607;%20&#1606;&#1740;&#1605;&#1587;&#1575;&#1604;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CAC2-ED86-4B85-9852-66B072C2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الگوی ست دروس ارائه شده نیمسال1.dotx</Template>
  <TotalTime>1796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 Abbasi</cp:lastModifiedBy>
  <cp:revision>200</cp:revision>
  <cp:lastPrinted>2025-09-23T11:27:00Z</cp:lastPrinted>
  <dcterms:created xsi:type="dcterms:W3CDTF">2024-08-20T04:40:00Z</dcterms:created>
  <dcterms:modified xsi:type="dcterms:W3CDTF">2025-11-16T08:13:00Z</dcterms:modified>
</cp:coreProperties>
</file>