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C307D2" w:rsidRDefault="006C6953" w:rsidP="00C307D2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دروس ارائه شده نیمسال</w:t>
      </w:r>
      <w:r w:rsidR="00B57C8E">
        <w:rPr>
          <w:rFonts w:cs="B Nazanin" w:hint="cs"/>
          <w:sz w:val="24"/>
          <w:szCs w:val="24"/>
          <w:rtl/>
        </w:rPr>
        <w:t xml:space="preserve"> </w:t>
      </w:r>
      <w:r w:rsidR="00B64724">
        <w:rPr>
          <w:rFonts w:cs="B Nazanin" w:hint="cs"/>
          <w:sz w:val="24"/>
          <w:szCs w:val="24"/>
          <w:rtl/>
        </w:rPr>
        <w:t>اول</w:t>
      </w:r>
      <w:r w:rsidRPr="00E75455">
        <w:rPr>
          <w:rFonts w:cs="B Nazanin" w:hint="cs"/>
          <w:sz w:val="24"/>
          <w:szCs w:val="24"/>
          <w:rtl/>
        </w:rPr>
        <w:t xml:space="preserve"> سالتحصیلی </w:t>
      </w:r>
      <w:r w:rsidR="00946E6D">
        <w:rPr>
          <w:rFonts w:cs="B Nazanin" w:hint="cs"/>
          <w:sz w:val="24"/>
          <w:szCs w:val="24"/>
          <w:rtl/>
        </w:rPr>
        <w:t>140</w:t>
      </w:r>
      <w:r w:rsidR="00207EDB">
        <w:rPr>
          <w:rFonts w:cs="B Nazanin" w:hint="cs"/>
          <w:sz w:val="24"/>
          <w:szCs w:val="24"/>
          <w:rtl/>
        </w:rPr>
        <w:t>4</w:t>
      </w:r>
      <w:r w:rsidRPr="00E75455">
        <w:rPr>
          <w:rFonts w:cs="B Nazanin" w:hint="cs"/>
          <w:sz w:val="24"/>
          <w:szCs w:val="24"/>
          <w:rtl/>
        </w:rPr>
        <w:t>-</w:t>
      </w:r>
      <w:r w:rsidR="00946E6D">
        <w:rPr>
          <w:rFonts w:cs="B Nazanin" w:hint="cs"/>
          <w:sz w:val="24"/>
          <w:szCs w:val="24"/>
          <w:rtl/>
        </w:rPr>
        <w:t>140</w:t>
      </w:r>
      <w:r w:rsidR="00207EDB">
        <w:rPr>
          <w:rFonts w:cs="B Nazanin" w:hint="cs"/>
          <w:sz w:val="24"/>
          <w:szCs w:val="24"/>
          <w:rtl/>
        </w:rPr>
        <w:t>3</w:t>
      </w:r>
      <w:r w:rsidR="00E12345" w:rsidRPr="00E12345">
        <w:rPr>
          <w:rFonts w:cs="B Nazanin" w:hint="cs"/>
          <w:sz w:val="24"/>
          <w:szCs w:val="24"/>
          <w:rtl/>
        </w:rPr>
        <w:t xml:space="preserve"> </w:t>
      </w:r>
    </w:p>
    <w:p w:rsidR="00282C19" w:rsidRPr="00C307D2" w:rsidRDefault="00C307D2" w:rsidP="002A0618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دوره</w:t>
      </w:r>
      <w:r w:rsidRPr="00C307D2">
        <w:rPr>
          <w:rFonts w:cs="B Nazanin" w:hint="cs"/>
          <w:sz w:val="24"/>
          <w:szCs w:val="24"/>
          <w:rtl/>
        </w:rPr>
        <w:t xml:space="preserve"> </w:t>
      </w:r>
      <w:r w:rsidRPr="00C307D2">
        <w:rPr>
          <w:rFonts w:cs="B Nazanin"/>
          <w:sz w:val="24"/>
          <w:szCs w:val="24"/>
        </w:rPr>
        <w:t>MPH</w:t>
      </w:r>
      <w:r w:rsidRPr="00C307D2">
        <w:rPr>
          <w:rFonts w:cs="B Nazanin" w:hint="cs"/>
          <w:sz w:val="24"/>
          <w:szCs w:val="24"/>
          <w:rtl/>
        </w:rPr>
        <w:t xml:space="preserve"> مدیریت در نظام اصلاحات (ترم </w:t>
      </w:r>
      <w:r>
        <w:rPr>
          <w:rFonts w:cs="B Nazanin" w:hint="cs"/>
          <w:sz w:val="24"/>
          <w:szCs w:val="24"/>
          <w:rtl/>
        </w:rPr>
        <w:t>2</w:t>
      </w:r>
      <w:r w:rsidRPr="00C307D2">
        <w:rPr>
          <w:rFonts w:cs="B Nazanin" w:hint="cs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5"/>
        <w:gridCol w:w="565"/>
        <w:gridCol w:w="569"/>
        <w:gridCol w:w="708"/>
        <w:gridCol w:w="1140"/>
        <w:gridCol w:w="590"/>
        <w:gridCol w:w="831"/>
        <w:gridCol w:w="865"/>
        <w:gridCol w:w="1276"/>
        <w:gridCol w:w="704"/>
        <w:gridCol w:w="569"/>
        <w:gridCol w:w="763"/>
        <w:gridCol w:w="813"/>
        <w:gridCol w:w="813"/>
        <w:gridCol w:w="1134"/>
        <w:gridCol w:w="587"/>
        <w:gridCol w:w="689"/>
      </w:tblGrid>
      <w:tr w:rsidR="00670AD5" w:rsidRPr="00E75455" w:rsidTr="00217C57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733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96" w:type="pct"/>
            <w:gridSpan w:val="3"/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69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80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773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780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914F7A" w:rsidRPr="00E75455" w:rsidTr="00217C57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33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3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17C57" w:rsidRPr="00E75455" w:rsidTr="00217C57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33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2E6E0D" w:rsidRPr="00E75455" w:rsidTr="00217C57">
        <w:trPr>
          <w:trHeight w:val="567"/>
        </w:trPr>
        <w:tc>
          <w:tcPr>
            <w:tcW w:w="184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3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روش تحقیق کیفی</w:t>
            </w:r>
          </w:p>
        </w:tc>
        <w:tc>
          <w:tcPr>
            <w:tcW w:w="18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184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5/0</w:t>
            </w:r>
          </w:p>
        </w:tc>
        <w:tc>
          <w:tcPr>
            <w:tcW w:w="229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  <w:p w:rsidR="002E6E0D" w:rsidRPr="00D64AD0" w:rsidRDefault="002E6E0D" w:rsidP="002E6E0D">
            <w:pPr>
              <w:jc w:val="center"/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221054003</w:t>
            </w:r>
          </w:p>
        </w:tc>
        <w:tc>
          <w:tcPr>
            <w:tcW w:w="191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قلیزاده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63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15-14</w:t>
            </w:r>
          </w:p>
        </w:tc>
        <w:tc>
          <w:tcPr>
            <w:tcW w:w="263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201</w:t>
            </w:r>
          </w:p>
        </w:tc>
      </w:tr>
      <w:tr w:rsidR="002E6E0D" w:rsidRPr="00E75455" w:rsidTr="00217C57">
        <w:trPr>
          <w:trHeight w:val="567"/>
        </w:trPr>
        <w:tc>
          <w:tcPr>
            <w:tcW w:w="184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3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18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229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22105400</w:t>
            </w: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91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گروه مربوطه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63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18-16</w:t>
            </w:r>
          </w:p>
        </w:tc>
        <w:tc>
          <w:tcPr>
            <w:tcW w:w="263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29/10/1403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E6E0D" w:rsidRPr="00E75455" w:rsidTr="00217C57">
        <w:trPr>
          <w:trHeight w:val="567"/>
        </w:trPr>
        <w:tc>
          <w:tcPr>
            <w:tcW w:w="184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3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نظام های سلامت و سازمانهای بین الملل در این عرصه</w:t>
            </w:r>
          </w:p>
        </w:tc>
        <w:tc>
          <w:tcPr>
            <w:tcW w:w="18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229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22105400</w:t>
            </w: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91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قلیزاده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16-15</w:t>
            </w:r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03/11/1403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E6E0D" w:rsidRPr="00E75455" w:rsidTr="00217C57">
        <w:trPr>
          <w:trHeight w:val="567"/>
        </w:trPr>
        <w:tc>
          <w:tcPr>
            <w:tcW w:w="184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3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ارتقاء سلامت و آموزش بهداشت</w:t>
            </w:r>
          </w:p>
        </w:tc>
        <w:tc>
          <w:tcPr>
            <w:tcW w:w="18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229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2210540</w:t>
            </w: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91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جهانگیری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306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06/11/1403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E6E0D" w:rsidRPr="00E75455" w:rsidTr="00217C57">
        <w:trPr>
          <w:trHeight w:val="567"/>
        </w:trPr>
        <w:tc>
          <w:tcPr>
            <w:tcW w:w="184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73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جمعیت شناسی</w:t>
            </w:r>
          </w:p>
        </w:tc>
        <w:tc>
          <w:tcPr>
            <w:tcW w:w="18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229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2210540</w:t>
            </w: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191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عطائی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18-16</w:t>
            </w:r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08/11/1403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E6E0D" w:rsidRPr="00640B60" w:rsidTr="00217C57">
        <w:trPr>
          <w:trHeight w:val="567"/>
        </w:trPr>
        <w:tc>
          <w:tcPr>
            <w:tcW w:w="184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3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سیاستگذاری و تحلیل سیاست در نظام سلامت</w:t>
            </w:r>
          </w:p>
        </w:tc>
        <w:tc>
          <w:tcPr>
            <w:tcW w:w="18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4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229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2210540</w:t>
            </w: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191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دشمنگیر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تحصیلات تکمیلی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E6E0D" w:rsidRPr="00E75455" w:rsidTr="00217C57">
        <w:trPr>
          <w:trHeight w:val="567"/>
        </w:trPr>
        <w:tc>
          <w:tcPr>
            <w:tcW w:w="184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73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ارزشیابی اقتصادی برنامه های بهداشت و درمان</w:t>
            </w:r>
          </w:p>
        </w:tc>
        <w:tc>
          <w:tcPr>
            <w:tcW w:w="183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229" w:type="pct"/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DB0CB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2210540</w:t>
            </w:r>
            <w:r w:rsidRPr="00D64AD0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tcW w:w="191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2E6E0D" w:rsidRPr="00DB0CB5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دکتر یوسفی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7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16-14</w:t>
            </w:r>
            <w:bookmarkStart w:id="0" w:name="_GoBack"/>
            <w:bookmarkEnd w:id="0"/>
          </w:p>
        </w:tc>
        <w:tc>
          <w:tcPr>
            <w:tcW w:w="263" w:type="pct"/>
            <w:vAlign w:val="center"/>
          </w:tcPr>
          <w:p w:rsidR="002E6E0D" w:rsidRPr="00D64AD0" w:rsidRDefault="00217C57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302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23/10/1403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2E6E0D" w:rsidRPr="00D64AD0" w:rsidRDefault="002E6E0D" w:rsidP="002E6E0D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E6E0D" w:rsidRPr="00E75455" w:rsidTr="00330293">
        <w:trPr>
          <w:trHeight w:val="567"/>
        </w:trPr>
        <w:tc>
          <w:tcPr>
            <w:tcW w:w="917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E0D" w:rsidRPr="00E75455" w:rsidRDefault="002E6E0D" w:rsidP="002E6E0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E0D" w:rsidRPr="00E75455" w:rsidRDefault="002E6E0D" w:rsidP="002E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6E0D" w:rsidRPr="0039299B" w:rsidRDefault="002E6E0D" w:rsidP="002E6E0D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</w:rPr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E0D" w:rsidRPr="0039299B" w:rsidRDefault="002E6E0D" w:rsidP="002E6E0D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1"/>
                <w:szCs w:val="21"/>
                <w:rtl/>
              </w:rPr>
              <w:t>9</w:t>
            </w:r>
          </w:p>
        </w:tc>
        <w:tc>
          <w:tcPr>
            <w:tcW w:w="3487" w:type="pct"/>
            <w:gridSpan w:val="13"/>
            <w:shd w:val="clear" w:color="auto" w:fill="D9D9D9" w:themeFill="background1" w:themeFillShade="D9"/>
          </w:tcPr>
          <w:p w:rsidR="002E6E0D" w:rsidRDefault="002E6E0D" w:rsidP="002E6E0D">
            <w:pPr>
              <w:jc w:val="center"/>
              <w:rPr>
                <w:rFonts w:ascii="Arial" w:hAnsi="Arial"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670AD5" w:rsidRDefault="00670AD5" w:rsidP="00670AD5">
      <w:pPr>
        <w:rPr>
          <w:rtl/>
        </w:rPr>
      </w:pPr>
    </w:p>
    <w:p w:rsidR="00914F7A" w:rsidRDefault="00914F7A" w:rsidP="00670AD5">
      <w:pPr>
        <w:rPr>
          <w:rtl/>
        </w:rPr>
      </w:pPr>
    </w:p>
    <w:sectPr w:rsidR="00914F7A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21" w:rsidRDefault="00EA7E21" w:rsidP="005E6F28">
      <w:pPr>
        <w:spacing w:after="0" w:line="240" w:lineRule="auto"/>
      </w:pPr>
      <w:r>
        <w:separator/>
      </w:r>
    </w:p>
  </w:endnote>
  <w:endnote w:type="continuationSeparator" w:id="0">
    <w:p w:rsidR="00EA7E21" w:rsidRDefault="00EA7E21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21" w:rsidRDefault="00EA7E21" w:rsidP="005E6F28">
      <w:pPr>
        <w:spacing w:after="0" w:line="240" w:lineRule="auto"/>
      </w:pPr>
      <w:r>
        <w:separator/>
      </w:r>
    </w:p>
  </w:footnote>
  <w:footnote w:type="continuationSeparator" w:id="0">
    <w:p w:rsidR="00EA7E21" w:rsidRDefault="00EA7E21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68" w:rsidRDefault="00700D68" w:rsidP="00670AD5">
    <w:pPr>
      <w:pStyle w:val="Header"/>
      <w:tabs>
        <w:tab w:val="clear" w:pos="4680"/>
        <w:tab w:val="clear" w:pos="9360"/>
        <w:tab w:val="left" w:pos="4484"/>
      </w:tabs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5E8FDDFC" wp14:editId="5043E3FD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1" name="Picture 1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  <w:p w:rsidR="00700D68" w:rsidRDefault="00700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A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47F"/>
    <w:rsid w:val="001F5799"/>
    <w:rsid w:val="001F6554"/>
    <w:rsid w:val="001F776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17C57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0618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6E0D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0293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306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AD5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0D68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378E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1DE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23A1"/>
    <w:rsid w:val="008A732F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4F7A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AF7324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493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7D2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90C4B"/>
    <w:rsid w:val="00C925B9"/>
    <w:rsid w:val="00C93B72"/>
    <w:rsid w:val="00C93BD8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5F9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44C6"/>
    <w:rsid w:val="00D04C20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4AD0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0CB5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0933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A2B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21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29FF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7063B"/>
    <w:rsid w:val="00F72374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7B51-6FAC-45D4-BFAF-73922635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57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6</cp:revision>
  <cp:lastPrinted>2024-08-20T05:11:00Z</cp:lastPrinted>
  <dcterms:created xsi:type="dcterms:W3CDTF">2024-08-20T07:22:00Z</dcterms:created>
  <dcterms:modified xsi:type="dcterms:W3CDTF">2024-10-27T07:48:00Z</dcterms:modified>
</cp:coreProperties>
</file>