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E12345" w:rsidP="00BA02E2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ارشد </w:t>
      </w:r>
      <w:r w:rsidR="00BA02E2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گروه اقتصاد سلامت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67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6"/>
        <w:gridCol w:w="569"/>
        <w:gridCol w:w="566"/>
        <w:gridCol w:w="586"/>
        <w:gridCol w:w="1134"/>
        <w:gridCol w:w="705"/>
        <w:gridCol w:w="705"/>
        <w:gridCol w:w="991"/>
        <w:gridCol w:w="1277"/>
        <w:gridCol w:w="705"/>
        <w:gridCol w:w="568"/>
        <w:gridCol w:w="762"/>
        <w:gridCol w:w="920"/>
        <w:gridCol w:w="720"/>
        <w:gridCol w:w="1000"/>
        <w:gridCol w:w="705"/>
        <w:gridCol w:w="694"/>
      </w:tblGrid>
      <w:tr w:rsidR="0051136A" w:rsidRPr="00E75455" w:rsidTr="00934CD1">
        <w:trPr>
          <w:trHeight w:val="20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8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33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2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91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807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06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51136A" w:rsidRPr="00E75455" w:rsidTr="00934CD1">
        <w:trPr>
          <w:trHeight w:val="28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7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6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1136A" w:rsidRPr="00E75455" w:rsidTr="00935C12">
        <w:trPr>
          <w:trHeight w:val="46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934CD1" w:rsidRPr="00E75455" w:rsidTr="00934CD1">
        <w:trPr>
          <w:trHeight w:val="567"/>
        </w:trPr>
        <w:tc>
          <w:tcPr>
            <w:tcW w:w="191" w:type="pct"/>
            <w:vAlign w:val="center"/>
          </w:tcPr>
          <w:p w:rsidR="00934CD1" w:rsidRPr="00946A3D" w:rsidRDefault="00934CD1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:rsidR="00934CD1" w:rsidRPr="00946A3D" w:rsidRDefault="00934CD1" w:rsidP="00B64724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 xml:space="preserve">اقتصاد خرد و کلان پایه </w:t>
            </w:r>
          </w:p>
        </w:tc>
        <w:tc>
          <w:tcPr>
            <w:tcW w:w="191" w:type="pct"/>
          </w:tcPr>
          <w:p w:rsidR="00934CD1" w:rsidRPr="00946A3D" w:rsidRDefault="00934CD1" w:rsidP="00A505A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190" w:type="pct"/>
          </w:tcPr>
          <w:p w:rsidR="00934CD1" w:rsidRPr="00946A3D" w:rsidRDefault="00934CD1" w:rsidP="00A505A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</w:tcPr>
          <w:p w:rsidR="00934CD1" w:rsidRPr="00946A3D" w:rsidRDefault="00934CD1" w:rsidP="00A505A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934CD1" w:rsidRPr="00946A3D" w:rsidRDefault="00934CD1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142240201</w:t>
            </w:r>
          </w:p>
        </w:tc>
        <w:tc>
          <w:tcPr>
            <w:tcW w:w="237" w:type="pct"/>
            <w:vAlign w:val="center"/>
          </w:tcPr>
          <w:p w:rsidR="00934CD1" w:rsidRPr="00946A3D" w:rsidRDefault="00934CD1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934CD1" w:rsidRPr="00946A3D" w:rsidRDefault="00934CD1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934CD1" w:rsidRPr="00946A3D" w:rsidRDefault="00934CD1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934CD1" w:rsidRDefault="00934CD1" w:rsidP="00946A3D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دکتر ایمانی</w:t>
            </w:r>
          </w:p>
          <w:p w:rsidR="00934CD1" w:rsidRPr="00946A3D" w:rsidRDefault="00934CD1" w:rsidP="00946A3D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دکتر نجفی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934CD1" w:rsidRDefault="00934CD1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1755</w:t>
            </w:r>
          </w:p>
          <w:p w:rsidR="00934CD1" w:rsidRPr="00946A3D" w:rsidRDefault="00934CD1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22087</w:t>
            </w: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934CD1" w:rsidRPr="00946A3D" w:rsidRDefault="00934CD1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613" w:type="pct"/>
            <w:gridSpan w:val="6"/>
            <w:tcBorders>
              <w:right w:val="single" w:sz="36" w:space="0" w:color="auto"/>
            </w:tcBorders>
            <w:vAlign w:val="center"/>
          </w:tcPr>
          <w:p w:rsidR="00934CD1" w:rsidRPr="00946A3D" w:rsidRDefault="00934CD1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حذف توسط دانشجویان </w:t>
            </w:r>
          </w:p>
        </w:tc>
      </w:tr>
      <w:tr w:rsidR="00B64B0D" w:rsidRPr="00E75455" w:rsidTr="00935C12">
        <w:trPr>
          <w:trHeight w:val="567"/>
        </w:trPr>
        <w:tc>
          <w:tcPr>
            <w:tcW w:w="191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73" w:type="pct"/>
            <w:vAlign w:val="center"/>
          </w:tcPr>
          <w:p w:rsidR="00B64B0D" w:rsidRPr="00946A3D" w:rsidRDefault="00B64B0D" w:rsidP="00B64724">
            <w:pPr>
              <w:rPr>
                <w:rFonts w:ascii="Arial" w:hAnsi="Arial" w:cs="B Nazanin"/>
                <w:sz w:val="18"/>
                <w:szCs w:val="18"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اقتصاد سنجی پایه</w:t>
            </w:r>
          </w:p>
        </w:tc>
        <w:tc>
          <w:tcPr>
            <w:tcW w:w="191" w:type="pct"/>
          </w:tcPr>
          <w:p w:rsidR="00B64B0D" w:rsidRPr="00946A3D" w:rsidRDefault="00B64B0D" w:rsidP="00A505A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۲</w:t>
            </w:r>
          </w:p>
        </w:tc>
        <w:tc>
          <w:tcPr>
            <w:tcW w:w="190" w:type="pct"/>
          </w:tcPr>
          <w:p w:rsidR="00B64B0D" w:rsidRPr="00946A3D" w:rsidRDefault="00B64B0D" w:rsidP="00A505A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7" w:type="pct"/>
          </w:tcPr>
          <w:p w:rsidR="00B64B0D" w:rsidRPr="00946A3D" w:rsidRDefault="00B64B0D" w:rsidP="00A505A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۲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142240202</w:t>
            </w:r>
          </w:p>
        </w:tc>
        <w:tc>
          <w:tcPr>
            <w:tcW w:w="237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33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دکتر نصرت نژاد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17181</w:t>
            </w: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56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309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12-10</w:t>
            </w:r>
          </w:p>
        </w:tc>
        <w:tc>
          <w:tcPr>
            <w:tcW w:w="242" w:type="pct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302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29/10/1403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B64B0D" w:rsidRDefault="00B64B0D">
            <w:r w:rsidRPr="00C71654">
              <w:rPr>
                <w:rFonts w:ascii="Arial" w:hAnsi="Arial" w:cs="B Nazanin" w:hint="cs"/>
                <w:sz w:val="18"/>
                <w:szCs w:val="18"/>
                <w:rtl/>
              </w:rPr>
              <w:t>10:30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B64B0D" w:rsidRDefault="00B64B0D" w:rsidP="00B64B0D">
            <w:pPr>
              <w:jc w:val="center"/>
            </w:pPr>
            <w:r w:rsidRPr="00F443EC">
              <w:rPr>
                <w:rFonts w:ascii="Arial" w:hAnsi="Arial" w:cs="B Nazanin" w:hint="cs"/>
                <w:sz w:val="18"/>
                <w:szCs w:val="18"/>
                <w:rtl/>
              </w:rPr>
              <w:t>306</w:t>
            </w:r>
          </w:p>
          <w:p w:rsidR="00B64B0D" w:rsidRDefault="00B64B0D" w:rsidP="00B64B0D">
            <w:pPr>
              <w:jc w:val="center"/>
            </w:pPr>
          </w:p>
        </w:tc>
      </w:tr>
      <w:tr w:rsidR="00B64B0D" w:rsidRPr="00E75455" w:rsidTr="00935C12">
        <w:trPr>
          <w:trHeight w:val="567"/>
        </w:trPr>
        <w:tc>
          <w:tcPr>
            <w:tcW w:w="191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73" w:type="pct"/>
            <w:vAlign w:val="center"/>
          </w:tcPr>
          <w:p w:rsidR="00B64B0D" w:rsidRPr="00946A3D" w:rsidRDefault="00B64B0D" w:rsidP="00B64724">
            <w:pPr>
              <w:rPr>
                <w:rFonts w:ascii="Arial" w:hAnsi="Arial" w:cs="B Nazanin"/>
                <w:sz w:val="18"/>
                <w:szCs w:val="18"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مبانی اقتصاد بهداشت</w:t>
            </w:r>
          </w:p>
        </w:tc>
        <w:tc>
          <w:tcPr>
            <w:tcW w:w="191" w:type="pct"/>
          </w:tcPr>
          <w:p w:rsidR="00B64B0D" w:rsidRPr="00946A3D" w:rsidRDefault="00B64B0D" w:rsidP="00A505A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۲</w:t>
            </w:r>
          </w:p>
        </w:tc>
        <w:tc>
          <w:tcPr>
            <w:tcW w:w="190" w:type="pct"/>
          </w:tcPr>
          <w:p w:rsidR="00B64B0D" w:rsidRPr="00946A3D" w:rsidRDefault="00B64B0D" w:rsidP="00A505A8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</w:tcPr>
          <w:p w:rsidR="00B64B0D" w:rsidRPr="00946A3D" w:rsidRDefault="00B64B0D" w:rsidP="00A505A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 xml:space="preserve"> ۲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142240203</w:t>
            </w:r>
          </w:p>
        </w:tc>
        <w:tc>
          <w:tcPr>
            <w:tcW w:w="237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دکتر نصرت نژاد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17181</w:t>
            </w: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56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09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12-10</w:t>
            </w:r>
          </w:p>
        </w:tc>
        <w:tc>
          <w:tcPr>
            <w:tcW w:w="242" w:type="pct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302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24/10/1403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B64B0D" w:rsidRDefault="00B64B0D">
            <w:r w:rsidRPr="00C71654">
              <w:rPr>
                <w:rFonts w:ascii="Arial" w:hAnsi="Arial" w:cs="B Nazanin" w:hint="cs"/>
                <w:sz w:val="18"/>
                <w:szCs w:val="18"/>
                <w:rtl/>
              </w:rPr>
              <w:t>10:30</w:t>
            </w: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64B0D" w:rsidRDefault="00B64B0D" w:rsidP="008C1013"/>
        </w:tc>
      </w:tr>
      <w:tr w:rsidR="00B64B0D" w:rsidRPr="00E75455" w:rsidTr="00935C12">
        <w:trPr>
          <w:trHeight w:val="567"/>
        </w:trPr>
        <w:tc>
          <w:tcPr>
            <w:tcW w:w="191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573" w:type="pct"/>
            <w:vAlign w:val="center"/>
          </w:tcPr>
          <w:p w:rsidR="00B64B0D" w:rsidRPr="00946A3D" w:rsidRDefault="00B64B0D" w:rsidP="00B64724">
            <w:pPr>
              <w:rPr>
                <w:rFonts w:ascii="Arial" w:hAnsi="Arial" w:cs="B Nazanin"/>
                <w:sz w:val="18"/>
                <w:szCs w:val="18"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روش تحقیق مقدماتی در نظام سلامت</w:t>
            </w:r>
          </w:p>
        </w:tc>
        <w:tc>
          <w:tcPr>
            <w:tcW w:w="191" w:type="pct"/>
          </w:tcPr>
          <w:p w:rsidR="00B64B0D" w:rsidRPr="00946A3D" w:rsidRDefault="00B64B0D" w:rsidP="00A505A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۲</w:t>
            </w:r>
          </w:p>
        </w:tc>
        <w:tc>
          <w:tcPr>
            <w:tcW w:w="190" w:type="pct"/>
          </w:tcPr>
          <w:p w:rsidR="00B64B0D" w:rsidRPr="00946A3D" w:rsidRDefault="00B64B0D" w:rsidP="00A505A8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۱</w:t>
            </w:r>
          </w:p>
        </w:tc>
        <w:tc>
          <w:tcPr>
            <w:tcW w:w="197" w:type="pct"/>
          </w:tcPr>
          <w:p w:rsidR="00B64B0D" w:rsidRPr="00946A3D" w:rsidRDefault="00B64B0D" w:rsidP="00A505A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142240204</w:t>
            </w:r>
          </w:p>
        </w:tc>
        <w:tc>
          <w:tcPr>
            <w:tcW w:w="237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Default="00B64B0D" w:rsidP="00946A3D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دکتر ایمانی</w:t>
            </w:r>
          </w:p>
          <w:p w:rsidR="00B64B0D" w:rsidRPr="00946A3D" w:rsidRDefault="00B64B0D" w:rsidP="00946A3D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دکتر نجفی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64B0D" w:rsidRDefault="00B64B0D" w:rsidP="00946A3D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1755</w:t>
            </w:r>
          </w:p>
          <w:p w:rsidR="00B64B0D" w:rsidRPr="00946A3D" w:rsidRDefault="00B64B0D" w:rsidP="00946A3D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22087</w:t>
            </w: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64B0D" w:rsidRPr="00946A3D" w:rsidRDefault="00B64B0D" w:rsidP="00B64724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56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309" w:type="pct"/>
            <w:vAlign w:val="center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11-8</w:t>
            </w:r>
          </w:p>
        </w:tc>
        <w:tc>
          <w:tcPr>
            <w:tcW w:w="242" w:type="pct"/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302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B64B0D" w:rsidRPr="00946A3D" w:rsidRDefault="00B64B0D" w:rsidP="00B647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08/11/1403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B64B0D" w:rsidRDefault="00B64B0D">
            <w:r w:rsidRPr="00C71654">
              <w:rPr>
                <w:rFonts w:ascii="Arial" w:hAnsi="Arial" w:cs="B Nazanin" w:hint="cs"/>
                <w:sz w:val="18"/>
                <w:szCs w:val="18"/>
                <w:rtl/>
              </w:rPr>
              <w:t>10:30</w:t>
            </w: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64B0D" w:rsidRDefault="00B64B0D" w:rsidP="008C1013"/>
        </w:tc>
      </w:tr>
      <w:tr w:rsidR="00B64B0D" w:rsidRPr="00E75455" w:rsidTr="00935C12">
        <w:trPr>
          <w:trHeight w:val="567"/>
        </w:trPr>
        <w:tc>
          <w:tcPr>
            <w:tcW w:w="191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573" w:type="pct"/>
            <w:vAlign w:val="center"/>
          </w:tcPr>
          <w:p w:rsidR="00B64B0D" w:rsidRPr="00946A3D" w:rsidRDefault="00B64B0D" w:rsidP="009054CA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191" w:type="pct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0.5</w:t>
            </w:r>
          </w:p>
        </w:tc>
        <w:tc>
          <w:tcPr>
            <w:tcW w:w="190" w:type="pct"/>
          </w:tcPr>
          <w:p w:rsidR="00B64B0D" w:rsidRPr="00946A3D" w:rsidRDefault="00B64B0D" w:rsidP="009054CA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0.5</w:t>
            </w:r>
          </w:p>
        </w:tc>
        <w:tc>
          <w:tcPr>
            <w:tcW w:w="197" w:type="pct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142240207</w:t>
            </w:r>
          </w:p>
        </w:tc>
        <w:tc>
          <w:tcPr>
            <w:tcW w:w="237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33" w:type="pct"/>
          </w:tcPr>
          <w:p w:rsidR="00B64B0D" w:rsidRPr="00946A3D" w:rsidRDefault="00B64B0D" w:rsidP="009054CA">
            <w:pPr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دکتر حبیبی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14027</w:t>
            </w: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56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09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10-8</w:t>
            </w:r>
          </w:p>
        </w:tc>
        <w:tc>
          <w:tcPr>
            <w:tcW w:w="242" w:type="pct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سایت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10/11/1403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B64B0D" w:rsidRDefault="00B64B0D">
            <w:r w:rsidRPr="00C71654">
              <w:rPr>
                <w:rFonts w:ascii="Arial" w:hAnsi="Arial" w:cs="B Nazanin" w:hint="cs"/>
                <w:sz w:val="18"/>
                <w:szCs w:val="18"/>
                <w:rtl/>
              </w:rPr>
              <w:t>10:30</w:t>
            </w: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64B0D" w:rsidRPr="00946A3D" w:rsidRDefault="00B64B0D" w:rsidP="008C1013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B64B0D" w:rsidRPr="00E75455" w:rsidTr="00935C12">
        <w:trPr>
          <w:trHeight w:val="567"/>
        </w:trPr>
        <w:tc>
          <w:tcPr>
            <w:tcW w:w="191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573" w:type="pct"/>
            <w:vAlign w:val="center"/>
          </w:tcPr>
          <w:p w:rsidR="00B64B0D" w:rsidRPr="00946A3D" w:rsidRDefault="00B64B0D" w:rsidP="009054CA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اپیدمیولوژی</w:t>
            </w:r>
          </w:p>
        </w:tc>
        <w:tc>
          <w:tcPr>
            <w:tcW w:w="191" w:type="pct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۲</w:t>
            </w:r>
          </w:p>
        </w:tc>
        <w:tc>
          <w:tcPr>
            <w:tcW w:w="190" w:type="pct"/>
          </w:tcPr>
          <w:p w:rsidR="00B64B0D" w:rsidRPr="00946A3D" w:rsidRDefault="00B64B0D" w:rsidP="009054CA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۲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142240211</w:t>
            </w:r>
          </w:p>
        </w:tc>
        <w:tc>
          <w:tcPr>
            <w:tcW w:w="237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33" w:type="pct"/>
          </w:tcPr>
          <w:p w:rsidR="00B64B0D" w:rsidRPr="00946A3D" w:rsidRDefault="00B64B0D" w:rsidP="009054CA">
            <w:pPr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دکتر اکبری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2486</w:t>
            </w: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56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309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10-8</w:t>
            </w:r>
          </w:p>
        </w:tc>
        <w:tc>
          <w:tcPr>
            <w:tcW w:w="242" w:type="pct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تحصیلات تکمیلی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03/11/1403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B64B0D" w:rsidRDefault="00B64B0D">
            <w:r w:rsidRPr="00C71654">
              <w:rPr>
                <w:rFonts w:ascii="Arial" w:hAnsi="Arial" w:cs="B Nazanin" w:hint="cs"/>
                <w:sz w:val="18"/>
                <w:szCs w:val="18"/>
                <w:rtl/>
              </w:rPr>
              <w:t>10:30</w:t>
            </w: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64B0D" w:rsidRDefault="00B64B0D" w:rsidP="008C1013"/>
        </w:tc>
      </w:tr>
      <w:tr w:rsidR="00B64B0D" w:rsidRPr="00640B60" w:rsidTr="00935C12">
        <w:trPr>
          <w:trHeight w:val="567"/>
        </w:trPr>
        <w:tc>
          <w:tcPr>
            <w:tcW w:w="191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573" w:type="pct"/>
            <w:vAlign w:val="center"/>
          </w:tcPr>
          <w:p w:rsidR="00B64B0D" w:rsidRPr="00946A3D" w:rsidRDefault="00B64B0D" w:rsidP="009054CA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آمار حیاتی</w:t>
            </w:r>
          </w:p>
        </w:tc>
        <w:tc>
          <w:tcPr>
            <w:tcW w:w="191" w:type="pct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۲</w:t>
            </w:r>
          </w:p>
        </w:tc>
        <w:tc>
          <w:tcPr>
            <w:tcW w:w="190" w:type="pct"/>
          </w:tcPr>
          <w:p w:rsidR="00B64B0D" w:rsidRPr="00946A3D" w:rsidRDefault="00B64B0D" w:rsidP="009054CA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۱</w:t>
            </w:r>
          </w:p>
        </w:tc>
        <w:tc>
          <w:tcPr>
            <w:tcW w:w="197" w:type="pct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142240224</w:t>
            </w:r>
          </w:p>
        </w:tc>
        <w:tc>
          <w:tcPr>
            <w:tcW w:w="237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خانم سربخش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14999</w:t>
            </w: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56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09" w:type="pct"/>
            <w:vAlign w:val="center"/>
          </w:tcPr>
          <w:p w:rsidR="00B64B0D" w:rsidRPr="00946A3D" w:rsidRDefault="00935C12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16-14</w:t>
            </w:r>
            <w:bookmarkStart w:id="0" w:name="_GoBack"/>
            <w:bookmarkEnd w:id="0"/>
          </w:p>
        </w:tc>
        <w:tc>
          <w:tcPr>
            <w:tcW w:w="242" w:type="pct"/>
          </w:tcPr>
          <w:p w:rsidR="00B64B0D" w:rsidRPr="00946A3D" w:rsidRDefault="00935C12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303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22/10/1403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B64B0D" w:rsidRDefault="00B64B0D">
            <w:r w:rsidRPr="00C71654">
              <w:rPr>
                <w:rFonts w:ascii="Arial" w:hAnsi="Arial" w:cs="B Nazanin" w:hint="cs"/>
                <w:sz w:val="18"/>
                <w:szCs w:val="18"/>
                <w:rtl/>
              </w:rPr>
              <w:t>10:30</w:t>
            </w: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64B0D" w:rsidRDefault="00B64B0D" w:rsidP="008C1013"/>
        </w:tc>
      </w:tr>
      <w:tr w:rsidR="00B64B0D" w:rsidRPr="00E75455" w:rsidTr="00935C12">
        <w:trPr>
          <w:trHeight w:val="567"/>
        </w:trPr>
        <w:tc>
          <w:tcPr>
            <w:tcW w:w="191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573" w:type="pct"/>
            <w:vAlign w:val="center"/>
          </w:tcPr>
          <w:p w:rsidR="00B64B0D" w:rsidRPr="00946A3D" w:rsidRDefault="00B64B0D" w:rsidP="009054CA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 xml:space="preserve">آشنایی با نظام های سلامت در جهان </w:t>
            </w:r>
          </w:p>
        </w:tc>
        <w:tc>
          <w:tcPr>
            <w:tcW w:w="191" w:type="pct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۲</w:t>
            </w:r>
          </w:p>
        </w:tc>
        <w:tc>
          <w:tcPr>
            <w:tcW w:w="190" w:type="pct"/>
          </w:tcPr>
          <w:p w:rsidR="00B64B0D" w:rsidRPr="00946A3D" w:rsidRDefault="00B64B0D" w:rsidP="009054CA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946A3D">
              <w:rPr>
                <w:rFonts w:ascii="Arial" w:hAnsi="Arial" w:cs="B Nazanin" w:hint="cs"/>
                <w:sz w:val="18"/>
                <w:szCs w:val="18"/>
                <w:rtl/>
              </w:rPr>
              <w:t>۲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142240205</w:t>
            </w:r>
          </w:p>
        </w:tc>
        <w:tc>
          <w:tcPr>
            <w:tcW w:w="237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333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دکتر قلیزاده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1702</w:t>
            </w: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56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309" w:type="pct"/>
            <w:vAlign w:val="center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10-8</w:t>
            </w:r>
          </w:p>
        </w:tc>
        <w:tc>
          <w:tcPr>
            <w:tcW w:w="242" w:type="pct"/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303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B64B0D" w:rsidRPr="00946A3D" w:rsidRDefault="00B64B0D" w:rsidP="009054CA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01/11/1403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B64B0D" w:rsidRDefault="00B64B0D">
            <w:r w:rsidRPr="00C71654">
              <w:rPr>
                <w:rFonts w:ascii="Arial" w:hAnsi="Arial" w:cs="B Nazanin" w:hint="cs"/>
                <w:sz w:val="18"/>
                <w:szCs w:val="18"/>
                <w:rtl/>
              </w:rPr>
              <w:t>10:30</w:t>
            </w: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64B0D" w:rsidRDefault="00B64B0D"/>
        </w:tc>
      </w:tr>
      <w:tr w:rsidR="009054CA" w:rsidRPr="00E75455" w:rsidTr="00934CD1">
        <w:trPr>
          <w:trHeight w:val="567"/>
        </w:trPr>
        <w:tc>
          <w:tcPr>
            <w:tcW w:w="76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4CA" w:rsidRPr="00E75455" w:rsidRDefault="009054CA" w:rsidP="009054C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4CA" w:rsidRPr="00E75455" w:rsidRDefault="009054CA" w:rsidP="009054CA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4CA" w:rsidRPr="0039299B" w:rsidRDefault="009054CA" w:rsidP="009054C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  <w:vAlign w:val="center"/>
          </w:tcPr>
          <w:p w:rsidR="009054CA" w:rsidRPr="0039299B" w:rsidRDefault="009054CA" w:rsidP="009054C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3657" w:type="pct"/>
            <w:gridSpan w:val="13"/>
            <w:shd w:val="clear" w:color="auto" w:fill="D9D9D9" w:themeFill="background1" w:themeFillShade="D9"/>
          </w:tcPr>
          <w:p w:rsidR="009054CA" w:rsidRDefault="009054CA" w:rsidP="009054C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282C19" w:rsidRDefault="00282C19" w:rsidP="00E1234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</w:p>
    <w:p w:rsidR="00B64724" w:rsidRDefault="00B64724" w:rsidP="00B64724">
      <w:pPr>
        <w:rPr>
          <w:rtl/>
        </w:rPr>
      </w:pPr>
    </w:p>
    <w:p w:rsidR="00B64724" w:rsidRDefault="00B64724" w:rsidP="00B64724">
      <w:pPr>
        <w:rPr>
          <w:rtl/>
        </w:rPr>
      </w:pPr>
    </w:p>
    <w:p w:rsidR="00B64724" w:rsidRDefault="00B64724" w:rsidP="00B64724">
      <w:pPr>
        <w:rPr>
          <w:rtl/>
        </w:rPr>
      </w:pPr>
    </w:p>
    <w:p w:rsidR="00087767" w:rsidRDefault="00087767" w:rsidP="00B64724"/>
    <w:p w:rsidR="00451BDC" w:rsidRDefault="00451BDC" w:rsidP="00B64724">
      <w:pPr>
        <w:rPr>
          <w:rtl/>
        </w:rPr>
      </w:pPr>
    </w:p>
    <w:p w:rsidR="00B64724" w:rsidRPr="00E75455" w:rsidRDefault="00B64724" w:rsidP="00B64724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lastRenderedPageBreak/>
        <w:t>دانشکده مدیریت و اطلاع رسانی پزشکی</w:t>
      </w:r>
    </w:p>
    <w:p w:rsidR="00B64724" w:rsidRPr="00E75455" w:rsidRDefault="00B64724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اول 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سالتحصیلی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1403</w:t>
      </w:r>
      <w:r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B64724" w:rsidRPr="00E75455" w:rsidRDefault="00BA02E2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ارشد گروه اقتصاد سلامت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(</w:t>
      </w:r>
      <w:r w:rsidR="00B64724"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B64724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67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0"/>
        <w:gridCol w:w="569"/>
        <w:gridCol w:w="569"/>
        <w:gridCol w:w="568"/>
        <w:gridCol w:w="1134"/>
        <w:gridCol w:w="711"/>
        <w:gridCol w:w="851"/>
        <w:gridCol w:w="848"/>
        <w:gridCol w:w="1277"/>
        <w:gridCol w:w="568"/>
        <w:gridCol w:w="714"/>
        <w:gridCol w:w="711"/>
        <w:gridCol w:w="854"/>
        <w:gridCol w:w="566"/>
        <w:gridCol w:w="1000"/>
        <w:gridCol w:w="705"/>
        <w:gridCol w:w="688"/>
      </w:tblGrid>
      <w:tr w:rsidR="00B25388" w:rsidRPr="00E75455" w:rsidTr="00B25388">
        <w:trPr>
          <w:trHeight w:val="20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9" w:type="pct"/>
            <w:vMerge w:val="restar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85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2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240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16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04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B25388" w:rsidRPr="00E75455" w:rsidTr="00B25388">
        <w:trPr>
          <w:trHeight w:val="28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9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16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4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25388" w:rsidRPr="00E75455" w:rsidTr="00B25388">
        <w:trPr>
          <w:trHeight w:val="46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9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B25388" w:rsidRPr="00E75455" w:rsidTr="00B25388">
        <w:trPr>
          <w:trHeight w:val="567"/>
        </w:trPr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6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سمینار دارو</w:t>
            </w:r>
            <w:r w:rsidRPr="00B25388">
              <w:rPr>
                <w:rFonts w:cs="B Nazanin"/>
                <w:sz w:val="18"/>
                <w:szCs w:val="18"/>
                <w:rtl/>
              </w:rPr>
              <w:t>,</w:t>
            </w:r>
            <w:r w:rsidRPr="00B25388">
              <w:rPr>
                <w:rFonts w:cs="B Nazanin" w:hint="cs"/>
                <w:sz w:val="18"/>
                <w:szCs w:val="18"/>
                <w:rtl/>
              </w:rPr>
              <w:t xml:space="preserve"> اقتصاد و جامعه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/>
                <w:sz w:val="18"/>
                <w:szCs w:val="18"/>
                <w:rtl/>
              </w:rPr>
              <w:t>14229020</w:t>
            </w:r>
          </w:p>
        </w:tc>
        <w:tc>
          <w:tcPr>
            <w:tcW w:w="239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2207</w:t>
            </w:r>
          </w:p>
        </w:tc>
        <w:tc>
          <w:tcPr>
            <w:tcW w:w="286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دکتر ایمانی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287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13-10</w:t>
            </w:r>
          </w:p>
        </w:tc>
        <w:tc>
          <w:tcPr>
            <w:tcW w:w="190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201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06/11/1403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306</w:t>
            </w:r>
          </w:p>
        </w:tc>
      </w:tr>
      <w:tr w:rsidR="00B25388" w:rsidRPr="00E75455" w:rsidTr="00B25388">
        <w:trPr>
          <w:trHeight w:val="567"/>
        </w:trPr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6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اقتصاد کلان پیشرفته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۱۴۲۲۹۰۱۰</w:t>
            </w:r>
          </w:p>
        </w:tc>
        <w:tc>
          <w:tcPr>
            <w:tcW w:w="239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دکتر نصرت نژاد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87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12-10</w:t>
            </w:r>
          </w:p>
        </w:tc>
        <w:tc>
          <w:tcPr>
            <w:tcW w:w="190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303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29/10/1403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25388" w:rsidRPr="00E75455" w:rsidTr="00B25388">
        <w:trPr>
          <w:trHeight w:val="567"/>
        </w:trPr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6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اقتصاد سلامت۲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۱۴۲۲۹۰۱۵</w:t>
            </w:r>
          </w:p>
        </w:tc>
        <w:tc>
          <w:tcPr>
            <w:tcW w:w="239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دکتر یوسفی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287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16-14</w:t>
            </w:r>
          </w:p>
        </w:tc>
        <w:tc>
          <w:tcPr>
            <w:tcW w:w="190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301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25388" w:rsidRPr="00E75455" w:rsidTr="00B25388">
        <w:trPr>
          <w:trHeight w:val="567"/>
        </w:trPr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66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اقتصاد سنجی پیشرفته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۱۴۲۲۹۰۱۲</w:t>
            </w:r>
          </w:p>
        </w:tc>
        <w:tc>
          <w:tcPr>
            <w:tcW w:w="239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دکتر نجفی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287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16-14</w:t>
            </w:r>
          </w:p>
        </w:tc>
        <w:tc>
          <w:tcPr>
            <w:tcW w:w="190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301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B64B0D" w:rsidRPr="00B25388" w:rsidRDefault="00B25388" w:rsidP="00B25388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25388" w:rsidRPr="00E75455" w:rsidTr="00B25388">
        <w:trPr>
          <w:trHeight w:val="567"/>
        </w:trPr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66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اصول ارایه مقاله به زبان انگلیسی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۲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۲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۱۴۲۲۹۰۲۳</w:t>
            </w:r>
          </w:p>
        </w:tc>
        <w:tc>
          <w:tcPr>
            <w:tcW w:w="239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دکتر یوسفی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87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10-8</w:t>
            </w:r>
          </w:p>
        </w:tc>
        <w:tc>
          <w:tcPr>
            <w:tcW w:w="190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303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02/11/1403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25388" w:rsidRPr="00E75455" w:rsidTr="00B25388">
        <w:trPr>
          <w:trHeight w:val="567"/>
        </w:trPr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اقتصاد سلامت۱ (دانشجویان مردودی)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1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۳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۱۴۲۲۹۰۱۴</w:t>
            </w:r>
          </w:p>
        </w:tc>
        <w:tc>
          <w:tcPr>
            <w:tcW w:w="239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6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دکتر نصرت نژاد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287" w:type="pct"/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14-12</w:t>
            </w:r>
          </w:p>
        </w:tc>
        <w:tc>
          <w:tcPr>
            <w:tcW w:w="190" w:type="pct"/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B64B0D" w:rsidRPr="00B25388" w:rsidRDefault="00B25388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</w:rPr>
            </w:pPr>
            <w:r w:rsidRPr="00B25388">
              <w:rPr>
                <w:rFonts w:cs="B Nazanin" w:hint="cs"/>
                <w:sz w:val="18"/>
                <w:szCs w:val="18"/>
                <w:rtl/>
              </w:rPr>
              <w:t>8:30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B64B0D" w:rsidRPr="00B25388" w:rsidRDefault="00B64B0D" w:rsidP="00B2538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64724" w:rsidRPr="00E75455" w:rsidTr="00B25388">
        <w:trPr>
          <w:trHeight w:val="567"/>
        </w:trPr>
        <w:tc>
          <w:tcPr>
            <w:tcW w:w="856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7545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7545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39299B" w:rsidRDefault="00B64724" w:rsidP="0074025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191" w:type="pct"/>
            <w:shd w:val="clear" w:color="auto" w:fill="D9D9D9" w:themeFill="background1" w:themeFillShade="D9"/>
            <w:vAlign w:val="center"/>
          </w:tcPr>
          <w:p w:rsidR="00B64724" w:rsidRPr="0039299B" w:rsidRDefault="00B64724" w:rsidP="0074025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3570" w:type="pct"/>
            <w:gridSpan w:val="13"/>
            <w:shd w:val="clear" w:color="auto" w:fill="D9D9D9" w:themeFill="background1" w:themeFillShade="D9"/>
          </w:tcPr>
          <w:p w:rsidR="00B64724" w:rsidRDefault="00B64724" w:rsidP="0074025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B64724" w:rsidRPr="00B64724" w:rsidRDefault="00B64724" w:rsidP="00B64724">
      <w:pPr>
        <w:rPr>
          <w:rtl/>
        </w:rPr>
      </w:pPr>
    </w:p>
    <w:sectPr w:rsidR="00B64724" w:rsidRPr="00B64724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3F" w:rsidRDefault="0091593F" w:rsidP="005E6F28">
      <w:pPr>
        <w:spacing w:after="0" w:line="240" w:lineRule="auto"/>
      </w:pPr>
      <w:r>
        <w:separator/>
      </w:r>
    </w:p>
  </w:endnote>
  <w:endnote w:type="continuationSeparator" w:id="0">
    <w:p w:rsidR="0091593F" w:rsidRDefault="0091593F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3F" w:rsidRDefault="0091593F" w:rsidP="005E6F28">
      <w:pPr>
        <w:spacing w:after="0" w:line="240" w:lineRule="auto"/>
      </w:pPr>
      <w:r>
        <w:separator/>
      </w:r>
    </w:p>
  </w:footnote>
  <w:footnote w:type="continuationSeparator" w:id="0">
    <w:p w:rsidR="0091593F" w:rsidRDefault="0091593F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1D" w:rsidRDefault="0046101D" w:rsidP="005E6F28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6358B2F0" wp14:editId="5CD59F24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3" name="Picture 3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101D" w:rsidRDefault="00461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767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0EE2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799"/>
    <w:rsid w:val="001F6554"/>
    <w:rsid w:val="001F7767"/>
    <w:rsid w:val="00203ABF"/>
    <w:rsid w:val="0020459A"/>
    <w:rsid w:val="00204EE8"/>
    <w:rsid w:val="00207B64"/>
    <w:rsid w:val="00207DFA"/>
    <w:rsid w:val="00207EDB"/>
    <w:rsid w:val="00213A8B"/>
    <w:rsid w:val="00214A0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4FC5"/>
    <w:rsid w:val="00296753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6530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0508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20CDB"/>
    <w:rsid w:val="0042112F"/>
    <w:rsid w:val="00421797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705"/>
    <w:rsid w:val="00442F6D"/>
    <w:rsid w:val="004434A5"/>
    <w:rsid w:val="0044585B"/>
    <w:rsid w:val="004461FF"/>
    <w:rsid w:val="00447BFF"/>
    <w:rsid w:val="00447D4A"/>
    <w:rsid w:val="00451BDC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3014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991"/>
    <w:rsid w:val="00615D42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3053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3242"/>
    <w:rsid w:val="008B5AFF"/>
    <w:rsid w:val="008B685D"/>
    <w:rsid w:val="008C2C95"/>
    <w:rsid w:val="008C369E"/>
    <w:rsid w:val="008C36A0"/>
    <w:rsid w:val="008C4594"/>
    <w:rsid w:val="008C4DC8"/>
    <w:rsid w:val="008C67F3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4CA"/>
    <w:rsid w:val="00905C15"/>
    <w:rsid w:val="00911894"/>
    <w:rsid w:val="009124F4"/>
    <w:rsid w:val="00912A3B"/>
    <w:rsid w:val="00913CCB"/>
    <w:rsid w:val="00914338"/>
    <w:rsid w:val="00915684"/>
    <w:rsid w:val="0091593F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4CD1"/>
    <w:rsid w:val="00935C12"/>
    <w:rsid w:val="00936128"/>
    <w:rsid w:val="009364DB"/>
    <w:rsid w:val="00941925"/>
    <w:rsid w:val="00943167"/>
    <w:rsid w:val="009449F5"/>
    <w:rsid w:val="009455EE"/>
    <w:rsid w:val="00946109"/>
    <w:rsid w:val="00946A3D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E77B9"/>
    <w:rsid w:val="00AF0220"/>
    <w:rsid w:val="00AF28D8"/>
    <w:rsid w:val="00AF2FB6"/>
    <w:rsid w:val="00AF3298"/>
    <w:rsid w:val="00AF5A5E"/>
    <w:rsid w:val="00AF63E2"/>
    <w:rsid w:val="00AF68D6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5388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4B0D"/>
    <w:rsid w:val="00B658B2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2E2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90C4B"/>
    <w:rsid w:val="00C925B9"/>
    <w:rsid w:val="00C93B72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26AB"/>
    <w:rsid w:val="00CF39FC"/>
    <w:rsid w:val="00CF4008"/>
    <w:rsid w:val="00D02182"/>
    <w:rsid w:val="00D026D0"/>
    <w:rsid w:val="00D044C6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3A61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AD8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7063B"/>
    <w:rsid w:val="00F72374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9994-286F-4CC9-8735-2D8765E5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89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10</cp:revision>
  <cp:lastPrinted>2024-08-27T07:13:00Z</cp:lastPrinted>
  <dcterms:created xsi:type="dcterms:W3CDTF">2024-08-14T08:58:00Z</dcterms:created>
  <dcterms:modified xsi:type="dcterms:W3CDTF">2024-10-28T10:04:00Z</dcterms:modified>
</cp:coreProperties>
</file>