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E12345" w:rsidP="00AD20F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B667B3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AD20F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انفورماتیک پزشکی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0"/>
        <w:gridCol w:w="565"/>
        <w:gridCol w:w="569"/>
        <w:gridCol w:w="708"/>
        <w:gridCol w:w="1424"/>
        <w:gridCol w:w="590"/>
        <w:gridCol w:w="680"/>
        <w:gridCol w:w="853"/>
        <w:gridCol w:w="1273"/>
        <w:gridCol w:w="853"/>
        <w:gridCol w:w="423"/>
        <w:gridCol w:w="850"/>
        <w:gridCol w:w="711"/>
        <w:gridCol w:w="992"/>
        <w:gridCol w:w="1017"/>
        <w:gridCol w:w="704"/>
        <w:gridCol w:w="689"/>
      </w:tblGrid>
      <w:tr w:rsidR="006112D2" w:rsidRPr="00E75455" w:rsidTr="00773907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4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96" w:type="pct"/>
            <w:gridSpan w:val="3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20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76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826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8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6112D2" w:rsidRPr="00E75455" w:rsidTr="00773907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0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6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112D2" w:rsidRPr="00E75455" w:rsidTr="00773907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0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C66FF4" w:rsidRPr="00E75455" w:rsidTr="00C66FF4">
        <w:trPr>
          <w:trHeight w:val="567"/>
        </w:trPr>
        <w:tc>
          <w:tcPr>
            <w:tcW w:w="184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41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هوش مصنوعی</w:t>
            </w:r>
          </w:p>
        </w:tc>
        <w:tc>
          <w:tcPr>
            <w:tcW w:w="183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1.5</w:t>
            </w:r>
          </w:p>
        </w:tc>
        <w:tc>
          <w:tcPr>
            <w:tcW w:w="184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0.5</w:t>
            </w:r>
          </w:p>
        </w:tc>
        <w:tc>
          <w:tcPr>
            <w:tcW w:w="229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146240114</w:t>
            </w:r>
          </w:p>
        </w:tc>
        <w:tc>
          <w:tcPr>
            <w:tcW w:w="191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محمدزاده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22091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23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12-10</w:t>
            </w:r>
          </w:p>
        </w:tc>
        <w:tc>
          <w:tcPr>
            <w:tcW w:w="321" w:type="pct"/>
            <w:vAlign w:val="center"/>
          </w:tcPr>
          <w:p w:rsidR="00C66FF4" w:rsidRPr="006112D2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آزمایشگاه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26/10/1403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66FF4" w:rsidRPr="006112D2" w:rsidRDefault="00C66FF4" w:rsidP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202</w:t>
            </w:r>
          </w:p>
        </w:tc>
      </w:tr>
      <w:tr w:rsidR="00C66FF4" w:rsidRPr="00E75455" w:rsidTr="00773907">
        <w:trPr>
          <w:trHeight w:val="567"/>
        </w:trPr>
        <w:tc>
          <w:tcPr>
            <w:tcW w:w="184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41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طراحی، اجرا و مدیریت سیستم‌های پایگاه داده سلامت</w:t>
            </w:r>
          </w:p>
        </w:tc>
        <w:tc>
          <w:tcPr>
            <w:tcW w:w="183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146240112</w:t>
            </w:r>
          </w:p>
        </w:tc>
        <w:tc>
          <w:tcPr>
            <w:tcW w:w="191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سلطانی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22052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23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12-10</w:t>
            </w:r>
          </w:p>
        </w:tc>
        <w:tc>
          <w:tcPr>
            <w:tcW w:w="321" w:type="pct"/>
            <w:vAlign w:val="center"/>
          </w:tcPr>
          <w:p w:rsidR="00C66FF4" w:rsidRPr="006112D2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تحصیلات تکمیلی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29/10/1403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FF6893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C66FF4" w:rsidRPr="00E75455" w:rsidTr="00773907">
        <w:trPr>
          <w:trHeight w:val="567"/>
        </w:trPr>
        <w:tc>
          <w:tcPr>
            <w:tcW w:w="184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641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روش تحقیق در انفورماتیک پزشکی</w:t>
            </w:r>
          </w:p>
        </w:tc>
        <w:tc>
          <w:tcPr>
            <w:tcW w:w="183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146240126</w:t>
            </w:r>
          </w:p>
        </w:tc>
        <w:tc>
          <w:tcPr>
            <w:tcW w:w="191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کلانکش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14019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23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10-8</w:t>
            </w:r>
          </w:p>
        </w:tc>
        <w:tc>
          <w:tcPr>
            <w:tcW w:w="321" w:type="pct"/>
            <w:vAlign w:val="center"/>
          </w:tcPr>
          <w:p w:rsidR="00C66FF4" w:rsidRPr="006112D2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23/10/1403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FF6893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C66FF4" w:rsidRPr="00E75455" w:rsidTr="00773907">
        <w:trPr>
          <w:trHeight w:val="567"/>
        </w:trPr>
        <w:tc>
          <w:tcPr>
            <w:tcW w:w="184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41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انفورماتیک پزشکی مقدماتی</w:t>
            </w:r>
          </w:p>
        </w:tc>
        <w:tc>
          <w:tcPr>
            <w:tcW w:w="183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146240108</w:t>
            </w:r>
          </w:p>
        </w:tc>
        <w:tc>
          <w:tcPr>
            <w:tcW w:w="191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کلانکش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14019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C66FF4" w:rsidRPr="006112D2" w:rsidRDefault="00C66FF4" w:rsidP="00700D68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23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10-8</w:t>
            </w:r>
          </w:p>
        </w:tc>
        <w:tc>
          <w:tcPr>
            <w:tcW w:w="321" w:type="pct"/>
            <w:vAlign w:val="center"/>
          </w:tcPr>
          <w:p w:rsidR="00C66FF4" w:rsidRPr="006112D2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08/11/1403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FF6893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C66FF4" w:rsidRPr="00E75455" w:rsidTr="00773907">
        <w:trPr>
          <w:trHeight w:val="567"/>
        </w:trPr>
        <w:tc>
          <w:tcPr>
            <w:tcW w:w="184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641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نظام مراقبت سلامت ایران</w:t>
            </w:r>
          </w:p>
        </w:tc>
        <w:tc>
          <w:tcPr>
            <w:tcW w:w="183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146240104</w:t>
            </w:r>
          </w:p>
        </w:tc>
        <w:tc>
          <w:tcPr>
            <w:tcW w:w="191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6" w:type="pct"/>
          </w:tcPr>
          <w:p w:rsidR="00C66FF4" w:rsidRPr="006112D2" w:rsidRDefault="00C66FF4" w:rsidP="00700D68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قلی پور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22083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23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16-14</w:t>
            </w:r>
          </w:p>
        </w:tc>
        <w:tc>
          <w:tcPr>
            <w:tcW w:w="321" w:type="pct"/>
            <w:vAlign w:val="center"/>
          </w:tcPr>
          <w:p w:rsidR="00C66FF4" w:rsidRPr="006112D2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304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03/11/1403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FF6893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C66FF4" w:rsidRPr="00640B60" w:rsidTr="00773907">
        <w:trPr>
          <w:trHeight w:val="567"/>
        </w:trPr>
        <w:tc>
          <w:tcPr>
            <w:tcW w:w="184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641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اصطلاحات و بیماری ها</w:t>
            </w:r>
          </w:p>
        </w:tc>
        <w:tc>
          <w:tcPr>
            <w:tcW w:w="183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66FF4" w:rsidRPr="006112D2" w:rsidRDefault="00C66FF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146240103</w:t>
            </w:r>
          </w:p>
        </w:tc>
        <w:tc>
          <w:tcPr>
            <w:tcW w:w="191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6" w:type="pct"/>
          </w:tcPr>
          <w:p w:rsidR="00C66FF4" w:rsidRPr="006112D2" w:rsidRDefault="00C66FF4" w:rsidP="00700D68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محمدزاده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22091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230" w:type="pct"/>
            <w:vAlign w:val="center"/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10-8</w:t>
            </w:r>
          </w:p>
        </w:tc>
        <w:tc>
          <w:tcPr>
            <w:tcW w:w="321" w:type="pct"/>
            <w:vAlign w:val="center"/>
          </w:tcPr>
          <w:p w:rsidR="00C66FF4" w:rsidRPr="006112D2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66FF4" w:rsidRPr="006112D2" w:rsidRDefault="00C66FF4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01/11/1403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FF6893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66FF4" w:rsidRPr="000100BE" w:rsidRDefault="00C66FF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6112D2" w:rsidRPr="00E75455" w:rsidTr="00773907">
        <w:trPr>
          <w:trHeight w:val="567"/>
        </w:trPr>
        <w:tc>
          <w:tcPr>
            <w:tcW w:w="184" w:type="pct"/>
            <w:vAlign w:val="center"/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641" w:type="pct"/>
            <w:vAlign w:val="center"/>
          </w:tcPr>
          <w:p w:rsidR="006112D2" w:rsidRPr="006112D2" w:rsidRDefault="006112D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183" w:type="pct"/>
            <w:vAlign w:val="center"/>
          </w:tcPr>
          <w:p w:rsidR="006112D2" w:rsidRPr="006112D2" w:rsidRDefault="006112D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0.5</w:t>
            </w:r>
          </w:p>
        </w:tc>
        <w:tc>
          <w:tcPr>
            <w:tcW w:w="184" w:type="pct"/>
            <w:vAlign w:val="center"/>
          </w:tcPr>
          <w:p w:rsidR="006112D2" w:rsidRPr="006112D2" w:rsidRDefault="006112D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0.5</w:t>
            </w:r>
          </w:p>
        </w:tc>
        <w:tc>
          <w:tcPr>
            <w:tcW w:w="229" w:type="pct"/>
            <w:vAlign w:val="center"/>
          </w:tcPr>
          <w:p w:rsidR="006112D2" w:rsidRPr="006112D2" w:rsidRDefault="006112D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146240101</w:t>
            </w:r>
          </w:p>
        </w:tc>
        <w:tc>
          <w:tcPr>
            <w:tcW w:w="191" w:type="pct"/>
            <w:vAlign w:val="center"/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0" w:type="pct"/>
            <w:vAlign w:val="center"/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6112D2" w:rsidRPr="006112D2" w:rsidRDefault="006112D2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عبدخدا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6112D2" w:rsidRPr="006112D2" w:rsidRDefault="000100BE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22069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یکشنبه</w:t>
            </w:r>
          </w:p>
        </w:tc>
        <w:tc>
          <w:tcPr>
            <w:tcW w:w="230" w:type="pct"/>
            <w:vAlign w:val="center"/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10-8</w:t>
            </w:r>
          </w:p>
        </w:tc>
        <w:tc>
          <w:tcPr>
            <w:tcW w:w="321" w:type="pct"/>
            <w:vAlign w:val="center"/>
          </w:tcPr>
          <w:p w:rsidR="006112D2" w:rsidRPr="006112D2" w:rsidRDefault="006112D2" w:rsidP="00723E8C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</w:t>
            </w:r>
            <w:r w:rsidR="00723E8C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6112D2" w:rsidRPr="006112D2" w:rsidRDefault="00AE0DBF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6112D2" w:rsidRPr="000100BE" w:rsidRDefault="006112D2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FF6893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</w:tcPr>
          <w:p w:rsidR="006112D2" w:rsidRPr="006112D2" w:rsidRDefault="006112D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201</w:t>
            </w:r>
          </w:p>
        </w:tc>
      </w:tr>
      <w:tr w:rsidR="00912972" w:rsidRPr="00E75455" w:rsidTr="00912972">
        <w:trPr>
          <w:trHeight w:val="567"/>
        </w:trPr>
        <w:tc>
          <w:tcPr>
            <w:tcW w:w="184" w:type="pct"/>
            <w:vAlign w:val="center"/>
          </w:tcPr>
          <w:p w:rsidR="00912972" w:rsidRPr="006112D2" w:rsidRDefault="0091297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641" w:type="pct"/>
            <w:vAlign w:val="center"/>
          </w:tcPr>
          <w:p w:rsidR="00912972" w:rsidRPr="006112D2" w:rsidRDefault="0091297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کلیات پزشکی</w:t>
            </w:r>
          </w:p>
        </w:tc>
        <w:tc>
          <w:tcPr>
            <w:tcW w:w="183" w:type="pct"/>
            <w:vAlign w:val="center"/>
          </w:tcPr>
          <w:p w:rsidR="00912972" w:rsidRPr="006112D2" w:rsidRDefault="0091297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84" w:type="pct"/>
            <w:vAlign w:val="center"/>
          </w:tcPr>
          <w:p w:rsidR="00912972" w:rsidRPr="006112D2" w:rsidRDefault="0091297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912972" w:rsidRPr="006112D2" w:rsidRDefault="00912972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912972" w:rsidRPr="006112D2" w:rsidRDefault="0091297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6112D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146240102</w:t>
            </w:r>
          </w:p>
        </w:tc>
        <w:tc>
          <w:tcPr>
            <w:tcW w:w="191" w:type="pct"/>
            <w:vAlign w:val="center"/>
          </w:tcPr>
          <w:p w:rsidR="00912972" w:rsidRPr="006112D2" w:rsidRDefault="0091297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0" w:type="pct"/>
            <w:vAlign w:val="center"/>
          </w:tcPr>
          <w:p w:rsidR="00912972" w:rsidRPr="006112D2" w:rsidRDefault="0091297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912972" w:rsidRPr="006112D2" w:rsidRDefault="0091297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912972" w:rsidRPr="006112D2" w:rsidRDefault="00912972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خامنیان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12972" w:rsidRPr="006112D2" w:rsidRDefault="00912972" w:rsidP="00773907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11585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912972" w:rsidRPr="006112D2" w:rsidRDefault="0091297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6" w:type="pct"/>
            <w:gridSpan w:val="6"/>
            <w:tcBorders>
              <w:right w:val="single" w:sz="36" w:space="0" w:color="auto"/>
            </w:tcBorders>
            <w:vAlign w:val="center"/>
          </w:tcPr>
          <w:p w:rsidR="00912972" w:rsidRPr="006112D2" w:rsidRDefault="00912972" w:rsidP="00700D6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توسط دانشجویان حذف شد</w:t>
            </w:r>
          </w:p>
        </w:tc>
      </w:tr>
      <w:tr w:rsidR="00914F7A" w:rsidRPr="00E75455" w:rsidTr="00912972">
        <w:trPr>
          <w:trHeight w:val="567"/>
        </w:trPr>
        <w:tc>
          <w:tcPr>
            <w:tcW w:w="825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4F7A" w:rsidRPr="0039299B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39299B" w:rsidRDefault="00AD20F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16</w:t>
            </w:r>
          </w:p>
        </w:tc>
        <w:tc>
          <w:tcPr>
            <w:tcW w:w="3579" w:type="pct"/>
            <w:gridSpan w:val="13"/>
            <w:shd w:val="clear" w:color="auto" w:fill="D9D9D9" w:themeFill="background1" w:themeFillShade="D9"/>
          </w:tcPr>
          <w:p w:rsidR="00914F7A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670AD5" w:rsidRDefault="00670AD5" w:rsidP="00670AD5">
      <w:pPr>
        <w:rPr>
          <w:rtl/>
        </w:rPr>
      </w:pPr>
    </w:p>
    <w:p w:rsidR="00FE580F" w:rsidRDefault="00FE580F" w:rsidP="00670AD5">
      <w:pPr>
        <w:rPr>
          <w:rtl/>
        </w:rPr>
      </w:pPr>
    </w:p>
    <w:p w:rsidR="00AD20F5" w:rsidRDefault="00AD20F5" w:rsidP="00670AD5">
      <w:pPr>
        <w:rPr>
          <w:rtl/>
        </w:rPr>
      </w:pPr>
    </w:p>
    <w:p w:rsidR="006112D2" w:rsidRDefault="006112D2" w:rsidP="00670AD5"/>
    <w:p w:rsidR="008B14C6" w:rsidRPr="00670AD5" w:rsidRDefault="008B14C6" w:rsidP="00670AD5">
      <w:pPr>
        <w:rPr>
          <w:rtl/>
        </w:rPr>
      </w:pPr>
    </w:p>
    <w:p w:rsidR="00670AD5" w:rsidRPr="00E75455" w:rsidRDefault="00670AD5" w:rsidP="00670AD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lastRenderedPageBreak/>
        <w:t>دانشکده مدیریت و اطلاع رسانی پزشکی</w:t>
      </w:r>
    </w:p>
    <w:p w:rsidR="00670AD5" w:rsidRPr="00E75455" w:rsidRDefault="00670AD5" w:rsidP="00670AD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670AD5" w:rsidRPr="00E75455" w:rsidRDefault="00670AD5" w:rsidP="00AD20F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AD20F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انفورماتیک پزشکی</w:t>
      </w:r>
      <w:r w:rsidR="00FE580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21"/>
        <w:gridCol w:w="686"/>
        <w:gridCol w:w="708"/>
        <w:gridCol w:w="708"/>
        <w:gridCol w:w="1427"/>
        <w:gridCol w:w="590"/>
        <w:gridCol w:w="831"/>
        <w:gridCol w:w="865"/>
        <w:gridCol w:w="1276"/>
        <w:gridCol w:w="704"/>
        <w:gridCol w:w="569"/>
        <w:gridCol w:w="763"/>
        <w:gridCol w:w="813"/>
        <w:gridCol w:w="810"/>
        <w:gridCol w:w="1020"/>
        <w:gridCol w:w="704"/>
        <w:gridCol w:w="686"/>
      </w:tblGrid>
      <w:tr w:rsidR="00670AD5" w:rsidRPr="00E75455" w:rsidTr="00DB6EAD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57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80" w:type="pct"/>
            <w:gridSpan w:val="3"/>
            <w:shd w:val="clear" w:color="auto" w:fill="D9D9D9" w:themeFill="background1" w:themeFillShade="D9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4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7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8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700D68" w:rsidRPr="00E75455" w:rsidTr="00DB6EAD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00D68" w:rsidRPr="00E75455" w:rsidTr="00DB6EAD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2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C66FF4" w:rsidRPr="00E75455" w:rsidTr="00DB6EAD">
        <w:trPr>
          <w:trHeight w:val="567"/>
        </w:trPr>
        <w:tc>
          <w:tcPr>
            <w:tcW w:w="184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bookmarkStart w:id="0" w:name="_GoBack" w:colFirst="17" w:colLast="17"/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57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طراحی و توسعه سامانه های سلامت مبتنی بر وب</w:t>
            </w:r>
          </w:p>
        </w:tc>
        <w:tc>
          <w:tcPr>
            <w:tcW w:w="222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1.5</w:t>
            </w:r>
          </w:p>
        </w:tc>
        <w:tc>
          <w:tcPr>
            <w:tcW w:w="229" w:type="pct"/>
            <w:vAlign w:val="center"/>
          </w:tcPr>
          <w:p w:rsidR="00C66FF4" w:rsidRPr="000100BE" w:rsidRDefault="00C66FF4" w:rsidP="000100BE">
            <w:pPr>
              <w:bidi w:val="0"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1.5</w:t>
            </w:r>
          </w:p>
        </w:tc>
        <w:tc>
          <w:tcPr>
            <w:tcW w:w="229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146240122</w:t>
            </w:r>
          </w:p>
        </w:tc>
        <w:tc>
          <w:tcPr>
            <w:tcW w:w="191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خانم دکتر محمدزاد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263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18-16</w:t>
            </w:r>
          </w:p>
        </w:tc>
        <w:tc>
          <w:tcPr>
            <w:tcW w:w="262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آزمایشگاه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66FF4" w:rsidRPr="00DB6EAD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DB6EAD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07/11/1403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10:30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202</w:t>
            </w:r>
          </w:p>
        </w:tc>
      </w:tr>
      <w:bookmarkEnd w:id="0"/>
      <w:tr w:rsidR="00C66FF4" w:rsidRPr="00E75455" w:rsidTr="00DB6EAD">
        <w:trPr>
          <w:trHeight w:val="567"/>
        </w:trPr>
        <w:tc>
          <w:tcPr>
            <w:tcW w:w="184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57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داده کاوی و استخراج دانش در پزشکی</w:t>
            </w:r>
          </w:p>
        </w:tc>
        <w:tc>
          <w:tcPr>
            <w:tcW w:w="222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1.5</w:t>
            </w:r>
          </w:p>
        </w:tc>
        <w:tc>
          <w:tcPr>
            <w:tcW w:w="229" w:type="pct"/>
            <w:vAlign w:val="center"/>
          </w:tcPr>
          <w:p w:rsidR="00C66FF4" w:rsidRPr="00AD20F5" w:rsidRDefault="00C66FF4" w:rsidP="000100BE">
            <w:pPr>
              <w:bidi w:val="0"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0.5</w:t>
            </w:r>
          </w:p>
        </w:tc>
        <w:tc>
          <w:tcPr>
            <w:tcW w:w="229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146240116</w:t>
            </w:r>
          </w:p>
        </w:tc>
        <w:tc>
          <w:tcPr>
            <w:tcW w:w="191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 امین خدایی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22110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263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16-14</w:t>
            </w:r>
          </w:p>
        </w:tc>
        <w:tc>
          <w:tcPr>
            <w:tcW w:w="262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204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66FF4" w:rsidRPr="00DB6EAD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DB6EAD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24/10/1403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10:30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66FF4" w:rsidRPr="00E75455" w:rsidTr="00DB6EAD">
        <w:trPr>
          <w:trHeight w:val="567"/>
        </w:trPr>
        <w:tc>
          <w:tcPr>
            <w:tcW w:w="184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57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تعامل انسان و رایانه/ ارزیابی در سیستم های سلامت</w:t>
            </w:r>
          </w:p>
        </w:tc>
        <w:tc>
          <w:tcPr>
            <w:tcW w:w="222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 w:rsidR="00C66FF4" w:rsidRPr="00AD20F5" w:rsidRDefault="00C66FF4" w:rsidP="000100BE">
            <w:pPr>
              <w:bidi w:val="0"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146240118</w:t>
            </w:r>
          </w:p>
        </w:tc>
        <w:tc>
          <w:tcPr>
            <w:tcW w:w="191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محمدزاده- دکتر سلطانی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22091</w:t>
            </w:r>
          </w:p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22052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263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18-16</w:t>
            </w:r>
          </w:p>
        </w:tc>
        <w:tc>
          <w:tcPr>
            <w:tcW w:w="262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204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66FF4" w:rsidRPr="00DB6EAD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DB6EAD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30/10/1403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10:30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66FF4" w:rsidRPr="00E75455" w:rsidTr="00DB6EAD">
        <w:trPr>
          <w:trHeight w:val="567"/>
        </w:trPr>
        <w:tc>
          <w:tcPr>
            <w:tcW w:w="184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57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مباحث ویژه در انفورماتیک پزشکی</w:t>
            </w:r>
          </w:p>
        </w:tc>
        <w:tc>
          <w:tcPr>
            <w:tcW w:w="222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C66FF4" w:rsidRPr="00AD20F5" w:rsidRDefault="00C66FF4" w:rsidP="000100BE">
            <w:pPr>
              <w:bidi w:val="0"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146240127</w:t>
            </w:r>
          </w:p>
        </w:tc>
        <w:tc>
          <w:tcPr>
            <w:tcW w:w="191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C66FF4" w:rsidRPr="00AD20F5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کلانکش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14019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سه </w:t>
            </w: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263" w:type="pct"/>
            <w:vAlign w:val="center"/>
          </w:tcPr>
          <w:p w:rsidR="00C66FF4" w:rsidRPr="000100BE" w:rsidRDefault="00C66FF4" w:rsidP="00DB6EAD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11</w:t>
            </w: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62" w:type="pct"/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306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66FF4" w:rsidRPr="00DB6EAD" w:rsidRDefault="00C66FF4" w:rsidP="000100BE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DB6EAD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22/10/1403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10:30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66FF4" w:rsidRPr="000100BE" w:rsidRDefault="00C66FF4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0100BE" w:rsidRPr="00E75455" w:rsidTr="00DB6EAD">
        <w:trPr>
          <w:trHeight w:val="567"/>
        </w:trPr>
        <w:tc>
          <w:tcPr>
            <w:tcW w:w="184" w:type="pct"/>
            <w:vAlign w:val="center"/>
          </w:tcPr>
          <w:p w:rsidR="000100BE" w:rsidRPr="000100BE" w:rsidRDefault="000100BE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100B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57" w:type="pct"/>
            <w:vAlign w:val="center"/>
          </w:tcPr>
          <w:p w:rsidR="000100BE" w:rsidRPr="00AD20F5" w:rsidRDefault="000100BE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سمینار تحقیق</w:t>
            </w:r>
          </w:p>
        </w:tc>
        <w:tc>
          <w:tcPr>
            <w:tcW w:w="222" w:type="pct"/>
            <w:vAlign w:val="center"/>
          </w:tcPr>
          <w:p w:rsidR="000100BE" w:rsidRPr="00AD20F5" w:rsidRDefault="000100BE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0100BE" w:rsidRPr="00AD20F5" w:rsidRDefault="000100BE" w:rsidP="000100BE">
            <w:pPr>
              <w:bidi w:val="0"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100BE" w:rsidRPr="00AD20F5" w:rsidRDefault="000100BE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D20F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B6EAD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>146240119</w:t>
            </w:r>
          </w:p>
        </w:tc>
        <w:tc>
          <w:tcPr>
            <w:tcW w:w="191" w:type="pct"/>
            <w:vAlign w:val="center"/>
          </w:tcPr>
          <w:p w:rsidR="000100BE" w:rsidRPr="000100BE" w:rsidRDefault="000100BE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0100BE" w:rsidRPr="000100BE" w:rsidRDefault="000100BE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0100BE" w:rsidRPr="000100BE" w:rsidRDefault="000100BE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0100BE" w:rsidRPr="00AD20F5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47" w:type="pct"/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63" w:type="pct"/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62" w:type="pct"/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0100BE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293763" w:rsidRPr="00E75455" w:rsidTr="00DB6EAD">
        <w:trPr>
          <w:trHeight w:val="567"/>
        </w:trPr>
        <w:tc>
          <w:tcPr>
            <w:tcW w:w="184" w:type="pct"/>
            <w:vAlign w:val="center"/>
          </w:tcPr>
          <w:p w:rsidR="00293763" w:rsidRPr="000100BE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57" w:type="pct"/>
            <w:vAlign w:val="center"/>
          </w:tcPr>
          <w:p w:rsidR="00293763" w:rsidRPr="00AD20F5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222" w:type="pct"/>
            <w:vAlign w:val="center"/>
          </w:tcPr>
          <w:p w:rsidR="00293763" w:rsidRPr="00AD20F5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293763" w:rsidRPr="00AD20F5" w:rsidRDefault="00293763" w:rsidP="000100BE">
            <w:pPr>
              <w:bidi w:val="0"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 w:rsidR="00293763" w:rsidRPr="00AD20F5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293763" w:rsidRPr="000100BE" w:rsidRDefault="003A6001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146240120</w:t>
            </w:r>
          </w:p>
        </w:tc>
        <w:tc>
          <w:tcPr>
            <w:tcW w:w="191" w:type="pct"/>
            <w:vAlign w:val="center"/>
          </w:tcPr>
          <w:p w:rsidR="00293763" w:rsidRPr="000100BE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293763" w:rsidRPr="000100BE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293763" w:rsidRPr="000100BE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93763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محمدزاده</w:t>
            </w:r>
          </w:p>
          <w:p w:rsidR="00293763" w:rsidRPr="00AD20F5" w:rsidRDefault="00293763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سلطانی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47" w:type="pct"/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63" w:type="pct"/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62" w:type="pct"/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93763" w:rsidRPr="000100BE" w:rsidRDefault="00DB6EAD" w:rsidP="000100BE">
            <w:pPr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C93BD8" w:rsidRPr="00E75455" w:rsidTr="00C93BD8">
        <w:trPr>
          <w:trHeight w:val="567"/>
        </w:trPr>
        <w:tc>
          <w:tcPr>
            <w:tcW w:w="74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E75455" w:rsidRDefault="00C93BD8" w:rsidP="00C93BD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579" w:type="pct"/>
            <w:gridSpan w:val="13"/>
            <w:shd w:val="clear" w:color="auto" w:fill="D9D9D9" w:themeFill="background1" w:themeFillShade="D9"/>
          </w:tcPr>
          <w:p w:rsidR="00C93BD8" w:rsidRDefault="00C93BD8" w:rsidP="00C93BD8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B64724" w:rsidRDefault="00B64724" w:rsidP="00B64724">
      <w:pPr>
        <w:rPr>
          <w:rtl/>
        </w:rPr>
      </w:pPr>
    </w:p>
    <w:p w:rsidR="00773907" w:rsidRDefault="00773907" w:rsidP="00B64724">
      <w:pPr>
        <w:rPr>
          <w:rtl/>
        </w:rPr>
      </w:pPr>
    </w:p>
    <w:sectPr w:rsidR="00773907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12" w:rsidRDefault="00A84A12" w:rsidP="005E6F28">
      <w:pPr>
        <w:spacing w:after="0" w:line="240" w:lineRule="auto"/>
      </w:pPr>
      <w:r>
        <w:separator/>
      </w:r>
    </w:p>
  </w:endnote>
  <w:endnote w:type="continuationSeparator" w:id="0">
    <w:p w:rsidR="00A84A12" w:rsidRDefault="00A84A12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12" w:rsidRDefault="00A84A12" w:rsidP="005E6F28">
      <w:pPr>
        <w:spacing w:after="0" w:line="240" w:lineRule="auto"/>
      </w:pPr>
      <w:r>
        <w:separator/>
      </w:r>
    </w:p>
  </w:footnote>
  <w:footnote w:type="continuationSeparator" w:id="0">
    <w:p w:rsidR="00A84A12" w:rsidRDefault="00A84A12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68" w:rsidRDefault="00700D68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1313600" wp14:editId="07F17F8F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700D68" w:rsidRDefault="0070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00BE"/>
    <w:rsid w:val="00011D24"/>
    <w:rsid w:val="000131B9"/>
    <w:rsid w:val="000144DA"/>
    <w:rsid w:val="00016A01"/>
    <w:rsid w:val="00020F03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A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21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3763"/>
    <w:rsid w:val="00294FC5"/>
    <w:rsid w:val="00296753"/>
    <w:rsid w:val="002A10F8"/>
    <w:rsid w:val="002A2383"/>
    <w:rsid w:val="002A2E45"/>
    <w:rsid w:val="002A3A06"/>
    <w:rsid w:val="002A592F"/>
    <w:rsid w:val="002A5936"/>
    <w:rsid w:val="002A5A4C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A6001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D7493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2D2"/>
    <w:rsid w:val="00611339"/>
    <w:rsid w:val="00611930"/>
    <w:rsid w:val="006147E9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0D68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3E8C"/>
    <w:rsid w:val="00724495"/>
    <w:rsid w:val="0072564B"/>
    <w:rsid w:val="007263C7"/>
    <w:rsid w:val="00726EB0"/>
    <w:rsid w:val="0072750F"/>
    <w:rsid w:val="007324B1"/>
    <w:rsid w:val="0073378E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907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14C6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972"/>
    <w:rsid w:val="00912A3B"/>
    <w:rsid w:val="00913CCB"/>
    <w:rsid w:val="00914338"/>
    <w:rsid w:val="00914F7A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A12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20F5"/>
    <w:rsid w:val="00AD3741"/>
    <w:rsid w:val="00AD58E2"/>
    <w:rsid w:val="00AD667A"/>
    <w:rsid w:val="00AD7597"/>
    <w:rsid w:val="00AD7E91"/>
    <w:rsid w:val="00AE07E0"/>
    <w:rsid w:val="00AE0DBF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2A2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66FF4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3BD8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A71B4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4C20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B6EAD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16EB4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580F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CDFE-7485-4FCC-BF7B-47BD6AEC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543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8</cp:revision>
  <cp:lastPrinted>2024-09-07T10:54:00Z</cp:lastPrinted>
  <dcterms:created xsi:type="dcterms:W3CDTF">2024-08-20T09:12:00Z</dcterms:created>
  <dcterms:modified xsi:type="dcterms:W3CDTF">2024-10-23T05:33:00Z</dcterms:modified>
</cp:coreProperties>
</file>