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E12345" w:rsidP="00B667B3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 w:rsidR="00B667B3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ارشد حوادث در بلایا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6"/>
        <w:gridCol w:w="569"/>
        <w:gridCol w:w="567"/>
        <w:gridCol w:w="574"/>
        <w:gridCol w:w="1134"/>
        <w:gridCol w:w="705"/>
        <w:gridCol w:w="705"/>
        <w:gridCol w:w="842"/>
        <w:gridCol w:w="1426"/>
        <w:gridCol w:w="705"/>
        <w:gridCol w:w="568"/>
        <w:gridCol w:w="762"/>
        <w:gridCol w:w="932"/>
        <w:gridCol w:w="574"/>
        <w:gridCol w:w="1134"/>
        <w:gridCol w:w="705"/>
        <w:gridCol w:w="705"/>
      </w:tblGrid>
      <w:tr w:rsidR="0051136A" w:rsidRPr="00E75455" w:rsidTr="001E3A61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4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8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62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55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1E3A6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51136A" w:rsidRPr="00E75455" w:rsidTr="006676BE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2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5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1136A" w:rsidRPr="00E75455" w:rsidTr="00422050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93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863FA2" w:rsidRPr="00E75455" w:rsidTr="00422050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63FA2" w:rsidP="00E00DAB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191" w:type="pct"/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0" w:type="pct"/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3" w:type="pct"/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1418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141969902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حبیبی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313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93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201</w:t>
            </w:r>
          </w:p>
        </w:tc>
      </w:tr>
      <w:tr w:rsidR="00863FA2" w:rsidRPr="00E75455" w:rsidTr="00422050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63FA2" w:rsidP="00E00DAB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3" w:type="pct"/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آمار حیاتی و شاخص های بهداشتی</w:t>
            </w:r>
          </w:p>
        </w:tc>
        <w:tc>
          <w:tcPr>
            <w:tcW w:w="191" w:type="pct"/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190" w:type="pct"/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3" w:type="pct"/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141969903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7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863FA2" w:rsidRPr="00E00DAB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مهندس صفائیان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313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18-16</w:t>
            </w:r>
          </w:p>
        </w:tc>
        <w:tc>
          <w:tcPr>
            <w:tcW w:w="193" w:type="pct"/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863FA2" w:rsidP="0051418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63FA2" w:rsidRPr="00E75455" w:rsidTr="00422050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63FA2" w:rsidP="00F37C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7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مبانی مدیریت خدمات بهداشتی درمانی</w:t>
            </w:r>
          </w:p>
        </w:tc>
        <w:tc>
          <w:tcPr>
            <w:tcW w:w="191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141969904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غلام زاده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31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10-8:30</w:t>
            </w:r>
          </w:p>
        </w:tc>
        <w:tc>
          <w:tcPr>
            <w:tcW w:w="19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63FA2" w:rsidRPr="00E75455" w:rsidTr="00422050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63FA2" w:rsidP="00F37C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7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زبان انگلیسی</w:t>
            </w:r>
          </w:p>
        </w:tc>
        <w:tc>
          <w:tcPr>
            <w:tcW w:w="191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90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141969901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3093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بابایی- دکتر محمدی نیا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31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11-8</w:t>
            </w:r>
          </w:p>
        </w:tc>
        <w:tc>
          <w:tcPr>
            <w:tcW w:w="19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03/11/1403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63FA2" w:rsidRPr="00E75455" w:rsidTr="00422050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63FA2" w:rsidP="00F37C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7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مبانی مدیریت حوادث و بلایا</w:t>
            </w:r>
          </w:p>
        </w:tc>
        <w:tc>
          <w:tcPr>
            <w:tcW w:w="191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141969906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محمدی نیا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31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19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306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63FA2" w:rsidRPr="00640B60" w:rsidTr="00422050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63FA2" w:rsidP="00F37C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7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مخاطرات شایع در ایران</w:t>
            </w:r>
          </w:p>
        </w:tc>
        <w:tc>
          <w:tcPr>
            <w:tcW w:w="191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190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141969912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بابائی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31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9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63FA2" w:rsidRPr="00E75455" w:rsidTr="00422050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63FA2" w:rsidP="00F37C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7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مبانی اپیدمیولوژی</w:t>
            </w:r>
          </w:p>
        </w:tc>
        <w:tc>
          <w:tcPr>
            <w:tcW w:w="191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190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93" w:type="pct"/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00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141969905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863FA2" w:rsidRPr="00E00DAB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علی جعفری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31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9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63FA2" w:rsidRPr="00E75455" w:rsidTr="00422050">
        <w:trPr>
          <w:trHeight w:val="567"/>
        </w:trPr>
        <w:tc>
          <w:tcPr>
            <w:tcW w:w="191" w:type="pct"/>
            <w:vAlign w:val="center"/>
          </w:tcPr>
          <w:p w:rsidR="00863FA2" w:rsidRPr="00F8652A" w:rsidRDefault="00863FA2" w:rsidP="00F37C7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7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1418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ایمنی و ترافیک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- 2201</w:t>
            </w:r>
          </w:p>
        </w:tc>
        <w:tc>
          <w:tcPr>
            <w:tcW w:w="191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1418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1418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6676BE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1000117</w:t>
            </w: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7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ملک پور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31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13.30-12</w:t>
            </w:r>
          </w:p>
        </w:tc>
        <w:tc>
          <w:tcPr>
            <w:tcW w:w="193" w:type="pct"/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24/10/1403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63FA2" w:rsidRPr="0051418A" w:rsidRDefault="00863FA2" w:rsidP="00F37C7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1136A" w:rsidRPr="00E75455" w:rsidTr="006073CE">
        <w:trPr>
          <w:trHeight w:val="567"/>
        </w:trPr>
        <w:tc>
          <w:tcPr>
            <w:tcW w:w="76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75455" w:rsidRDefault="00E12345" w:rsidP="005D12A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75455" w:rsidRDefault="00E00DAB" w:rsidP="005D12A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39299B" w:rsidRDefault="00E00DAB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193" w:type="pct"/>
            <w:shd w:val="clear" w:color="auto" w:fill="D9D9D9" w:themeFill="background1" w:themeFillShade="D9"/>
            <w:vAlign w:val="center"/>
          </w:tcPr>
          <w:p w:rsidR="00E12345" w:rsidRPr="0039299B" w:rsidRDefault="00E00DAB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3661" w:type="pct"/>
            <w:gridSpan w:val="13"/>
            <w:shd w:val="clear" w:color="auto" w:fill="D9D9D9" w:themeFill="background1" w:themeFillShade="D9"/>
          </w:tcPr>
          <w:p w:rsidR="00E12345" w:rsidRDefault="00E12345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82C19" w:rsidRDefault="00282C19" w:rsidP="00E1234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</w:p>
    <w:p w:rsidR="00B64724" w:rsidRDefault="00B64724" w:rsidP="00B64724">
      <w:pPr>
        <w:rPr>
          <w:rtl/>
        </w:rPr>
      </w:pPr>
    </w:p>
    <w:p w:rsidR="00B64724" w:rsidRDefault="00B64724" w:rsidP="00B64724">
      <w:pPr>
        <w:rPr>
          <w:rtl/>
        </w:rPr>
      </w:pPr>
    </w:p>
    <w:sectPr w:rsidR="00B64724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11" w:rsidRDefault="003C5411" w:rsidP="005E6F28">
      <w:pPr>
        <w:spacing w:after="0" w:line="240" w:lineRule="auto"/>
      </w:pPr>
      <w:r>
        <w:separator/>
      </w:r>
    </w:p>
  </w:endnote>
  <w:endnote w:type="continuationSeparator" w:id="0">
    <w:p w:rsidR="003C5411" w:rsidRDefault="003C5411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11" w:rsidRDefault="003C5411" w:rsidP="005E6F28">
      <w:pPr>
        <w:spacing w:after="0" w:line="240" w:lineRule="auto"/>
      </w:pPr>
      <w:r>
        <w:separator/>
      </w:r>
    </w:p>
  </w:footnote>
  <w:footnote w:type="continuationSeparator" w:id="0">
    <w:p w:rsidR="003C5411" w:rsidRDefault="003C5411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1D" w:rsidRDefault="0046101D" w:rsidP="005E6F28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5106200" wp14:editId="108C8381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3" name="Picture 3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101D" w:rsidRDefault="00461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4A6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3A61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872C2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5411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050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18A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6BE"/>
    <w:rsid w:val="00667A61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17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3FA2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47AF7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44C6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0933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A2B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37C7A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A74A-0D30-4355-96A8-38B65B1F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73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11</cp:revision>
  <cp:lastPrinted>2024-08-20T05:11:00Z</cp:lastPrinted>
  <dcterms:created xsi:type="dcterms:W3CDTF">2024-08-20T04:40:00Z</dcterms:created>
  <dcterms:modified xsi:type="dcterms:W3CDTF">2024-10-28T11:40:00Z</dcterms:modified>
</cp:coreProperties>
</file>