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3" w:rsidRPr="00E75455" w:rsidRDefault="006C6953" w:rsidP="006C6953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6C6953" w:rsidRPr="00E75455" w:rsidRDefault="006C6953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 w:rsidR="00B57C8E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64724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="00E12345"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E12345" w:rsidP="00207EDB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ارشد کتابداری و اطلاع رسانی پزشکی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67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6"/>
        <w:gridCol w:w="569"/>
        <w:gridCol w:w="567"/>
        <w:gridCol w:w="577"/>
        <w:gridCol w:w="1134"/>
        <w:gridCol w:w="705"/>
        <w:gridCol w:w="705"/>
        <w:gridCol w:w="991"/>
        <w:gridCol w:w="1277"/>
        <w:gridCol w:w="705"/>
        <w:gridCol w:w="568"/>
        <w:gridCol w:w="842"/>
        <w:gridCol w:w="732"/>
        <w:gridCol w:w="694"/>
        <w:gridCol w:w="1134"/>
        <w:gridCol w:w="705"/>
        <w:gridCol w:w="702"/>
      </w:tblGrid>
      <w:tr w:rsidR="0051136A" w:rsidRPr="00E75455" w:rsidTr="003B0BD0">
        <w:trPr>
          <w:trHeight w:val="20"/>
        </w:trPr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333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2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91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62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55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51136A" w:rsidRPr="00E75455" w:rsidTr="006073CE">
        <w:trPr>
          <w:trHeight w:val="28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2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5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1136A" w:rsidRPr="00E75455" w:rsidTr="003B0BD0">
        <w:trPr>
          <w:trHeight w:val="46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3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46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E12345" w:rsidRPr="00E12345" w:rsidRDefault="00E12345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011FB3" w:rsidRPr="00E75455" w:rsidTr="003B0BD0">
        <w:trPr>
          <w:trHeight w:val="567"/>
        </w:trPr>
        <w:tc>
          <w:tcPr>
            <w:tcW w:w="191" w:type="pct"/>
            <w:vAlign w:val="center"/>
          </w:tcPr>
          <w:p w:rsidR="00011FB3" w:rsidRPr="00F8652A" w:rsidRDefault="00011FB3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:rsidR="00011FB3" w:rsidRPr="00B64724" w:rsidRDefault="00011FB3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مدیریت منابع اطلاعاتی</w:t>
            </w:r>
          </w:p>
        </w:tc>
        <w:tc>
          <w:tcPr>
            <w:tcW w:w="191" w:type="pct"/>
            <w:vAlign w:val="center"/>
          </w:tcPr>
          <w:p w:rsidR="00011FB3" w:rsidRPr="00F8652A" w:rsidRDefault="00011FB3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011FB3" w:rsidRPr="00F8652A" w:rsidRDefault="00011FB3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vAlign w:val="center"/>
          </w:tcPr>
          <w:p w:rsidR="00011FB3" w:rsidRPr="00F8652A" w:rsidRDefault="00011FB3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011FB3" w:rsidRPr="00B64724" w:rsidRDefault="00011FB3" w:rsidP="0039480C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14278908</w:t>
            </w:r>
          </w:p>
        </w:tc>
        <w:tc>
          <w:tcPr>
            <w:tcW w:w="237" w:type="pct"/>
            <w:vAlign w:val="center"/>
          </w:tcPr>
          <w:p w:rsidR="00011FB3" w:rsidRPr="00F8652A" w:rsidRDefault="00011FB3" w:rsidP="003B0BD0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11FB3" w:rsidRPr="00F8652A" w:rsidRDefault="00011FB3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011FB3" w:rsidRPr="00F8652A" w:rsidRDefault="00011FB3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011FB3" w:rsidRPr="00B64724" w:rsidRDefault="00011FB3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دکتر دائی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011FB3" w:rsidRPr="00B64724" w:rsidRDefault="00011FB3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011FB3" w:rsidRPr="00F8652A" w:rsidRDefault="00011FB3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011FB3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246" w:type="pct"/>
            <w:vAlign w:val="center"/>
          </w:tcPr>
          <w:p w:rsidR="00011FB3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233" w:type="pct"/>
            <w:vAlign w:val="center"/>
          </w:tcPr>
          <w:p w:rsidR="00011FB3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201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011FB3" w:rsidRPr="00F8652A" w:rsidRDefault="00011FB3" w:rsidP="0039480C">
            <w:pPr>
              <w:jc w:val="center"/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26/10/1403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FB3" w:rsidRPr="00F8652A" w:rsidRDefault="00011FB3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36" w:space="0" w:color="auto"/>
            </w:tcBorders>
            <w:textDirection w:val="tbRl"/>
          </w:tcPr>
          <w:p w:rsidR="00011FB3" w:rsidRPr="00F8652A" w:rsidRDefault="00011FB3" w:rsidP="00011FB3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آزمایشگاه </w:t>
            </w:r>
          </w:p>
        </w:tc>
      </w:tr>
      <w:tr w:rsidR="0039480C" w:rsidRPr="00E75455" w:rsidTr="003B0BD0">
        <w:trPr>
          <w:trHeight w:val="567"/>
        </w:trPr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73" w:type="pct"/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6472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زبان تخصصی انگلیسی</w:t>
            </w:r>
          </w:p>
        </w:tc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14278901</w:t>
            </w: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دکتر زارع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246" w:type="pct"/>
            <w:vAlign w:val="center"/>
          </w:tcPr>
          <w:p w:rsidR="0039480C" w:rsidRPr="00F8652A" w:rsidRDefault="003B0BD0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233" w:type="pct"/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203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29/10/1403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0C" w:rsidRDefault="0039480C" w:rsidP="0039480C">
            <w:pPr>
              <w:jc w:val="center"/>
            </w:pPr>
            <w:r w:rsidRPr="00091FF8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39480C" w:rsidRPr="00F8652A" w:rsidRDefault="0039480C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9480C" w:rsidRPr="00E75455" w:rsidTr="003B0BD0">
        <w:trPr>
          <w:trHeight w:val="567"/>
        </w:trPr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73" w:type="pct"/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6472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مدیریت کتابخانه ها و مراکز اطلاع رسانی</w:t>
            </w:r>
          </w:p>
        </w:tc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14278914</w:t>
            </w: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دکتر عبدخدا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39480C" w:rsidRPr="00F8652A" w:rsidRDefault="003B0BD0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246" w:type="pct"/>
            <w:vAlign w:val="center"/>
          </w:tcPr>
          <w:p w:rsidR="0039480C" w:rsidRPr="00F8652A" w:rsidRDefault="003B0BD0" w:rsidP="003B0BD0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233" w:type="pct"/>
            <w:vAlign w:val="center"/>
          </w:tcPr>
          <w:p w:rsidR="0039480C" w:rsidRPr="00B64724" w:rsidRDefault="003B0BD0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سایت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01/11/1403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0C" w:rsidRDefault="0039480C" w:rsidP="0039480C">
            <w:pPr>
              <w:jc w:val="center"/>
            </w:pPr>
            <w:r w:rsidRPr="00091FF8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39480C" w:rsidRPr="00F8652A" w:rsidRDefault="0039480C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9480C" w:rsidRPr="00E75455" w:rsidTr="003B0BD0">
        <w:trPr>
          <w:trHeight w:val="567"/>
        </w:trPr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73" w:type="pct"/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6472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آمار</w:t>
            </w:r>
          </w:p>
        </w:tc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14278903</w:t>
            </w: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مهندس صفائیان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39480C" w:rsidRPr="00F8652A" w:rsidRDefault="003B0BD0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یکشنبه </w:t>
            </w:r>
          </w:p>
        </w:tc>
        <w:tc>
          <w:tcPr>
            <w:tcW w:w="246" w:type="pct"/>
            <w:vAlign w:val="center"/>
          </w:tcPr>
          <w:p w:rsidR="0039480C" w:rsidRPr="00F8652A" w:rsidRDefault="003B0BD0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18-16</w:t>
            </w:r>
          </w:p>
        </w:tc>
        <w:tc>
          <w:tcPr>
            <w:tcW w:w="233" w:type="pct"/>
            <w:vAlign w:val="center"/>
          </w:tcPr>
          <w:p w:rsidR="0039480C" w:rsidRPr="00B64724" w:rsidRDefault="003B0BD0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سایت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22/10/1403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0C" w:rsidRDefault="0039480C" w:rsidP="0039480C">
            <w:pPr>
              <w:jc w:val="center"/>
            </w:pPr>
            <w:r w:rsidRPr="00091FF8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39480C" w:rsidRPr="00F8652A" w:rsidRDefault="0039480C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9480C" w:rsidRPr="00E75455" w:rsidTr="003B0BD0">
        <w:trPr>
          <w:trHeight w:val="567"/>
        </w:trPr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73" w:type="pct"/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6472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کلیات پزشکی(2و1)</w:t>
            </w:r>
          </w:p>
        </w:tc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14278905</w:t>
            </w: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3" w:type="pct"/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6472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اصطلاح شناسی</w:t>
            </w: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دکتر برادران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39480C" w:rsidRPr="00F8652A" w:rsidRDefault="003B0BD0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246" w:type="pct"/>
            <w:vAlign w:val="center"/>
          </w:tcPr>
          <w:p w:rsidR="0039480C" w:rsidRPr="00F8652A" w:rsidRDefault="003B0BD0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233" w:type="pct"/>
            <w:vAlign w:val="center"/>
          </w:tcPr>
          <w:p w:rsidR="0039480C" w:rsidRPr="00B64724" w:rsidRDefault="003B0BD0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203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06/11/1403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0C" w:rsidRDefault="0039480C" w:rsidP="0039480C">
            <w:pPr>
              <w:jc w:val="center"/>
            </w:pPr>
            <w:r w:rsidRPr="00091FF8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39480C" w:rsidRPr="00F8652A" w:rsidRDefault="0039480C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9480C" w:rsidRPr="00640B60" w:rsidTr="003B0BD0">
        <w:trPr>
          <w:trHeight w:val="567"/>
        </w:trPr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73" w:type="pct"/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مبانی برنامه نویسی</w:t>
            </w:r>
          </w:p>
        </w:tc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0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14278909</w:t>
            </w: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3" w:type="pct"/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دکتر سلطانی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39480C" w:rsidRPr="00F8652A" w:rsidRDefault="003B0BD0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246" w:type="pct"/>
            <w:vAlign w:val="center"/>
          </w:tcPr>
          <w:p w:rsidR="0039480C" w:rsidRPr="00F8652A" w:rsidRDefault="0035341B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233" w:type="pct"/>
            <w:vAlign w:val="center"/>
          </w:tcPr>
          <w:p w:rsidR="0039480C" w:rsidRPr="00B64724" w:rsidRDefault="0035341B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201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03/11/1403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0C" w:rsidRDefault="0039480C" w:rsidP="0039480C">
            <w:pPr>
              <w:jc w:val="center"/>
            </w:pPr>
            <w:r w:rsidRPr="00091FF8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39480C" w:rsidRPr="00F8652A" w:rsidRDefault="0039480C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9480C" w:rsidRPr="00E75455" w:rsidTr="003B0BD0">
        <w:trPr>
          <w:trHeight w:val="567"/>
        </w:trPr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F8652A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73" w:type="pct"/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اصطلاح شناسی پزشکی</w:t>
            </w:r>
          </w:p>
        </w:tc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14278902</w:t>
            </w: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دکتر حبیبی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39480C" w:rsidRPr="00F8652A" w:rsidRDefault="0035341B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246" w:type="pct"/>
            <w:vAlign w:val="center"/>
          </w:tcPr>
          <w:p w:rsidR="0039480C" w:rsidRPr="00F8652A" w:rsidRDefault="0035341B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233" w:type="pct"/>
            <w:vAlign w:val="center"/>
          </w:tcPr>
          <w:p w:rsidR="0039480C" w:rsidRPr="00B64724" w:rsidRDefault="0035341B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203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0C" w:rsidRDefault="0039480C" w:rsidP="0039480C">
            <w:pPr>
              <w:jc w:val="center"/>
            </w:pPr>
            <w:r w:rsidRPr="00091FF8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39480C" w:rsidRPr="00F8652A" w:rsidRDefault="0039480C" w:rsidP="00B6472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9480C" w:rsidRPr="00E75455" w:rsidTr="003B0BD0">
        <w:trPr>
          <w:trHeight w:val="567"/>
        </w:trPr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73" w:type="pct"/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اصول و مبانی مدیریت خطر حوادث و بلایا</w:t>
            </w:r>
          </w:p>
        </w:tc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 w:rsidRPr="00B64724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1000160</w:t>
            </w: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دکتر بابایی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39480C" w:rsidRDefault="00F81BEE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246" w:type="pct"/>
            <w:vAlign w:val="center"/>
          </w:tcPr>
          <w:p w:rsidR="0039480C" w:rsidRDefault="00F81BEE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16-18</w:t>
            </w:r>
          </w:p>
        </w:tc>
        <w:tc>
          <w:tcPr>
            <w:tcW w:w="233" w:type="pct"/>
            <w:vAlign w:val="center"/>
          </w:tcPr>
          <w:p w:rsidR="0039480C" w:rsidRPr="004046CD" w:rsidRDefault="00F81BEE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306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08/11/1403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0C" w:rsidRDefault="0039480C" w:rsidP="0039480C">
            <w:pPr>
              <w:jc w:val="center"/>
            </w:pPr>
            <w:r w:rsidRPr="00091FF8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39480C" w:rsidRDefault="0039480C" w:rsidP="006073C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9480C" w:rsidRPr="00E75455" w:rsidTr="003B0BD0">
        <w:trPr>
          <w:trHeight w:val="567"/>
        </w:trPr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73" w:type="pct"/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B64724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ایمنی و ترافیک</w:t>
            </w:r>
          </w:p>
        </w:tc>
        <w:tc>
          <w:tcPr>
            <w:tcW w:w="191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0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1000117</w:t>
            </w: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3" w:type="pct"/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دکتر ملک پور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39480C" w:rsidRPr="00B64724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39480C" w:rsidRPr="00F8652A" w:rsidRDefault="00F81BEE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246" w:type="pct"/>
            <w:vAlign w:val="center"/>
          </w:tcPr>
          <w:p w:rsidR="0039480C" w:rsidRPr="00F8652A" w:rsidRDefault="00F81BEE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233" w:type="pct"/>
            <w:vAlign w:val="center"/>
          </w:tcPr>
          <w:p w:rsidR="0039480C" w:rsidRPr="00F8652A" w:rsidRDefault="00F81BEE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204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9480C" w:rsidRPr="00F8652A" w:rsidRDefault="0039480C" w:rsidP="0039480C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24/10/1403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0C" w:rsidRDefault="0039480C" w:rsidP="0039480C">
            <w:pPr>
              <w:jc w:val="center"/>
            </w:pPr>
            <w:r w:rsidRPr="00091FF8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10:30</w:t>
            </w: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39480C" w:rsidRPr="00F8652A" w:rsidRDefault="0039480C" w:rsidP="006073C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1136A" w:rsidRPr="00E75455" w:rsidTr="006073CE">
        <w:trPr>
          <w:trHeight w:val="567"/>
        </w:trPr>
        <w:tc>
          <w:tcPr>
            <w:tcW w:w="76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75455" w:rsidRDefault="00E12345" w:rsidP="005D12A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E75455" w:rsidRDefault="00B64724" w:rsidP="005D12A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5" w:rsidRPr="0039299B" w:rsidRDefault="00B64724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</w:t>
            </w:r>
          </w:p>
        </w:tc>
        <w:tc>
          <w:tcPr>
            <w:tcW w:w="193" w:type="pct"/>
            <w:shd w:val="clear" w:color="auto" w:fill="D9D9D9" w:themeFill="background1" w:themeFillShade="D9"/>
            <w:vAlign w:val="center"/>
          </w:tcPr>
          <w:p w:rsidR="00E12345" w:rsidRPr="0039299B" w:rsidRDefault="00B64724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17</w:t>
            </w:r>
          </w:p>
        </w:tc>
        <w:tc>
          <w:tcPr>
            <w:tcW w:w="3661" w:type="pct"/>
            <w:gridSpan w:val="13"/>
            <w:shd w:val="clear" w:color="auto" w:fill="D9D9D9" w:themeFill="background1" w:themeFillShade="D9"/>
          </w:tcPr>
          <w:p w:rsidR="00E12345" w:rsidRDefault="00E12345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282C19" w:rsidRDefault="00282C19" w:rsidP="00E1234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</w:p>
    <w:p w:rsidR="00B64724" w:rsidRDefault="00B64724" w:rsidP="00B64724">
      <w:pPr>
        <w:rPr>
          <w:rtl/>
        </w:rPr>
      </w:pPr>
    </w:p>
    <w:p w:rsidR="00B64724" w:rsidRDefault="00B64724" w:rsidP="00B64724">
      <w:pPr>
        <w:rPr>
          <w:rtl/>
        </w:rPr>
      </w:pPr>
    </w:p>
    <w:p w:rsidR="00B64724" w:rsidRDefault="00B64724" w:rsidP="00B64724">
      <w:pPr>
        <w:rPr>
          <w:rtl/>
        </w:rPr>
      </w:pPr>
    </w:p>
    <w:p w:rsidR="00B64724" w:rsidRPr="00E75455" w:rsidRDefault="00B64724" w:rsidP="00B64724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lastRenderedPageBreak/>
        <w:t>دانشکده مدیریت و اطلاع رسانی پزشکی</w:t>
      </w:r>
    </w:p>
    <w:p w:rsidR="00B64724" w:rsidRPr="00E75455" w:rsidRDefault="00B64724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اول 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سالتحصیلی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1403</w:t>
      </w:r>
      <w:r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B64724" w:rsidRPr="00E75455" w:rsidRDefault="00B64724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ارشد کتابداری و اطلاع رسانی پزشکی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674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6"/>
        <w:gridCol w:w="568"/>
        <w:gridCol w:w="566"/>
        <w:gridCol w:w="580"/>
        <w:gridCol w:w="1134"/>
        <w:gridCol w:w="705"/>
        <w:gridCol w:w="979"/>
        <w:gridCol w:w="566"/>
        <w:gridCol w:w="1274"/>
        <w:gridCol w:w="568"/>
        <w:gridCol w:w="566"/>
        <w:gridCol w:w="711"/>
        <w:gridCol w:w="848"/>
        <w:gridCol w:w="566"/>
        <w:gridCol w:w="1134"/>
        <w:gridCol w:w="708"/>
        <w:gridCol w:w="1134"/>
      </w:tblGrid>
      <w:tr w:rsidR="00206C0F" w:rsidRPr="00E75455" w:rsidTr="00206C0F">
        <w:trPr>
          <w:trHeight w:val="20"/>
        </w:trPr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7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329" w:type="pct"/>
            <w:vMerge w:val="restar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190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14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1000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206C0F" w:rsidRPr="00E75455" w:rsidTr="00206C0F">
        <w:trPr>
          <w:trHeight w:val="28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29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14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00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06C0F" w:rsidRPr="00E75455" w:rsidTr="00206C0F">
        <w:trPr>
          <w:trHeight w:val="462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29" w:type="pct"/>
            <w:vMerge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B64724" w:rsidRPr="00E1234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206C0F" w:rsidRPr="00E75455" w:rsidTr="00206C0F">
        <w:trPr>
          <w:trHeight w:val="567"/>
        </w:trPr>
        <w:tc>
          <w:tcPr>
            <w:tcW w:w="191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3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سمینار تحقیق</w:t>
            </w:r>
          </w:p>
        </w:tc>
        <w:tc>
          <w:tcPr>
            <w:tcW w:w="191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0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5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14278916</w:t>
            </w:r>
          </w:p>
        </w:tc>
        <w:tc>
          <w:tcPr>
            <w:tcW w:w="237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14278915</w:t>
            </w:r>
          </w:p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روش تحقیق</w:t>
            </w:r>
          </w:p>
        </w:tc>
        <w:tc>
          <w:tcPr>
            <w:tcW w:w="190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8" w:type="pct"/>
            <w:tcBorders>
              <w:right w:val="single" w:sz="4" w:space="0" w:color="auto"/>
            </w:tcBorders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همه اساتید گروه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39" w:type="pct"/>
            <w:vAlign w:val="center"/>
          </w:tcPr>
          <w:p w:rsidR="00842B52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85" w:type="pct"/>
            <w:vAlign w:val="center"/>
          </w:tcPr>
          <w:p w:rsidR="00842B52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90" w:type="pct"/>
            <w:vAlign w:val="center"/>
          </w:tcPr>
          <w:p w:rsidR="00842B52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42B52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2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842B52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</w:tr>
      <w:tr w:rsidR="00206C0F" w:rsidRPr="00E75455" w:rsidTr="00206C0F">
        <w:trPr>
          <w:trHeight w:val="567"/>
        </w:trPr>
        <w:tc>
          <w:tcPr>
            <w:tcW w:w="191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73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ذخیره و بازیابی اطلاعات</w:t>
            </w:r>
          </w:p>
        </w:tc>
        <w:tc>
          <w:tcPr>
            <w:tcW w:w="191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190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195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14278913</w:t>
            </w:r>
          </w:p>
        </w:tc>
        <w:tc>
          <w:tcPr>
            <w:tcW w:w="237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14278911</w:t>
            </w:r>
          </w:p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نمایه سازی و چکیده نویسی</w:t>
            </w:r>
          </w:p>
        </w:tc>
        <w:tc>
          <w:tcPr>
            <w:tcW w:w="190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8" w:type="pct"/>
            <w:tcBorders>
              <w:right w:val="single" w:sz="4" w:space="0" w:color="auto"/>
            </w:tcBorders>
            <w:vAlign w:val="center"/>
          </w:tcPr>
          <w:p w:rsidR="00F81BEE" w:rsidRPr="00F81BEE" w:rsidRDefault="00842B52" w:rsidP="00F81BEE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دکتر عبدخدا</w:t>
            </w:r>
          </w:p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دکتر دائی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39" w:type="pct"/>
            <w:vAlign w:val="center"/>
          </w:tcPr>
          <w:p w:rsidR="00842B52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285" w:type="pct"/>
            <w:vAlign w:val="center"/>
          </w:tcPr>
          <w:p w:rsidR="00842B52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90" w:type="pct"/>
            <w:vAlign w:val="center"/>
          </w:tcPr>
          <w:p w:rsidR="00842B52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201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42B52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02/11/1403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2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10:30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842B52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آزمایشگاه</w:t>
            </w:r>
          </w:p>
        </w:tc>
      </w:tr>
      <w:tr w:rsidR="00206C0F" w:rsidRPr="00E75455" w:rsidTr="00206C0F">
        <w:trPr>
          <w:trHeight w:val="567"/>
        </w:trPr>
        <w:tc>
          <w:tcPr>
            <w:tcW w:w="191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73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اصول ارائه مقاله به زبان انگلیسی</w:t>
            </w:r>
          </w:p>
        </w:tc>
        <w:tc>
          <w:tcPr>
            <w:tcW w:w="191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5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14278923</w:t>
            </w:r>
          </w:p>
        </w:tc>
        <w:tc>
          <w:tcPr>
            <w:tcW w:w="237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8" w:type="pct"/>
            <w:tcBorders>
              <w:right w:val="single" w:sz="4" w:space="0" w:color="auto"/>
            </w:tcBorders>
            <w:vAlign w:val="center"/>
          </w:tcPr>
          <w:p w:rsidR="00F81BEE" w:rsidRPr="00F81BEE" w:rsidRDefault="00842B52" w:rsidP="00F81BEE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دکتر حبیبی</w:t>
            </w:r>
          </w:p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دکتر زارع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39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85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42B52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07/11/1403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2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10:30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842B52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آزمایشگاه</w:t>
            </w:r>
          </w:p>
        </w:tc>
      </w:tr>
      <w:tr w:rsidR="00206C0F" w:rsidRPr="00E75455" w:rsidTr="00206C0F">
        <w:trPr>
          <w:trHeight w:val="567"/>
        </w:trPr>
        <w:tc>
          <w:tcPr>
            <w:tcW w:w="191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73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کارورزی</w:t>
            </w:r>
          </w:p>
        </w:tc>
        <w:tc>
          <w:tcPr>
            <w:tcW w:w="191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0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5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14278917</w:t>
            </w:r>
          </w:p>
        </w:tc>
        <w:tc>
          <w:tcPr>
            <w:tcW w:w="237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8" w:type="pct"/>
            <w:tcBorders>
              <w:right w:val="single" w:sz="4" w:space="0" w:color="auto"/>
            </w:tcBorders>
            <w:vAlign w:val="center"/>
          </w:tcPr>
          <w:p w:rsidR="00F81BEE" w:rsidRDefault="00842B52" w:rsidP="00F81BEE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دکتر عبدخدا</w:t>
            </w:r>
          </w:p>
          <w:p w:rsidR="00F81BEE" w:rsidRPr="00F81BEE" w:rsidRDefault="00842B52" w:rsidP="00F81BEE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دکتر زارع</w:t>
            </w:r>
          </w:p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دکتر دائی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:rsidR="00842B52" w:rsidRPr="00F81BEE" w:rsidRDefault="00842B52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39" w:type="pct"/>
            <w:vAlign w:val="center"/>
          </w:tcPr>
          <w:p w:rsidR="00842B52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85" w:type="pct"/>
            <w:vAlign w:val="center"/>
          </w:tcPr>
          <w:p w:rsidR="00842B52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90" w:type="pct"/>
            <w:vAlign w:val="center"/>
          </w:tcPr>
          <w:p w:rsidR="00842B52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842B52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B52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842B52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</w:tr>
      <w:tr w:rsidR="00206C0F" w:rsidRPr="00E75455" w:rsidTr="00206C0F">
        <w:trPr>
          <w:trHeight w:val="567"/>
        </w:trPr>
        <w:tc>
          <w:tcPr>
            <w:tcW w:w="191" w:type="pct"/>
            <w:vAlign w:val="center"/>
          </w:tcPr>
          <w:p w:rsidR="00F81BEE" w:rsidRPr="00F81BEE" w:rsidRDefault="00F81BEE" w:rsidP="00F81BEE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  <w:tc>
          <w:tcPr>
            <w:tcW w:w="573" w:type="pct"/>
            <w:vAlign w:val="center"/>
          </w:tcPr>
          <w:p w:rsidR="00F81BEE" w:rsidRPr="00F81BEE" w:rsidRDefault="00F81BEE" w:rsidP="00F81BEE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اصول و مبانی مدیریت خطر22042</w:t>
            </w:r>
          </w:p>
        </w:tc>
        <w:tc>
          <w:tcPr>
            <w:tcW w:w="191" w:type="pct"/>
            <w:vAlign w:val="center"/>
          </w:tcPr>
          <w:p w:rsidR="00F81BEE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0" w:type="pct"/>
            <w:vAlign w:val="center"/>
          </w:tcPr>
          <w:p w:rsidR="00F81BEE" w:rsidRPr="00F81BEE" w:rsidRDefault="00206C0F" w:rsidP="00F81BEE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5" w:type="pct"/>
            <w:vAlign w:val="center"/>
          </w:tcPr>
          <w:p w:rsidR="00F81BEE" w:rsidRPr="00F81BEE" w:rsidRDefault="00206C0F" w:rsidP="00F81BEE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F81BEE" w:rsidRPr="00F81BEE" w:rsidRDefault="00F81BEE" w:rsidP="00F81BEE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1000160</w:t>
            </w:r>
          </w:p>
        </w:tc>
        <w:tc>
          <w:tcPr>
            <w:tcW w:w="237" w:type="pct"/>
            <w:vAlign w:val="center"/>
          </w:tcPr>
          <w:p w:rsidR="00F81BEE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vAlign w:val="center"/>
          </w:tcPr>
          <w:p w:rsidR="00F81BEE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F81BEE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8" w:type="pct"/>
            <w:tcBorders>
              <w:right w:val="single" w:sz="4" w:space="0" w:color="auto"/>
            </w:tcBorders>
            <w:vAlign w:val="center"/>
          </w:tcPr>
          <w:p w:rsidR="00F81BEE" w:rsidRPr="00F81BEE" w:rsidRDefault="00F81BEE" w:rsidP="00F81BEE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دکتر محمدی نیا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F81BEE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:rsidR="00F81BEE" w:rsidRPr="00F81BEE" w:rsidRDefault="00F81BEE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39" w:type="pct"/>
            <w:vAlign w:val="center"/>
          </w:tcPr>
          <w:p w:rsidR="00F81BEE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85" w:type="pct"/>
            <w:vAlign w:val="center"/>
          </w:tcPr>
          <w:p w:rsidR="00F81BEE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15-13</w:t>
            </w:r>
          </w:p>
        </w:tc>
        <w:tc>
          <w:tcPr>
            <w:tcW w:w="190" w:type="pct"/>
            <w:vAlign w:val="center"/>
          </w:tcPr>
          <w:p w:rsidR="00F81BEE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306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F81BEE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08/11/1403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BEE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10:30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F81BEE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305</w:t>
            </w:r>
          </w:p>
        </w:tc>
      </w:tr>
      <w:tr w:rsidR="00206C0F" w:rsidRPr="00E75455" w:rsidTr="00206C0F">
        <w:trPr>
          <w:trHeight w:val="567"/>
        </w:trPr>
        <w:tc>
          <w:tcPr>
            <w:tcW w:w="191" w:type="pct"/>
            <w:vAlign w:val="center"/>
          </w:tcPr>
          <w:p w:rsidR="003E2913" w:rsidRPr="00F81BEE" w:rsidRDefault="003E2913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73" w:type="pct"/>
            <w:vAlign w:val="center"/>
          </w:tcPr>
          <w:p w:rsidR="003E2913" w:rsidRPr="00F81BEE" w:rsidRDefault="003E2913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پایان نامه (از ترم 4 به بعد)</w:t>
            </w:r>
          </w:p>
        </w:tc>
        <w:tc>
          <w:tcPr>
            <w:tcW w:w="191" w:type="pct"/>
            <w:vAlign w:val="center"/>
          </w:tcPr>
          <w:p w:rsidR="003E2913" w:rsidRPr="00F81BEE" w:rsidRDefault="003E2913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0" w:type="pct"/>
            <w:vAlign w:val="center"/>
          </w:tcPr>
          <w:p w:rsidR="003E2913" w:rsidRPr="00F81BEE" w:rsidRDefault="003E2913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5" w:type="pct"/>
            <w:vAlign w:val="center"/>
          </w:tcPr>
          <w:p w:rsidR="003E2913" w:rsidRPr="00F81BEE" w:rsidRDefault="003E2913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E2913" w:rsidRPr="00F81BEE" w:rsidRDefault="003E2913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F81BEE">
              <w:rPr>
                <w:rFonts w:ascii="Arial" w:hAnsi="Arial" w:cs="B Nazanin" w:hint="cs"/>
                <w:sz w:val="20"/>
                <w:szCs w:val="20"/>
                <w:rtl/>
              </w:rPr>
              <w:t>14278918</w:t>
            </w:r>
          </w:p>
        </w:tc>
        <w:tc>
          <w:tcPr>
            <w:tcW w:w="237" w:type="pct"/>
            <w:vAlign w:val="center"/>
          </w:tcPr>
          <w:p w:rsidR="003E2913" w:rsidRPr="00F81BEE" w:rsidRDefault="003E2913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29" w:type="pct"/>
            <w:vAlign w:val="center"/>
          </w:tcPr>
          <w:p w:rsidR="003E2913" w:rsidRPr="00F81BEE" w:rsidRDefault="003E2913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:rsidR="003E2913" w:rsidRPr="00F81BEE" w:rsidRDefault="003E2913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8" w:type="pct"/>
            <w:tcBorders>
              <w:right w:val="single" w:sz="4" w:space="0" w:color="auto"/>
            </w:tcBorders>
            <w:vAlign w:val="center"/>
          </w:tcPr>
          <w:p w:rsidR="003E2913" w:rsidRPr="00F81BEE" w:rsidRDefault="003E2913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3E2913" w:rsidRPr="00F81BEE" w:rsidRDefault="003E2913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:rsidR="003E2913" w:rsidRPr="00F81BEE" w:rsidRDefault="003E2913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39" w:type="pct"/>
            <w:vAlign w:val="center"/>
          </w:tcPr>
          <w:p w:rsidR="003E2913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85" w:type="pct"/>
            <w:vAlign w:val="center"/>
          </w:tcPr>
          <w:p w:rsidR="003E2913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90" w:type="pct"/>
            <w:vAlign w:val="center"/>
          </w:tcPr>
          <w:p w:rsidR="003E2913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3E2913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13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3E2913" w:rsidRPr="00F81BEE" w:rsidRDefault="00206C0F" w:rsidP="00F81BE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</w:tr>
      <w:tr w:rsidR="00B64724" w:rsidRPr="00E75455" w:rsidTr="00206C0F">
        <w:trPr>
          <w:trHeight w:val="567"/>
        </w:trPr>
        <w:tc>
          <w:tcPr>
            <w:tcW w:w="76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75455" w:rsidRDefault="00B64724" w:rsidP="007402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9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E75455" w:rsidRDefault="00842B52" w:rsidP="00206C0F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5/</w:t>
            </w:r>
            <w:r w:rsidR="00206C0F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724" w:rsidRPr="0039299B" w:rsidRDefault="00842B52" w:rsidP="00206C0F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5/</w:t>
            </w:r>
            <w:r w:rsidR="00206C0F"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B64724" w:rsidRPr="0039299B" w:rsidRDefault="00206C0F" w:rsidP="0074025A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10</w:t>
            </w:r>
          </w:p>
        </w:tc>
        <w:tc>
          <w:tcPr>
            <w:tcW w:w="3660" w:type="pct"/>
            <w:gridSpan w:val="13"/>
            <w:shd w:val="clear" w:color="auto" w:fill="D9D9D9" w:themeFill="background1" w:themeFillShade="D9"/>
          </w:tcPr>
          <w:p w:rsidR="00B64724" w:rsidRDefault="00B64724" w:rsidP="0074025A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B64724" w:rsidRPr="00B64724" w:rsidRDefault="00B64724" w:rsidP="00B64724">
      <w:pPr>
        <w:rPr>
          <w:rtl/>
        </w:rPr>
      </w:pPr>
    </w:p>
    <w:sectPr w:rsidR="00B64724" w:rsidRPr="00B64724" w:rsidSect="00E12345">
      <w:headerReference w:type="default" r:id="rId9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6B" w:rsidRDefault="00E8596B" w:rsidP="005E6F28">
      <w:pPr>
        <w:spacing w:after="0" w:line="240" w:lineRule="auto"/>
      </w:pPr>
      <w:r>
        <w:separator/>
      </w:r>
    </w:p>
  </w:endnote>
  <w:endnote w:type="continuationSeparator" w:id="0">
    <w:p w:rsidR="00E8596B" w:rsidRDefault="00E8596B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6B" w:rsidRDefault="00E8596B" w:rsidP="005E6F28">
      <w:pPr>
        <w:spacing w:after="0" w:line="240" w:lineRule="auto"/>
      </w:pPr>
      <w:r>
        <w:separator/>
      </w:r>
    </w:p>
  </w:footnote>
  <w:footnote w:type="continuationSeparator" w:id="0">
    <w:p w:rsidR="00E8596B" w:rsidRDefault="00E8596B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1D" w:rsidRDefault="0046101D" w:rsidP="005E6F28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6358B2F0" wp14:editId="5CD59F24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3" name="Picture 3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101D" w:rsidRDefault="00461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1D24"/>
    <w:rsid w:val="00011FB3"/>
    <w:rsid w:val="000131B9"/>
    <w:rsid w:val="000144DA"/>
    <w:rsid w:val="00016A01"/>
    <w:rsid w:val="00021A8D"/>
    <w:rsid w:val="000229FA"/>
    <w:rsid w:val="00023AB6"/>
    <w:rsid w:val="0002533B"/>
    <w:rsid w:val="0002546E"/>
    <w:rsid w:val="00032328"/>
    <w:rsid w:val="00032A79"/>
    <w:rsid w:val="00033346"/>
    <w:rsid w:val="00033437"/>
    <w:rsid w:val="00036611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44E2"/>
    <w:rsid w:val="00084D43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E"/>
    <w:rsid w:val="000D3DBD"/>
    <w:rsid w:val="000D55FD"/>
    <w:rsid w:val="000D64C3"/>
    <w:rsid w:val="000D6732"/>
    <w:rsid w:val="000D74FC"/>
    <w:rsid w:val="000D7B23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63F"/>
    <w:rsid w:val="00166A46"/>
    <w:rsid w:val="00174DEA"/>
    <w:rsid w:val="0017620E"/>
    <w:rsid w:val="00180E20"/>
    <w:rsid w:val="001810F5"/>
    <w:rsid w:val="00183856"/>
    <w:rsid w:val="00184685"/>
    <w:rsid w:val="001848C0"/>
    <w:rsid w:val="00185D35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536C"/>
    <w:rsid w:val="001960F3"/>
    <w:rsid w:val="00196F2A"/>
    <w:rsid w:val="001A1D54"/>
    <w:rsid w:val="001A39EA"/>
    <w:rsid w:val="001A45CE"/>
    <w:rsid w:val="001A677D"/>
    <w:rsid w:val="001B0803"/>
    <w:rsid w:val="001B0817"/>
    <w:rsid w:val="001B0953"/>
    <w:rsid w:val="001B2C36"/>
    <w:rsid w:val="001B38D4"/>
    <w:rsid w:val="001B513E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799"/>
    <w:rsid w:val="001F6554"/>
    <w:rsid w:val="001F7767"/>
    <w:rsid w:val="00203ABF"/>
    <w:rsid w:val="0020459A"/>
    <w:rsid w:val="00204EE8"/>
    <w:rsid w:val="00206C0F"/>
    <w:rsid w:val="00207B64"/>
    <w:rsid w:val="00207DFA"/>
    <w:rsid w:val="00207EDB"/>
    <w:rsid w:val="00213A8B"/>
    <w:rsid w:val="00215AE7"/>
    <w:rsid w:val="00215DAF"/>
    <w:rsid w:val="00215E5F"/>
    <w:rsid w:val="00216430"/>
    <w:rsid w:val="00223D78"/>
    <w:rsid w:val="0022625C"/>
    <w:rsid w:val="002273AD"/>
    <w:rsid w:val="00227EA8"/>
    <w:rsid w:val="00230C02"/>
    <w:rsid w:val="00232035"/>
    <w:rsid w:val="0023445B"/>
    <w:rsid w:val="002366D9"/>
    <w:rsid w:val="002410D2"/>
    <w:rsid w:val="00241F42"/>
    <w:rsid w:val="00241F51"/>
    <w:rsid w:val="0024302F"/>
    <w:rsid w:val="002434BF"/>
    <w:rsid w:val="002437A7"/>
    <w:rsid w:val="00244F94"/>
    <w:rsid w:val="00246E69"/>
    <w:rsid w:val="00250AF7"/>
    <w:rsid w:val="00250C8E"/>
    <w:rsid w:val="00253113"/>
    <w:rsid w:val="00253791"/>
    <w:rsid w:val="00262351"/>
    <w:rsid w:val="00262AB1"/>
    <w:rsid w:val="00263FC4"/>
    <w:rsid w:val="0026583E"/>
    <w:rsid w:val="00266A7A"/>
    <w:rsid w:val="00270B00"/>
    <w:rsid w:val="00273043"/>
    <w:rsid w:val="002734FA"/>
    <w:rsid w:val="002801AF"/>
    <w:rsid w:val="00282222"/>
    <w:rsid w:val="00282886"/>
    <w:rsid w:val="00282C19"/>
    <w:rsid w:val="00286184"/>
    <w:rsid w:val="0029026A"/>
    <w:rsid w:val="00290CF1"/>
    <w:rsid w:val="002915C6"/>
    <w:rsid w:val="00294FC5"/>
    <w:rsid w:val="00296753"/>
    <w:rsid w:val="002A10F8"/>
    <w:rsid w:val="002A2383"/>
    <w:rsid w:val="002A2E45"/>
    <w:rsid w:val="002A3A06"/>
    <w:rsid w:val="002A592F"/>
    <w:rsid w:val="002A5936"/>
    <w:rsid w:val="002A6AC5"/>
    <w:rsid w:val="002A74F7"/>
    <w:rsid w:val="002B31B7"/>
    <w:rsid w:val="002B69FF"/>
    <w:rsid w:val="002B7114"/>
    <w:rsid w:val="002C07C2"/>
    <w:rsid w:val="002C141F"/>
    <w:rsid w:val="002C4229"/>
    <w:rsid w:val="002D3E3C"/>
    <w:rsid w:val="002D4E16"/>
    <w:rsid w:val="002D5CD3"/>
    <w:rsid w:val="002E0DE9"/>
    <w:rsid w:val="002E42A0"/>
    <w:rsid w:val="002E4CCD"/>
    <w:rsid w:val="002E4F41"/>
    <w:rsid w:val="002E52A9"/>
    <w:rsid w:val="002E5E86"/>
    <w:rsid w:val="002E5F03"/>
    <w:rsid w:val="002E7C9F"/>
    <w:rsid w:val="002F1CAF"/>
    <w:rsid w:val="002F2540"/>
    <w:rsid w:val="002F4BAA"/>
    <w:rsid w:val="002F6A62"/>
    <w:rsid w:val="003006C2"/>
    <w:rsid w:val="003010C8"/>
    <w:rsid w:val="003018E1"/>
    <w:rsid w:val="00302259"/>
    <w:rsid w:val="00302617"/>
    <w:rsid w:val="0030711C"/>
    <w:rsid w:val="003077DE"/>
    <w:rsid w:val="00317BF5"/>
    <w:rsid w:val="003200E2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341B"/>
    <w:rsid w:val="0035547D"/>
    <w:rsid w:val="00355B67"/>
    <w:rsid w:val="00360F10"/>
    <w:rsid w:val="003633C0"/>
    <w:rsid w:val="00364EFE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550E"/>
    <w:rsid w:val="00386598"/>
    <w:rsid w:val="003874B7"/>
    <w:rsid w:val="003902E0"/>
    <w:rsid w:val="00391B8F"/>
    <w:rsid w:val="00392781"/>
    <w:rsid w:val="003941D1"/>
    <w:rsid w:val="0039480C"/>
    <w:rsid w:val="00394E47"/>
    <w:rsid w:val="003A3F03"/>
    <w:rsid w:val="003A588A"/>
    <w:rsid w:val="003B089E"/>
    <w:rsid w:val="003B0BD0"/>
    <w:rsid w:val="003B10F1"/>
    <w:rsid w:val="003B2D7C"/>
    <w:rsid w:val="003B332E"/>
    <w:rsid w:val="003B616E"/>
    <w:rsid w:val="003C0816"/>
    <w:rsid w:val="003C119B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B9C"/>
    <w:rsid w:val="00404BC1"/>
    <w:rsid w:val="00405B30"/>
    <w:rsid w:val="004062AD"/>
    <w:rsid w:val="00410CFC"/>
    <w:rsid w:val="00413789"/>
    <w:rsid w:val="00420CDB"/>
    <w:rsid w:val="0042112F"/>
    <w:rsid w:val="00421797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40C61"/>
    <w:rsid w:val="00441705"/>
    <w:rsid w:val="00442F6D"/>
    <w:rsid w:val="004434A5"/>
    <w:rsid w:val="0044585B"/>
    <w:rsid w:val="004461FF"/>
    <w:rsid w:val="00447BFF"/>
    <w:rsid w:val="00447D4A"/>
    <w:rsid w:val="00453532"/>
    <w:rsid w:val="0046101D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F89"/>
    <w:rsid w:val="004A3709"/>
    <w:rsid w:val="004A5BAB"/>
    <w:rsid w:val="004A6184"/>
    <w:rsid w:val="004A7BB0"/>
    <w:rsid w:val="004B4687"/>
    <w:rsid w:val="004B5F1F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102B1"/>
    <w:rsid w:val="0051136A"/>
    <w:rsid w:val="0051249F"/>
    <w:rsid w:val="0051495C"/>
    <w:rsid w:val="00516318"/>
    <w:rsid w:val="005163A6"/>
    <w:rsid w:val="005166F1"/>
    <w:rsid w:val="00517544"/>
    <w:rsid w:val="005202E1"/>
    <w:rsid w:val="005206EC"/>
    <w:rsid w:val="00522B7F"/>
    <w:rsid w:val="00523EA6"/>
    <w:rsid w:val="005254D1"/>
    <w:rsid w:val="00527BC8"/>
    <w:rsid w:val="00530AF9"/>
    <w:rsid w:val="0053356A"/>
    <w:rsid w:val="00533602"/>
    <w:rsid w:val="00533630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61EF"/>
    <w:rsid w:val="00556ECD"/>
    <w:rsid w:val="005577ED"/>
    <w:rsid w:val="0056007D"/>
    <w:rsid w:val="0056136F"/>
    <w:rsid w:val="00564EC1"/>
    <w:rsid w:val="00566784"/>
    <w:rsid w:val="005668B2"/>
    <w:rsid w:val="00570643"/>
    <w:rsid w:val="00571D5A"/>
    <w:rsid w:val="00573014"/>
    <w:rsid w:val="00576649"/>
    <w:rsid w:val="00576A21"/>
    <w:rsid w:val="00576A6C"/>
    <w:rsid w:val="00584B2D"/>
    <w:rsid w:val="0058566C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D7E"/>
    <w:rsid w:val="006111C6"/>
    <w:rsid w:val="00611339"/>
    <w:rsid w:val="00611930"/>
    <w:rsid w:val="00614991"/>
    <w:rsid w:val="00615F54"/>
    <w:rsid w:val="00616C16"/>
    <w:rsid w:val="00620B0E"/>
    <w:rsid w:val="006220F0"/>
    <w:rsid w:val="006230C7"/>
    <w:rsid w:val="00626567"/>
    <w:rsid w:val="00627566"/>
    <w:rsid w:val="0063305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A61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193E"/>
    <w:rsid w:val="00691C0C"/>
    <w:rsid w:val="006935A6"/>
    <w:rsid w:val="006967B0"/>
    <w:rsid w:val="006A021F"/>
    <w:rsid w:val="006A0418"/>
    <w:rsid w:val="006A0C8E"/>
    <w:rsid w:val="006A0ED3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E41"/>
    <w:rsid w:val="006D4794"/>
    <w:rsid w:val="006E0195"/>
    <w:rsid w:val="006E0F02"/>
    <w:rsid w:val="006E1BDF"/>
    <w:rsid w:val="006E29EC"/>
    <w:rsid w:val="006E3D3E"/>
    <w:rsid w:val="006E782D"/>
    <w:rsid w:val="006E79E0"/>
    <w:rsid w:val="006F1891"/>
    <w:rsid w:val="006F4514"/>
    <w:rsid w:val="006F546F"/>
    <w:rsid w:val="006F69E9"/>
    <w:rsid w:val="006F6BA0"/>
    <w:rsid w:val="00700CE3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2072B"/>
    <w:rsid w:val="0072078F"/>
    <w:rsid w:val="00723195"/>
    <w:rsid w:val="00723CAA"/>
    <w:rsid w:val="00724495"/>
    <w:rsid w:val="0072564B"/>
    <w:rsid w:val="007263C7"/>
    <w:rsid w:val="00726EB0"/>
    <w:rsid w:val="0072750F"/>
    <w:rsid w:val="007324B1"/>
    <w:rsid w:val="007347AB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93C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722F"/>
    <w:rsid w:val="00787417"/>
    <w:rsid w:val="00790402"/>
    <w:rsid w:val="007909FC"/>
    <w:rsid w:val="007913E9"/>
    <w:rsid w:val="00791FC8"/>
    <w:rsid w:val="00793339"/>
    <w:rsid w:val="0079519C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2467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11CD"/>
    <w:rsid w:val="007E1BC5"/>
    <w:rsid w:val="007E5060"/>
    <w:rsid w:val="007E5EA2"/>
    <w:rsid w:val="007E5FB2"/>
    <w:rsid w:val="007F08BC"/>
    <w:rsid w:val="007F1A2B"/>
    <w:rsid w:val="007F3672"/>
    <w:rsid w:val="007F6F9D"/>
    <w:rsid w:val="007F722F"/>
    <w:rsid w:val="008012D5"/>
    <w:rsid w:val="00801B8B"/>
    <w:rsid w:val="00802C4C"/>
    <w:rsid w:val="00804242"/>
    <w:rsid w:val="008046D4"/>
    <w:rsid w:val="00805EEB"/>
    <w:rsid w:val="00810654"/>
    <w:rsid w:val="00810753"/>
    <w:rsid w:val="00812FA2"/>
    <w:rsid w:val="00813C52"/>
    <w:rsid w:val="00813D48"/>
    <w:rsid w:val="0081528C"/>
    <w:rsid w:val="00817A19"/>
    <w:rsid w:val="0082211C"/>
    <w:rsid w:val="008251B8"/>
    <w:rsid w:val="0083018F"/>
    <w:rsid w:val="00830AB7"/>
    <w:rsid w:val="00832050"/>
    <w:rsid w:val="008346F6"/>
    <w:rsid w:val="00837309"/>
    <w:rsid w:val="00842B52"/>
    <w:rsid w:val="00843F84"/>
    <w:rsid w:val="0084511C"/>
    <w:rsid w:val="00845400"/>
    <w:rsid w:val="00846790"/>
    <w:rsid w:val="008532AC"/>
    <w:rsid w:val="0085463F"/>
    <w:rsid w:val="00854940"/>
    <w:rsid w:val="008625DB"/>
    <w:rsid w:val="00865166"/>
    <w:rsid w:val="0087132C"/>
    <w:rsid w:val="00872311"/>
    <w:rsid w:val="00873068"/>
    <w:rsid w:val="00873F4D"/>
    <w:rsid w:val="00880837"/>
    <w:rsid w:val="008831FD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23A1"/>
    <w:rsid w:val="008A732F"/>
    <w:rsid w:val="008B3242"/>
    <w:rsid w:val="008B5AFF"/>
    <w:rsid w:val="008B685D"/>
    <w:rsid w:val="008C2C95"/>
    <w:rsid w:val="008C369E"/>
    <w:rsid w:val="008C36A0"/>
    <w:rsid w:val="008C4594"/>
    <w:rsid w:val="008C4DC8"/>
    <w:rsid w:val="008C7B84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5450"/>
    <w:rsid w:val="00905C15"/>
    <w:rsid w:val="00911894"/>
    <w:rsid w:val="009124F4"/>
    <w:rsid w:val="00912A3B"/>
    <w:rsid w:val="00913CCB"/>
    <w:rsid w:val="00914338"/>
    <w:rsid w:val="00915684"/>
    <w:rsid w:val="00917293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3167"/>
    <w:rsid w:val="009449F5"/>
    <w:rsid w:val="009455EE"/>
    <w:rsid w:val="00946109"/>
    <w:rsid w:val="00946E6D"/>
    <w:rsid w:val="00951061"/>
    <w:rsid w:val="009511C9"/>
    <w:rsid w:val="00951A27"/>
    <w:rsid w:val="0095471B"/>
    <w:rsid w:val="00954BAE"/>
    <w:rsid w:val="00960A30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6350"/>
    <w:rsid w:val="009C2540"/>
    <w:rsid w:val="009C2ADA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5045C"/>
    <w:rsid w:val="00A55714"/>
    <w:rsid w:val="00A562B8"/>
    <w:rsid w:val="00A56F7C"/>
    <w:rsid w:val="00A63A03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FC9"/>
    <w:rsid w:val="00A84BD0"/>
    <w:rsid w:val="00A9012A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F0220"/>
    <w:rsid w:val="00AF28D8"/>
    <w:rsid w:val="00AF2FB6"/>
    <w:rsid w:val="00AF3298"/>
    <w:rsid w:val="00AF5A5E"/>
    <w:rsid w:val="00AF63E2"/>
    <w:rsid w:val="00AF68D6"/>
    <w:rsid w:val="00B004E2"/>
    <w:rsid w:val="00B00919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8B2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52B2"/>
    <w:rsid w:val="00BE60AE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F61"/>
    <w:rsid w:val="00C130BC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6141E"/>
    <w:rsid w:val="00C61607"/>
    <w:rsid w:val="00C6356B"/>
    <w:rsid w:val="00C64B6D"/>
    <w:rsid w:val="00C6563F"/>
    <w:rsid w:val="00C706B8"/>
    <w:rsid w:val="00C72E8B"/>
    <w:rsid w:val="00C744F4"/>
    <w:rsid w:val="00C753EE"/>
    <w:rsid w:val="00C77414"/>
    <w:rsid w:val="00C81E2A"/>
    <w:rsid w:val="00C843F5"/>
    <w:rsid w:val="00C875A6"/>
    <w:rsid w:val="00C87CC4"/>
    <w:rsid w:val="00C90C4B"/>
    <w:rsid w:val="00C925B9"/>
    <w:rsid w:val="00C93B72"/>
    <w:rsid w:val="00C949EA"/>
    <w:rsid w:val="00C953F3"/>
    <w:rsid w:val="00C9546A"/>
    <w:rsid w:val="00C95758"/>
    <w:rsid w:val="00CA05B9"/>
    <w:rsid w:val="00CA0E98"/>
    <w:rsid w:val="00CA38F1"/>
    <w:rsid w:val="00CA5B99"/>
    <w:rsid w:val="00CA688D"/>
    <w:rsid w:val="00CB16AD"/>
    <w:rsid w:val="00CB2042"/>
    <w:rsid w:val="00CB2BB3"/>
    <w:rsid w:val="00CB32EE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6D67"/>
    <w:rsid w:val="00CF05AB"/>
    <w:rsid w:val="00CF08D6"/>
    <w:rsid w:val="00CF26AB"/>
    <w:rsid w:val="00CF39FC"/>
    <w:rsid w:val="00CF4008"/>
    <w:rsid w:val="00D02182"/>
    <w:rsid w:val="00D044C6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54D1"/>
    <w:rsid w:val="00D6119C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B1DBC"/>
    <w:rsid w:val="00DB21D0"/>
    <w:rsid w:val="00DB2258"/>
    <w:rsid w:val="00DB3456"/>
    <w:rsid w:val="00DB3A61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51D9"/>
    <w:rsid w:val="00DD546B"/>
    <w:rsid w:val="00DE0F50"/>
    <w:rsid w:val="00DE1630"/>
    <w:rsid w:val="00DE2320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598B"/>
    <w:rsid w:val="00E25A82"/>
    <w:rsid w:val="00E25DFB"/>
    <w:rsid w:val="00E27577"/>
    <w:rsid w:val="00E27AD8"/>
    <w:rsid w:val="00E313F2"/>
    <w:rsid w:val="00E32E00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7EE3"/>
    <w:rsid w:val="00E80848"/>
    <w:rsid w:val="00E8164E"/>
    <w:rsid w:val="00E8219F"/>
    <w:rsid w:val="00E84266"/>
    <w:rsid w:val="00E8596B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44F4"/>
    <w:rsid w:val="00EA569F"/>
    <w:rsid w:val="00EA6AF4"/>
    <w:rsid w:val="00EA75F8"/>
    <w:rsid w:val="00EA7EF3"/>
    <w:rsid w:val="00EB288F"/>
    <w:rsid w:val="00EB2A6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7063B"/>
    <w:rsid w:val="00F72374"/>
    <w:rsid w:val="00F72927"/>
    <w:rsid w:val="00F7497C"/>
    <w:rsid w:val="00F7568A"/>
    <w:rsid w:val="00F7646B"/>
    <w:rsid w:val="00F76CC3"/>
    <w:rsid w:val="00F81BEE"/>
    <w:rsid w:val="00F8652A"/>
    <w:rsid w:val="00F86D9C"/>
    <w:rsid w:val="00F87174"/>
    <w:rsid w:val="00F87A7F"/>
    <w:rsid w:val="00F9593F"/>
    <w:rsid w:val="00F95BE5"/>
    <w:rsid w:val="00FA081B"/>
    <w:rsid w:val="00FA213A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6255"/>
    <w:rsid w:val="00FB785B"/>
    <w:rsid w:val="00FC06E7"/>
    <w:rsid w:val="00FC07D4"/>
    <w:rsid w:val="00FC08AA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7A09-FC54-4753-A859-36E854FA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133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GHOTB</cp:lastModifiedBy>
  <cp:revision>5</cp:revision>
  <cp:lastPrinted>2024-02-26T11:14:00Z</cp:lastPrinted>
  <dcterms:created xsi:type="dcterms:W3CDTF">2024-08-14T06:50:00Z</dcterms:created>
  <dcterms:modified xsi:type="dcterms:W3CDTF">2024-10-26T10:11:00Z</dcterms:modified>
</cp:coreProperties>
</file>