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6913B6" w:rsidP="00B067FD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دکتری </w:t>
      </w:r>
      <w:r w:rsidR="00B067F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مدیریت خدمات بهداشتی و درمانی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="00E12345"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2"/>
        <w:gridCol w:w="565"/>
        <w:gridCol w:w="569"/>
        <w:gridCol w:w="569"/>
        <w:gridCol w:w="1131"/>
        <w:gridCol w:w="569"/>
        <w:gridCol w:w="569"/>
        <w:gridCol w:w="565"/>
        <w:gridCol w:w="1418"/>
        <w:gridCol w:w="569"/>
        <w:gridCol w:w="565"/>
        <w:gridCol w:w="850"/>
        <w:gridCol w:w="992"/>
        <w:gridCol w:w="1421"/>
        <w:gridCol w:w="1131"/>
        <w:gridCol w:w="587"/>
        <w:gridCol w:w="689"/>
      </w:tblGrid>
      <w:tr w:rsidR="00A029CB" w:rsidRPr="00E75455" w:rsidTr="003B034C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87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51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18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105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79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A029CB" w:rsidRPr="00E75455" w:rsidTr="003B034C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56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9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029CB" w:rsidRPr="00E75455" w:rsidTr="003B034C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3B034C" w:rsidRPr="00E75455" w:rsidTr="003B034C">
        <w:trPr>
          <w:trHeight w:val="567"/>
        </w:trPr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87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پژوهش عملیاتی و روش های کمی در مدیریت نظام سلامت</w:t>
            </w: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192640215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وکیلی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B067FD" w:rsidRPr="005232EA" w:rsidRDefault="00A029CB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321" w:type="pct"/>
            <w:vAlign w:val="center"/>
          </w:tcPr>
          <w:p w:rsidR="00B067FD" w:rsidRPr="005232EA" w:rsidRDefault="00A029CB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460" w:type="pct"/>
            <w:vAlign w:val="center"/>
          </w:tcPr>
          <w:p w:rsidR="00B067FD" w:rsidRPr="005232EA" w:rsidRDefault="00A029CB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</w:tr>
      <w:tr w:rsidR="003B034C" w:rsidRPr="00E75455" w:rsidTr="003B034C">
        <w:trPr>
          <w:trHeight w:val="567"/>
        </w:trPr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87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تحلیل برنامه ها و عملکرد نظام سلامت</w:t>
            </w: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B067FD" w:rsidRDefault="00B067FD" w:rsidP="00B067FD">
            <w:pPr>
              <w:jc w:val="center"/>
            </w:pPr>
            <w:r w:rsidRPr="0037112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19264021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067FD" w:rsidRDefault="00B067FD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تبریزی</w:t>
            </w:r>
          </w:p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قلی پور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B067FD" w:rsidRPr="005232EA" w:rsidRDefault="0084671A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21" w:type="pct"/>
            <w:vAlign w:val="center"/>
          </w:tcPr>
          <w:p w:rsidR="00B067FD" w:rsidRPr="005232EA" w:rsidRDefault="0084671A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13-10</w:t>
            </w:r>
          </w:p>
        </w:tc>
        <w:tc>
          <w:tcPr>
            <w:tcW w:w="460" w:type="pct"/>
            <w:vAlign w:val="center"/>
          </w:tcPr>
          <w:p w:rsidR="00B067FD" w:rsidRPr="005232EA" w:rsidRDefault="0084671A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FD" w:rsidRDefault="00B067FD" w:rsidP="00B067FD">
            <w:pPr>
              <w:jc w:val="center"/>
            </w:pPr>
            <w:r w:rsidRPr="00402E8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B034C" w:rsidRPr="00E75455" w:rsidTr="003B034C">
        <w:trPr>
          <w:trHeight w:val="567"/>
        </w:trPr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87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سمینار مشکلات رایج نظام سلامت</w:t>
            </w: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B067FD" w:rsidRDefault="00B067FD" w:rsidP="00B067FD">
            <w:pPr>
              <w:jc w:val="center"/>
            </w:pPr>
            <w:r w:rsidRPr="0037112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1926402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A029CB" w:rsidRDefault="00A029CB" w:rsidP="00A029CB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تبریزی</w:t>
            </w:r>
          </w:p>
          <w:p w:rsidR="00B067FD" w:rsidRPr="005232EA" w:rsidRDefault="00A029CB" w:rsidP="00A029C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قلی پور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B067FD" w:rsidRPr="005232EA" w:rsidRDefault="0084671A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21" w:type="pct"/>
            <w:vAlign w:val="center"/>
          </w:tcPr>
          <w:p w:rsidR="00B067FD" w:rsidRPr="005232EA" w:rsidRDefault="003B034C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460" w:type="pct"/>
            <w:vAlign w:val="center"/>
          </w:tcPr>
          <w:p w:rsidR="00B067FD" w:rsidRPr="005232EA" w:rsidRDefault="003B034C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06/11/1403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FD" w:rsidRDefault="00B067FD" w:rsidP="00B067FD">
            <w:pPr>
              <w:jc w:val="center"/>
            </w:pPr>
            <w:r w:rsidRPr="00402E8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B034C" w:rsidRPr="00E75455" w:rsidTr="003B034C">
        <w:trPr>
          <w:trHeight w:val="567"/>
        </w:trPr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87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سیاست گذاری و اصلاحات در ننظام سلامت</w:t>
            </w: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B067FD" w:rsidRDefault="00B067FD" w:rsidP="00B067FD">
            <w:pPr>
              <w:jc w:val="center"/>
            </w:pPr>
            <w:r w:rsidRPr="0037112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19264021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067FD" w:rsidRDefault="00A029CB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خدایاری</w:t>
            </w:r>
          </w:p>
          <w:p w:rsidR="00A029CB" w:rsidRPr="005232EA" w:rsidRDefault="00A029CB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دشمنگیر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3B034C" w:rsidRDefault="003B034C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  <w:p w:rsidR="003B034C" w:rsidRPr="005232EA" w:rsidRDefault="003B034C" w:rsidP="003B034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321" w:type="pct"/>
            <w:vAlign w:val="center"/>
          </w:tcPr>
          <w:p w:rsidR="003B034C" w:rsidRDefault="003B034C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15-13</w:t>
            </w:r>
          </w:p>
          <w:p w:rsidR="003B034C" w:rsidRPr="005232EA" w:rsidRDefault="003B034C" w:rsidP="003B034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15-13:30</w:t>
            </w:r>
          </w:p>
        </w:tc>
        <w:tc>
          <w:tcPr>
            <w:tcW w:w="460" w:type="pct"/>
            <w:vAlign w:val="center"/>
          </w:tcPr>
          <w:p w:rsidR="00B067FD" w:rsidRDefault="003B034C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  <w:p w:rsidR="003B034C" w:rsidRPr="005232EA" w:rsidRDefault="003B034C" w:rsidP="003B034C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FD" w:rsidRDefault="00B067FD" w:rsidP="00B067FD">
            <w:pPr>
              <w:jc w:val="center"/>
            </w:pPr>
            <w:r w:rsidRPr="00402E8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B034C" w:rsidRPr="00E75455" w:rsidTr="003B034C">
        <w:trPr>
          <w:trHeight w:val="567"/>
        </w:trPr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87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 مالی و بودجه در نظام سلامت</w:t>
            </w: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B067FD" w:rsidRDefault="00B067FD" w:rsidP="00B067FD">
            <w:pPr>
              <w:jc w:val="center"/>
            </w:pPr>
            <w:r w:rsidRPr="0037112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1926402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067FD" w:rsidRDefault="00A029CB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نجفی</w:t>
            </w:r>
          </w:p>
          <w:p w:rsidR="00A029CB" w:rsidRPr="005232EA" w:rsidRDefault="00A029CB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ابوالحلاج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B067FD" w:rsidRDefault="000833F2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  <w:p w:rsidR="000833F2" w:rsidRPr="005232EA" w:rsidRDefault="000833F2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21" w:type="pct"/>
            <w:vAlign w:val="center"/>
          </w:tcPr>
          <w:p w:rsidR="00B067FD" w:rsidRDefault="000833F2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17-15</w:t>
            </w:r>
          </w:p>
          <w:p w:rsidR="000833F2" w:rsidRPr="005232EA" w:rsidRDefault="000833F2" w:rsidP="000833F2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460" w:type="pct"/>
            <w:vAlign w:val="center"/>
          </w:tcPr>
          <w:p w:rsidR="00B067FD" w:rsidRDefault="000833F2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سالن کنفرانس</w:t>
            </w:r>
          </w:p>
          <w:p w:rsidR="000833F2" w:rsidRPr="005232EA" w:rsidRDefault="000833F2" w:rsidP="000833F2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FD" w:rsidRDefault="00B067FD" w:rsidP="00B067FD">
            <w:pPr>
              <w:jc w:val="center"/>
            </w:pPr>
            <w:r w:rsidRPr="00402E8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B034C" w:rsidRPr="00640B60" w:rsidTr="003B034C">
        <w:trPr>
          <w:trHeight w:val="567"/>
        </w:trPr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87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رهبری و مدیریت در نظام سلامت</w:t>
            </w: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B067FD" w:rsidRDefault="00B067FD" w:rsidP="00B067FD">
            <w:pPr>
              <w:jc w:val="center"/>
            </w:pPr>
            <w:r w:rsidRPr="0037112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1926402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3" w:type="pct"/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067FD" w:rsidRDefault="00A029CB" w:rsidP="00B067FD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جنتی</w:t>
            </w:r>
          </w:p>
          <w:p w:rsidR="00A029CB" w:rsidRPr="005232EA" w:rsidRDefault="00A029CB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قلیزاده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5" w:type="pct"/>
            <w:vAlign w:val="center"/>
          </w:tcPr>
          <w:p w:rsidR="00B067FD" w:rsidRPr="005232EA" w:rsidRDefault="000833F2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321" w:type="pct"/>
            <w:vAlign w:val="center"/>
          </w:tcPr>
          <w:p w:rsidR="00B067FD" w:rsidRPr="005232EA" w:rsidRDefault="000833F2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</w:tc>
        <w:tc>
          <w:tcPr>
            <w:tcW w:w="460" w:type="pct"/>
            <w:vAlign w:val="center"/>
          </w:tcPr>
          <w:p w:rsidR="00B067FD" w:rsidRPr="005232EA" w:rsidRDefault="000833F2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تحصیلات تکمیلی</w:t>
            </w:r>
            <w:bookmarkStart w:id="0" w:name="_GoBack"/>
            <w:bookmarkEnd w:id="0"/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FD" w:rsidRDefault="00B067FD" w:rsidP="00B067FD">
            <w:pPr>
              <w:jc w:val="center"/>
            </w:pPr>
            <w:r w:rsidRPr="00402E8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8:30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B067FD" w:rsidRPr="005232EA" w:rsidRDefault="00B067FD" w:rsidP="00B067FD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B034C" w:rsidRPr="00640B60" w:rsidTr="003B034C">
        <w:trPr>
          <w:trHeight w:val="567"/>
        </w:trPr>
        <w:tc>
          <w:tcPr>
            <w:tcW w:w="184" w:type="pct"/>
            <w:shd w:val="clear" w:color="auto" w:fill="CCCCFF"/>
            <w:vAlign w:val="center"/>
          </w:tcPr>
          <w:p w:rsidR="00B067FD" w:rsidRPr="00C87DFE" w:rsidRDefault="00B067FD" w:rsidP="00B067F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pct"/>
            <w:shd w:val="clear" w:color="auto" w:fill="CCCCFF"/>
            <w:vAlign w:val="center"/>
          </w:tcPr>
          <w:p w:rsidR="00B067FD" w:rsidRPr="00E75455" w:rsidRDefault="00B067FD" w:rsidP="00B067F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shd w:val="clear" w:color="auto" w:fill="CCCCFF"/>
            <w:vAlign w:val="center"/>
          </w:tcPr>
          <w:p w:rsidR="00B067FD" w:rsidRPr="00E75455" w:rsidRDefault="00B067FD" w:rsidP="00B067F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CCCCFF"/>
          </w:tcPr>
          <w:p w:rsidR="00B067FD" w:rsidRPr="00C87DFE" w:rsidRDefault="00B067FD" w:rsidP="00B067F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CCCCFF"/>
            <w:vAlign w:val="center"/>
          </w:tcPr>
          <w:p w:rsidR="00B067FD" w:rsidRPr="00C87DFE" w:rsidRDefault="00B067FD" w:rsidP="00B067F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578" w:type="pct"/>
            <w:gridSpan w:val="13"/>
            <w:tcBorders>
              <w:right w:val="single" w:sz="36" w:space="0" w:color="auto"/>
            </w:tcBorders>
            <w:shd w:val="clear" w:color="auto" w:fill="CCCCFF"/>
            <w:vAlign w:val="center"/>
          </w:tcPr>
          <w:p w:rsidR="00B067FD" w:rsidRPr="00C87DFE" w:rsidRDefault="00B067FD" w:rsidP="00B067F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sectPr w:rsidR="00914F7A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70" w:rsidRDefault="004A2E70" w:rsidP="005E6F28">
      <w:pPr>
        <w:spacing w:after="0" w:line="240" w:lineRule="auto"/>
      </w:pPr>
      <w:r>
        <w:separator/>
      </w:r>
    </w:p>
  </w:endnote>
  <w:endnote w:type="continuationSeparator" w:id="0">
    <w:p w:rsidR="004A2E70" w:rsidRDefault="004A2E70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70" w:rsidRDefault="004A2E70" w:rsidP="005E6F28">
      <w:pPr>
        <w:spacing w:after="0" w:line="240" w:lineRule="auto"/>
      </w:pPr>
      <w:r>
        <w:separator/>
      </w:r>
    </w:p>
  </w:footnote>
  <w:footnote w:type="continuationSeparator" w:id="0">
    <w:p w:rsidR="004A2E70" w:rsidRDefault="004A2E70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270BC62" wp14:editId="69F8017F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33F2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131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34C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E70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2EA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5E03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19B1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3B6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26D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1A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0CCE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29CB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1A8F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67FD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5FF7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87DFE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8AB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BF24-776E-4F45-878B-4D6A55B9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112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10</cp:revision>
  <cp:lastPrinted>2024-08-21T05:36:00Z</cp:lastPrinted>
  <dcterms:created xsi:type="dcterms:W3CDTF">2024-08-21T05:39:00Z</dcterms:created>
  <dcterms:modified xsi:type="dcterms:W3CDTF">2024-10-28T11:01:00Z</dcterms:modified>
</cp:coreProperties>
</file>