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53" w:rsidRPr="00E75455" w:rsidRDefault="006C6953" w:rsidP="006C6953">
      <w:pPr>
        <w:pStyle w:val="Heading1"/>
        <w:tabs>
          <w:tab w:val="left" w:pos="2174"/>
          <w:tab w:val="center" w:pos="7852"/>
        </w:tabs>
        <w:spacing w:before="0" w:line="240" w:lineRule="auto"/>
        <w:jc w:val="center"/>
        <w:rPr>
          <w:rFonts w:cs="B Nazanin"/>
          <w:sz w:val="24"/>
          <w:szCs w:val="24"/>
          <w:rtl/>
        </w:rPr>
      </w:pPr>
      <w:r w:rsidRPr="00E75455">
        <w:rPr>
          <w:rFonts w:cs="B Nazanin" w:hint="cs"/>
          <w:sz w:val="24"/>
          <w:szCs w:val="24"/>
          <w:rtl/>
        </w:rPr>
        <w:t>دانشکده مدیریت و اطلاع رسانی پزشکی</w:t>
      </w:r>
    </w:p>
    <w:p w:rsidR="006C6953" w:rsidRPr="00E75455" w:rsidRDefault="006C6953" w:rsidP="00B64724">
      <w:pPr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دروس ارائه شده نیمسال</w:t>
      </w:r>
      <w:r w:rsidR="00B57C8E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  <w:r w:rsidR="00B64724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اول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سالتحصیلی </w:t>
      </w:r>
      <w:r w:rsidR="00946E6D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140</w:t>
      </w:r>
      <w:r w:rsidR="00207EDB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4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-</w:t>
      </w:r>
      <w:r w:rsidR="00946E6D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140</w:t>
      </w:r>
      <w:r w:rsidR="00207EDB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3</w:t>
      </w:r>
      <w:r w:rsidR="00E12345" w:rsidRPr="00E1234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</w:p>
    <w:p w:rsidR="00282C19" w:rsidRPr="00E75455" w:rsidRDefault="000E22E6" w:rsidP="000E22E6">
      <w:pPr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دکتری تخصصی</w:t>
      </w:r>
      <w:r w:rsidR="00E1234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کتابداری و اطلاع رسانی پزشکی</w:t>
      </w:r>
      <w:r w:rsidR="00E12345"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(</w:t>
      </w:r>
      <w:r w:rsidR="00E12345" w:rsidRPr="00E75455"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  <w:t>ترم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2</w:t>
      </w:r>
      <w:r w:rsidR="00E12345"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)</w:t>
      </w:r>
    </w:p>
    <w:tbl>
      <w:tblPr>
        <w:tblStyle w:val="TableGrid"/>
        <w:tblpPr w:leftFromText="180" w:rightFromText="180" w:vertAnchor="page" w:horzAnchor="margin" w:tblpXSpec="center" w:tblpY="2546"/>
        <w:bidiVisual/>
        <w:tblW w:w="4674" w:type="pc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980"/>
        <w:gridCol w:w="569"/>
        <w:gridCol w:w="569"/>
        <w:gridCol w:w="571"/>
        <w:gridCol w:w="1134"/>
        <w:gridCol w:w="711"/>
        <w:gridCol w:w="708"/>
        <w:gridCol w:w="717"/>
        <w:gridCol w:w="1116"/>
        <w:gridCol w:w="568"/>
        <w:gridCol w:w="566"/>
        <w:gridCol w:w="1060"/>
        <w:gridCol w:w="813"/>
        <w:gridCol w:w="696"/>
        <w:gridCol w:w="1134"/>
        <w:gridCol w:w="705"/>
        <w:gridCol w:w="696"/>
      </w:tblGrid>
      <w:tr w:rsidR="006D4C2F" w:rsidRPr="00E75455" w:rsidTr="006D4C2F">
        <w:trPr>
          <w:trHeight w:val="20"/>
        </w:trPr>
        <w:tc>
          <w:tcPr>
            <w:tcW w:w="191" w:type="pct"/>
            <w:vMerge w:val="restart"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665" w:type="pct"/>
            <w:vMerge w:val="restart"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574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3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239" w:type="pct"/>
            <w:vMerge w:val="restart"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238" w:type="pct"/>
            <w:vMerge w:val="restart"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241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375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استاد/ اساتید</w:t>
            </w:r>
          </w:p>
        </w:tc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استاد</w:t>
            </w:r>
          </w:p>
        </w:tc>
        <w:tc>
          <w:tcPr>
            <w:tcW w:w="190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سهم استاد</w:t>
            </w:r>
          </w:p>
        </w:tc>
        <w:tc>
          <w:tcPr>
            <w:tcW w:w="863" w:type="pct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کلاسی</w:t>
            </w:r>
          </w:p>
        </w:tc>
        <w:tc>
          <w:tcPr>
            <w:tcW w:w="852" w:type="pct"/>
            <w:gridSpan w:val="3"/>
            <w:vMerge w:val="restart"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6D4C2F" w:rsidRPr="00E75455" w:rsidTr="006D4C2F">
        <w:trPr>
          <w:trHeight w:val="282"/>
        </w:trPr>
        <w:tc>
          <w:tcPr>
            <w:tcW w:w="191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65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9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8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41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63" w:type="pct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2" w:type="pct"/>
            <w:gridSpan w:val="3"/>
            <w:vMerge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6D4C2F" w:rsidRPr="00E75455" w:rsidTr="006D4C2F">
        <w:trPr>
          <w:trHeight w:val="462"/>
        </w:trPr>
        <w:tc>
          <w:tcPr>
            <w:tcW w:w="191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65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2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9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8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41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233" w:type="pct"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کلاس</w:t>
            </w:r>
          </w:p>
        </w:tc>
        <w:tc>
          <w:tcPr>
            <w:tcW w:w="381" w:type="pct"/>
            <w:shd w:val="clear" w:color="auto" w:fill="D9D9D9" w:themeFill="background1" w:themeFillShade="D9"/>
            <w:vAlign w:val="center"/>
          </w:tcPr>
          <w:p w:rsidR="00E12345" w:rsidRPr="00E12345" w:rsidRDefault="00E12345" w:rsidP="00E1234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E1234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E1234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محل</w:t>
            </w:r>
          </w:p>
        </w:tc>
      </w:tr>
      <w:tr w:rsidR="006D4C2F" w:rsidRPr="00E75455" w:rsidTr="006D4C2F">
        <w:trPr>
          <w:trHeight w:val="567"/>
        </w:trPr>
        <w:tc>
          <w:tcPr>
            <w:tcW w:w="191" w:type="pct"/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</w:rPr>
            </w:pPr>
            <w:r w:rsidRPr="00CB7915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65" w:type="pct"/>
            <w:vAlign w:val="center"/>
          </w:tcPr>
          <w:p w:rsidR="006D4C2F" w:rsidRPr="00256A04" w:rsidRDefault="006D4C2F" w:rsidP="006D4C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اقتصاد اطلاعات</w:t>
            </w:r>
          </w:p>
        </w:tc>
        <w:tc>
          <w:tcPr>
            <w:tcW w:w="191" w:type="pct"/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91" w:type="pct"/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B7915">
              <w:rPr>
                <w:rFonts w:cs="B Nazanin" w:hint="cs"/>
                <w:sz w:val="20"/>
                <w:szCs w:val="20"/>
                <w:rtl/>
              </w:rPr>
              <w:t>191038914</w:t>
            </w:r>
          </w:p>
        </w:tc>
        <w:tc>
          <w:tcPr>
            <w:tcW w:w="239" w:type="pct"/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:rsidR="006D4C2F" w:rsidRPr="00CB7915" w:rsidRDefault="006D4C2F" w:rsidP="006D4C2F">
            <w:pPr>
              <w:tabs>
                <w:tab w:val="left" w:pos="8295"/>
              </w:tabs>
              <w:jc w:val="center"/>
              <w:rPr>
                <w:rFonts w:cs="B Nazanin"/>
                <w:sz w:val="20"/>
                <w:szCs w:val="20"/>
              </w:rPr>
            </w:pPr>
            <w:r w:rsidRPr="00CB7915">
              <w:rPr>
                <w:rFonts w:cs="B Nazanin" w:hint="cs"/>
                <w:sz w:val="20"/>
                <w:szCs w:val="20"/>
                <w:rtl/>
              </w:rPr>
              <w:t>دکتر عبدخدا</w:t>
            </w:r>
          </w:p>
        </w:tc>
        <w:tc>
          <w:tcPr>
            <w:tcW w:w="191" w:type="pct"/>
            <w:tcBorders>
              <w:right w:val="single" w:sz="4" w:space="0" w:color="auto"/>
            </w:tcBorders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56" w:type="pct"/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273" w:type="pct"/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10-8</w:t>
            </w:r>
          </w:p>
        </w:tc>
        <w:tc>
          <w:tcPr>
            <w:tcW w:w="233" w:type="pct"/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203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03/11/1403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8:30</w:t>
            </w:r>
          </w:p>
        </w:tc>
        <w:tc>
          <w:tcPr>
            <w:tcW w:w="234" w:type="pct"/>
            <w:vMerge w:val="restart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201</w:t>
            </w:r>
          </w:p>
        </w:tc>
      </w:tr>
      <w:tr w:rsidR="006D4C2F" w:rsidRPr="00E75455" w:rsidTr="006D4C2F">
        <w:trPr>
          <w:trHeight w:val="567"/>
        </w:trPr>
        <w:tc>
          <w:tcPr>
            <w:tcW w:w="191" w:type="pct"/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</w:rPr>
            </w:pPr>
            <w:r w:rsidRPr="00CB7915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65" w:type="pct"/>
            <w:vAlign w:val="center"/>
          </w:tcPr>
          <w:p w:rsidR="006D4C2F" w:rsidRPr="00256A04" w:rsidRDefault="006D4C2F" w:rsidP="006D4C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نظام های بازیابی اطلاعات</w:t>
            </w:r>
          </w:p>
        </w:tc>
        <w:tc>
          <w:tcPr>
            <w:tcW w:w="191" w:type="pct"/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91" w:type="pct"/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B7915">
              <w:rPr>
                <w:rFonts w:cs="B Nazanin" w:hint="cs"/>
                <w:sz w:val="20"/>
                <w:szCs w:val="20"/>
                <w:rtl/>
              </w:rPr>
              <w:t>191038908</w:t>
            </w:r>
          </w:p>
        </w:tc>
        <w:tc>
          <w:tcPr>
            <w:tcW w:w="239" w:type="pct"/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8" w:type="pct"/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" w:type="pct"/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:rsidR="006D4C2F" w:rsidRPr="00CB7915" w:rsidRDefault="006D4C2F" w:rsidP="006D4C2F">
            <w:pPr>
              <w:tabs>
                <w:tab w:val="left" w:pos="8295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CB7915">
              <w:rPr>
                <w:rFonts w:cs="B Nazanin" w:hint="cs"/>
                <w:sz w:val="20"/>
                <w:szCs w:val="20"/>
                <w:rtl/>
              </w:rPr>
              <w:t>دکتر دائی</w:t>
            </w:r>
          </w:p>
        </w:tc>
        <w:tc>
          <w:tcPr>
            <w:tcW w:w="191" w:type="pct"/>
            <w:tcBorders>
              <w:right w:val="single" w:sz="4" w:space="0" w:color="auto"/>
            </w:tcBorders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56" w:type="pct"/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273" w:type="pct"/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18-16</w:t>
            </w:r>
          </w:p>
        </w:tc>
        <w:tc>
          <w:tcPr>
            <w:tcW w:w="233" w:type="pct"/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201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30/10/1403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C2F" w:rsidRDefault="006D4C2F" w:rsidP="006D4C2F">
            <w:pPr>
              <w:jc w:val="center"/>
            </w:pPr>
            <w:r w:rsidRPr="00C47325">
              <w:rPr>
                <w:rFonts w:cs="B Nazanin" w:hint="cs"/>
                <w:sz w:val="20"/>
                <w:szCs w:val="20"/>
                <w:rtl/>
              </w:rPr>
              <w:t>8:30</w:t>
            </w: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6D4C2F" w:rsidRPr="00CB7915" w:rsidRDefault="006D4C2F" w:rsidP="00CB7915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D4C2F" w:rsidRPr="00E75455" w:rsidTr="006D4C2F">
        <w:trPr>
          <w:trHeight w:val="567"/>
        </w:trPr>
        <w:tc>
          <w:tcPr>
            <w:tcW w:w="191" w:type="pct"/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</w:rPr>
            </w:pPr>
            <w:r w:rsidRPr="00CB7915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65" w:type="pct"/>
            <w:vAlign w:val="center"/>
          </w:tcPr>
          <w:p w:rsidR="006D4C2F" w:rsidRPr="00256A04" w:rsidRDefault="006D4C2F" w:rsidP="006D4C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سمینار تحقیق در کتابداری و اطلاع رسانی پزشکی</w:t>
            </w:r>
          </w:p>
        </w:tc>
        <w:tc>
          <w:tcPr>
            <w:tcW w:w="191" w:type="pct"/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91" w:type="pct"/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B7915">
              <w:rPr>
                <w:rFonts w:cs="B Nazanin" w:hint="cs"/>
                <w:sz w:val="20"/>
                <w:szCs w:val="20"/>
                <w:rtl/>
              </w:rPr>
              <w:t>191038911</w:t>
            </w:r>
          </w:p>
        </w:tc>
        <w:tc>
          <w:tcPr>
            <w:tcW w:w="239" w:type="pct"/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8" w:type="pct"/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:rsidR="006D4C2F" w:rsidRPr="00CB7915" w:rsidRDefault="006D4C2F" w:rsidP="006D4C2F">
            <w:pPr>
              <w:tabs>
                <w:tab w:val="left" w:pos="8295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CB7915">
              <w:rPr>
                <w:rFonts w:cs="B Nazanin" w:hint="cs"/>
                <w:sz w:val="20"/>
                <w:szCs w:val="20"/>
                <w:rtl/>
              </w:rPr>
              <w:t>دکتر زارع</w:t>
            </w:r>
          </w:p>
        </w:tc>
        <w:tc>
          <w:tcPr>
            <w:tcW w:w="191" w:type="pct"/>
            <w:tcBorders>
              <w:right w:val="single" w:sz="4" w:space="0" w:color="auto"/>
            </w:tcBorders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56" w:type="pct"/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273" w:type="pct"/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18-16</w:t>
            </w:r>
          </w:p>
        </w:tc>
        <w:tc>
          <w:tcPr>
            <w:tcW w:w="233" w:type="pct"/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201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06/11/1403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C2F" w:rsidRDefault="006D4C2F" w:rsidP="006D4C2F">
            <w:pPr>
              <w:jc w:val="center"/>
            </w:pPr>
            <w:r w:rsidRPr="00C47325">
              <w:rPr>
                <w:rFonts w:cs="B Nazanin" w:hint="cs"/>
                <w:sz w:val="20"/>
                <w:szCs w:val="20"/>
                <w:rtl/>
              </w:rPr>
              <w:t>8:30</w:t>
            </w: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6D4C2F" w:rsidRPr="00CB7915" w:rsidRDefault="006D4C2F" w:rsidP="00CB7915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D4C2F" w:rsidRPr="00E75455" w:rsidTr="006D4C2F">
        <w:trPr>
          <w:trHeight w:val="567"/>
        </w:trPr>
        <w:tc>
          <w:tcPr>
            <w:tcW w:w="191" w:type="pct"/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</w:rPr>
            </w:pPr>
            <w:r w:rsidRPr="00CB7915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665" w:type="pct"/>
            <w:vAlign w:val="center"/>
          </w:tcPr>
          <w:p w:rsidR="006D4C2F" w:rsidRPr="00256A04" w:rsidRDefault="006D4C2F" w:rsidP="006D4C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مدیریت پایگاه داده ها</w:t>
            </w:r>
          </w:p>
        </w:tc>
        <w:tc>
          <w:tcPr>
            <w:tcW w:w="191" w:type="pct"/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91" w:type="pct"/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B7915">
              <w:rPr>
                <w:rFonts w:cs="B Nazanin" w:hint="cs"/>
                <w:sz w:val="20"/>
                <w:szCs w:val="20"/>
                <w:rtl/>
              </w:rPr>
              <w:t>191038909</w:t>
            </w:r>
          </w:p>
        </w:tc>
        <w:tc>
          <w:tcPr>
            <w:tcW w:w="239" w:type="pct"/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8" w:type="pct"/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:rsidR="006D4C2F" w:rsidRPr="00CB7915" w:rsidRDefault="006D4C2F" w:rsidP="006D4C2F">
            <w:pPr>
              <w:tabs>
                <w:tab w:val="left" w:pos="8295"/>
              </w:tabs>
              <w:jc w:val="center"/>
              <w:rPr>
                <w:rFonts w:cs="B Nazanin"/>
                <w:sz w:val="20"/>
                <w:szCs w:val="20"/>
              </w:rPr>
            </w:pPr>
            <w:r w:rsidRPr="00CB7915">
              <w:rPr>
                <w:rFonts w:cs="B Nazanin" w:hint="cs"/>
                <w:sz w:val="20"/>
                <w:szCs w:val="20"/>
                <w:rtl/>
              </w:rPr>
              <w:t>دکتر حبیبی</w:t>
            </w:r>
          </w:p>
        </w:tc>
        <w:tc>
          <w:tcPr>
            <w:tcW w:w="191" w:type="pct"/>
            <w:tcBorders>
              <w:right w:val="single" w:sz="4" w:space="0" w:color="auto"/>
            </w:tcBorders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56" w:type="pct"/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273" w:type="pct"/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18-16</w:t>
            </w:r>
          </w:p>
        </w:tc>
        <w:tc>
          <w:tcPr>
            <w:tcW w:w="233" w:type="pct"/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سایت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26/10/1403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C2F" w:rsidRDefault="006D4C2F" w:rsidP="006D4C2F">
            <w:pPr>
              <w:jc w:val="center"/>
            </w:pPr>
            <w:r w:rsidRPr="00C47325">
              <w:rPr>
                <w:rFonts w:cs="B Nazanin" w:hint="cs"/>
                <w:sz w:val="20"/>
                <w:szCs w:val="20"/>
                <w:rtl/>
              </w:rPr>
              <w:t>8:30</w:t>
            </w: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6D4C2F" w:rsidRPr="00CB7915" w:rsidRDefault="006D4C2F" w:rsidP="00CB7915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D4C2F" w:rsidRPr="00E75455" w:rsidTr="006D4C2F">
        <w:trPr>
          <w:trHeight w:val="567"/>
        </w:trPr>
        <w:tc>
          <w:tcPr>
            <w:tcW w:w="191" w:type="pct"/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B7915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665" w:type="pct"/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B7915">
              <w:rPr>
                <w:rFonts w:cs="B Nazanin" w:hint="cs"/>
                <w:sz w:val="20"/>
                <w:szCs w:val="20"/>
                <w:rtl/>
              </w:rPr>
              <w:t>آمار در کتابداری و اطلاع رسانی</w:t>
            </w:r>
          </w:p>
        </w:tc>
        <w:tc>
          <w:tcPr>
            <w:tcW w:w="191" w:type="pct"/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91" w:type="pct"/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B7915">
              <w:rPr>
                <w:rFonts w:cs="B Nazanin" w:hint="cs"/>
                <w:sz w:val="20"/>
                <w:szCs w:val="20"/>
                <w:rtl/>
              </w:rPr>
              <w:t>191038920</w:t>
            </w:r>
          </w:p>
        </w:tc>
        <w:tc>
          <w:tcPr>
            <w:tcW w:w="239" w:type="pct"/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8" w:type="pct"/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" w:type="pct"/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:rsidR="006D4C2F" w:rsidRPr="00CB7915" w:rsidRDefault="006D4C2F" w:rsidP="006D4C2F">
            <w:pPr>
              <w:tabs>
                <w:tab w:val="left" w:pos="8295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گیلانی</w:t>
            </w:r>
          </w:p>
        </w:tc>
        <w:tc>
          <w:tcPr>
            <w:tcW w:w="191" w:type="pct"/>
            <w:tcBorders>
              <w:right w:val="single" w:sz="4" w:space="0" w:color="auto"/>
            </w:tcBorders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56" w:type="pct"/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273" w:type="pct"/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16-14</w:t>
            </w:r>
          </w:p>
        </w:tc>
        <w:tc>
          <w:tcPr>
            <w:tcW w:w="233" w:type="pct"/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201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6D4C2F" w:rsidRPr="00CB7915" w:rsidRDefault="006D4C2F" w:rsidP="006D4C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22/10/1403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C2F" w:rsidRDefault="006D4C2F" w:rsidP="006D4C2F">
            <w:pPr>
              <w:jc w:val="center"/>
            </w:pPr>
            <w:r w:rsidRPr="00C47325">
              <w:rPr>
                <w:rFonts w:cs="B Nazanin" w:hint="cs"/>
                <w:sz w:val="20"/>
                <w:szCs w:val="20"/>
                <w:rtl/>
              </w:rPr>
              <w:t>8:30</w:t>
            </w: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6D4C2F" w:rsidRPr="00CB7915" w:rsidRDefault="006D4C2F" w:rsidP="00CB7915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E22E6" w:rsidRPr="00E75455" w:rsidTr="006D4C2F">
        <w:trPr>
          <w:trHeight w:val="567"/>
        </w:trPr>
        <w:tc>
          <w:tcPr>
            <w:tcW w:w="856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22E6" w:rsidRPr="00E75455" w:rsidRDefault="000E22E6" w:rsidP="000E22E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7545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19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22E6" w:rsidRPr="00E75455" w:rsidRDefault="00CB7915" w:rsidP="000E22E6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</w:t>
            </w:r>
          </w:p>
        </w:tc>
        <w:tc>
          <w:tcPr>
            <w:tcW w:w="19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22E6" w:rsidRPr="0039299B" w:rsidRDefault="000E22E6" w:rsidP="000E22E6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</w:p>
        </w:tc>
        <w:tc>
          <w:tcPr>
            <w:tcW w:w="192" w:type="pct"/>
            <w:shd w:val="clear" w:color="auto" w:fill="D9D9D9" w:themeFill="background1" w:themeFillShade="D9"/>
            <w:vAlign w:val="center"/>
          </w:tcPr>
          <w:p w:rsidR="000E22E6" w:rsidRPr="0039299B" w:rsidRDefault="00CB7915" w:rsidP="000E22E6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  <w:r>
              <w:rPr>
                <w:rFonts w:ascii="Arial" w:hAnsi="Arial" w:cs="B Nazanin" w:hint="cs"/>
                <w:b/>
                <w:bCs/>
                <w:sz w:val="21"/>
                <w:szCs w:val="21"/>
                <w:rtl/>
              </w:rPr>
              <w:t>10</w:t>
            </w:r>
          </w:p>
        </w:tc>
        <w:tc>
          <w:tcPr>
            <w:tcW w:w="3569" w:type="pct"/>
            <w:gridSpan w:val="13"/>
            <w:shd w:val="clear" w:color="auto" w:fill="D9D9D9" w:themeFill="background1" w:themeFillShade="D9"/>
          </w:tcPr>
          <w:p w:rsidR="000E22E6" w:rsidRDefault="000E22E6" w:rsidP="000E22E6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  <w:rtl/>
              </w:rPr>
            </w:pPr>
          </w:p>
        </w:tc>
      </w:tr>
    </w:tbl>
    <w:p w:rsidR="00282C19" w:rsidRDefault="00282C19" w:rsidP="00E12345">
      <w:pPr>
        <w:pStyle w:val="Heading1"/>
        <w:tabs>
          <w:tab w:val="left" w:pos="2174"/>
          <w:tab w:val="center" w:pos="7852"/>
        </w:tabs>
        <w:spacing w:before="0" w:line="240" w:lineRule="auto"/>
        <w:jc w:val="center"/>
        <w:rPr>
          <w:rFonts w:cs="B Nazanin"/>
          <w:sz w:val="24"/>
          <w:szCs w:val="24"/>
          <w:rtl/>
        </w:rPr>
      </w:pPr>
      <w:bookmarkStart w:id="0" w:name="_GoBack"/>
      <w:bookmarkEnd w:id="0"/>
    </w:p>
    <w:p w:rsidR="00B64724" w:rsidRDefault="00B64724" w:rsidP="00B64724">
      <w:pPr>
        <w:rPr>
          <w:rtl/>
        </w:rPr>
      </w:pPr>
    </w:p>
    <w:sectPr w:rsidR="00B64724" w:rsidSect="00E12345">
      <w:headerReference w:type="default" r:id="rId9"/>
      <w:pgSz w:w="16838" w:h="11906" w:orient="landscape"/>
      <w:pgMar w:top="0" w:right="567" w:bottom="2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220" w:rsidRDefault="005F0220" w:rsidP="005E6F28">
      <w:pPr>
        <w:spacing w:after="0" w:line="240" w:lineRule="auto"/>
      </w:pPr>
      <w:r>
        <w:separator/>
      </w:r>
    </w:p>
  </w:endnote>
  <w:endnote w:type="continuationSeparator" w:id="0">
    <w:p w:rsidR="005F0220" w:rsidRDefault="005F0220" w:rsidP="005E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220" w:rsidRDefault="005F0220" w:rsidP="005E6F28">
      <w:pPr>
        <w:spacing w:after="0" w:line="240" w:lineRule="auto"/>
      </w:pPr>
      <w:r>
        <w:separator/>
      </w:r>
    </w:p>
  </w:footnote>
  <w:footnote w:type="continuationSeparator" w:id="0">
    <w:p w:rsidR="005F0220" w:rsidRDefault="005F0220" w:rsidP="005E6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1D" w:rsidRDefault="0046101D" w:rsidP="005E6F28">
    <w:pPr>
      <w:pStyle w:val="Header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3CC90F53" wp14:editId="085DB966">
          <wp:simplePos x="0" y="0"/>
          <wp:positionH relativeFrom="margin">
            <wp:posOffset>9422130</wp:posOffset>
          </wp:positionH>
          <wp:positionV relativeFrom="margin">
            <wp:posOffset>-695960</wp:posOffset>
          </wp:positionV>
          <wp:extent cx="647700" cy="626745"/>
          <wp:effectExtent l="19050" t="19050" r="19050" b="20955"/>
          <wp:wrapSquare wrapText="bothSides"/>
          <wp:docPr id="3" name="Picture 3" descr="header_far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_far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3903" t="22007" r="2335" b="162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26745"/>
                  </a:xfrm>
                  <a:prstGeom prst="rect">
                    <a:avLst/>
                  </a:prstGeom>
                  <a:noFill/>
                  <a:ln w="9525">
                    <a:solidFill>
                      <a:sysClr val="window" lastClr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6101D" w:rsidRDefault="004610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C2CCA"/>
    <w:multiLevelType w:val="hybridMultilevel"/>
    <w:tmpl w:val="AFC84262"/>
    <w:lvl w:ilvl="0" w:tplc="89A62BF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F0"/>
    <w:rsid w:val="0000073D"/>
    <w:rsid w:val="0000073E"/>
    <w:rsid w:val="000015A7"/>
    <w:rsid w:val="000016A9"/>
    <w:rsid w:val="00002CAE"/>
    <w:rsid w:val="0000312D"/>
    <w:rsid w:val="00003D6A"/>
    <w:rsid w:val="0000493C"/>
    <w:rsid w:val="00004BD6"/>
    <w:rsid w:val="00005079"/>
    <w:rsid w:val="0000550E"/>
    <w:rsid w:val="00005F3E"/>
    <w:rsid w:val="000063AC"/>
    <w:rsid w:val="00006591"/>
    <w:rsid w:val="0000672E"/>
    <w:rsid w:val="00006BF0"/>
    <w:rsid w:val="00007645"/>
    <w:rsid w:val="00011D24"/>
    <w:rsid w:val="000131B9"/>
    <w:rsid w:val="000144DA"/>
    <w:rsid w:val="00016A01"/>
    <w:rsid w:val="00021A8D"/>
    <w:rsid w:val="000229FA"/>
    <w:rsid w:val="00023AB6"/>
    <w:rsid w:val="0002533B"/>
    <w:rsid w:val="0002546E"/>
    <w:rsid w:val="00032328"/>
    <w:rsid w:val="00032A79"/>
    <w:rsid w:val="00033346"/>
    <w:rsid w:val="00033437"/>
    <w:rsid w:val="00036611"/>
    <w:rsid w:val="000404EE"/>
    <w:rsid w:val="000405FF"/>
    <w:rsid w:val="0004241F"/>
    <w:rsid w:val="00050EAD"/>
    <w:rsid w:val="00054F3E"/>
    <w:rsid w:val="000568C6"/>
    <w:rsid w:val="000612AE"/>
    <w:rsid w:val="00061E1F"/>
    <w:rsid w:val="000625BC"/>
    <w:rsid w:val="00066037"/>
    <w:rsid w:val="00072697"/>
    <w:rsid w:val="00074690"/>
    <w:rsid w:val="00074E53"/>
    <w:rsid w:val="00076883"/>
    <w:rsid w:val="000805C4"/>
    <w:rsid w:val="00081B99"/>
    <w:rsid w:val="00082604"/>
    <w:rsid w:val="000844E2"/>
    <w:rsid w:val="00084D43"/>
    <w:rsid w:val="00087EA6"/>
    <w:rsid w:val="00087FFA"/>
    <w:rsid w:val="00095A6E"/>
    <w:rsid w:val="00097198"/>
    <w:rsid w:val="000A0439"/>
    <w:rsid w:val="000A0979"/>
    <w:rsid w:val="000A2025"/>
    <w:rsid w:val="000A28E4"/>
    <w:rsid w:val="000A2BD0"/>
    <w:rsid w:val="000A5DA3"/>
    <w:rsid w:val="000A775B"/>
    <w:rsid w:val="000B0042"/>
    <w:rsid w:val="000B1696"/>
    <w:rsid w:val="000B64BD"/>
    <w:rsid w:val="000B6DD1"/>
    <w:rsid w:val="000C0408"/>
    <w:rsid w:val="000C0D14"/>
    <w:rsid w:val="000C169F"/>
    <w:rsid w:val="000C28B9"/>
    <w:rsid w:val="000C3B92"/>
    <w:rsid w:val="000C5FD6"/>
    <w:rsid w:val="000C75E8"/>
    <w:rsid w:val="000D207D"/>
    <w:rsid w:val="000D21BB"/>
    <w:rsid w:val="000D2949"/>
    <w:rsid w:val="000D2D2E"/>
    <w:rsid w:val="000D3DBD"/>
    <w:rsid w:val="000D55FD"/>
    <w:rsid w:val="000D64C3"/>
    <w:rsid w:val="000D6732"/>
    <w:rsid w:val="000D74FC"/>
    <w:rsid w:val="000D7B23"/>
    <w:rsid w:val="000E1BE0"/>
    <w:rsid w:val="000E22E6"/>
    <w:rsid w:val="000E2682"/>
    <w:rsid w:val="000E3AFD"/>
    <w:rsid w:val="000F07C7"/>
    <w:rsid w:val="000F0E8B"/>
    <w:rsid w:val="000F3399"/>
    <w:rsid w:val="000F39C5"/>
    <w:rsid w:val="000F3C03"/>
    <w:rsid w:val="000F6DAE"/>
    <w:rsid w:val="001009BF"/>
    <w:rsid w:val="00100EBF"/>
    <w:rsid w:val="00103B1C"/>
    <w:rsid w:val="00105E89"/>
    <w:rsid w:val="00110AED"/>
    <w:rsid w:val="00110BA4"/>
    <w:rsid w:val="00113BA2"/>
    <w:rsid w:val="00113F0F"/>
    <w:rsid w:val="00114403"/>
    <w:rsid w:val="0011573D"/>
    <w:rsid w:val="00116BFC"/>
    <w:rsid w:val="001245DE"/>
    <w:rsid w:val="00126176"/>
    <w:rsid w:val="00127FC8"/>
    <w:rsid w:val="001304A5"/>
    <w:rsid w:val="00130DA9"/>
    <w:rsid w:val="00130FE1"/>
    <w:rsid w:val="0013194D"/>
    <w:rsid w:val="00133BCB"/>
    <w:rsid w:val="001364AB"/>
    <w:rsid w:val="00136A20"/>
    <w:rsid w:val="00140754"/>
    <w:rsid w:val="00140871"/>
    <w:rsid w:val="0014132D"/>
    <w:rsid w:val="00142CAF"/>
    <w:rsid w:val="00143726"/>
    <w:rsid w:val="00143F8A"/>
    <w:rsid w:val="00144177"/>
    <w:rsid w:val="00144EB8"/>
    <w:rsid w:val="00146E01"/>
    <w:rsid w:val="0014732B"/>
    <w:rsid w:val="00147384"/>
    <w:rsid w:val="00153744"/>
    <w:rsid w:val="00154100"/>
    <w:rsid w:val="00154CA5"/>
    <w:rsid w:val="00161BC7"/>
    <w:rsid w:val="00165009"/>
    <w:rsid w:val="0016563F"/>
    <w:rsid w:val="00166A46"/>
    <w:rsid w:val="00174DEA"/>
    <w:rsid w:val="0017620E"/>
    <w:rsid w:val="00180E20"/>
    <w:rsid w:val="001810F5"/>
    <w:rsid w:val="00183856"/>
    <w:rsid w:val="00184685"/>
    <w:rsid w:val="001848C0"/>
    <w:rsid w:val="00185D35"/>
    <w:rsid w:val="00186C7F"/>
    <w:rsid w:val="00190369"/>
    <w:rsid w:val="0019056C"/>
    <w:rsid w:val="001907BF"/>
    <w:rsid w:val="0019089E"/>
    <w:rsid w:val="001916DF"/>
    <w:rsid w:val="001922B9"/>
    <w:rsid w:val="00193540"/>
    <w:rsid w:val="00193899"/>
    <w:rsid w:val="0019536C"/>
    <w:rsid w:val="001960F3"/>
    <w:rsid w:val="00196F2A"/>
    <w:rsid w:val="001A1D54"/>
    <w:rsid w:val="001A39EA"/>
    <w:rsid w:val="001A45CE"/>
    <w:rsid w:val="001A677D"/>
    <w:rsid w:val="001B0803"/>
    <w:rsid w:val="001B0817"/>
    <w:rsid w:val="001B0953"/>
    <w:rsid w:val="001B1BF1"/>
    <w:rsid w:val="001B2C36"/>
    <w:rsid w:val="001B38D4"/>
    <w:rsid w:val="001B513E"/>
    <w:rsid w:val="001C2744"/>
    <w:rsid w:val="001C33F6"/>
    <w:rsid w:val="001C549A"/>
    <w:rsid w:val="001D25F4"/>
    <w:rsid w:val="001D3C79"/>
    <w:rsid w:val="001D47FA"/>
    <w:rsid w:val="001D50BB"/>
    <w:rsid w:val="001D53A2"/>
    <w:rsid w:val="001D5633"/>
    <w:rsid w:val="001D5FC4"/>
    <w:rsid w:val="001E1879"/>
    <w:rsid w:val="001E198A"/>
    <w:rsid w:val="001E2216"/>
    <w:rsid w:val="001E4A0C"/>
    <w:rsid w:val="001E5232"/>
    <w:rsid w:val="001E6B55"/>
    <w:rsid w:val="001E6DC2"/>
    <w:rsid w:val="001E7D61"/>
    <w:rsid w:val="001F05DC"/>
    <w:rsid w:val="001F06EF"/>
    <w:rsid w:val="001F294D"/>
    <w:rsid w:val="001F2B83"/>
    <w:rsid w:val="001F2F02"/>
    <w:rsid w:val="001F3AF2"/>
    <w:rsid w:val="001F5799"/>
    <w:rsid w:val="001F6554"/>
    <w:rsid w:val="001F7767"/>
    <w:rsid w:val="00203ABF"/>
    <w:rsid w:val="0020459A"/>
    <w:rsid w:val="00204EE8"/>
    <w:rsid w:val="00207B64"/>
    <w:rsid w:val="00207DFA"/>
    <w:rsid w:val="00207EDB"/>
    <w:rsid w:val="00213A8B"/>
    <w:rsid w:val="00215AE7"/>
    <w:rsid w:val="00215DAF"/>
    <w:rsid w:val="00215E5F"/>
    <w:rsid w:val="00216430"/>
    <w:rsid w:val="00223D78"/>
    <w:rsid w:val="0022625C"/>
    <w:rsid w:val="002273AD"/>
    <w:rsid w:val="00227EA8"/>
    <w:rsid w:val="00230C02"/>
    <w:rsid w:val="00232035"/>
    <w:rsid w:val="0023445B"/>
    <w:rsid w:val="002366D9"/>
    <w:rsid w:val="002410D2"/>
    <w:rsid w:val="00241F42"/>
    <w:rsid w:val="00241F51"/>
    <w:rsid w:val="0024302F"/>
    <w:rsid w:val="002434BF"/>
    <w:rsid w:val="002437A7"/>
    <w:rsid w:val="00244F94"/>
    <w:rsid w:val="00246E69"/>
    <w:rsid w:val="00250AF7"/>
    <w:rsid w:val="00250C8E"/>
    <w:rsid w:val="00253113"/>
    <w:rsid w:val="00253791"/>
    <w:rsid w:val="00262351"/>
    <w:rsid w:val="00262AB1"/>
    <w:rsid w:val="00263FC4"/>
    <w:rsid w:val="0026583E"/>
    <w:rsid w:val="00266A7A"/>
    <w:rsid w:val="00270B00"/>
    <w:rsid w:val="00273043"/>
    <w:rsid w:val="002734FA"/>
    <w:rsid w:val="002801AF"/>
    <w:rsid w:val="00282222"/>
    <w:rsid w:val="00282886"/>
    <w:rsid w:val="00282C19"/>
    <w:rsid w:val="00286184"/>
    <w:rsid w:val="0029026A"/>
    <w:rsid w:val="00290CF1"/>
    <w:rsid w:val="002915C6"/>
    <w:rsid w:val="00294FC5"/>
    <w:rsid w:val="00296753"/>
    <w:rsid w:val="002A10F8"/>
    <w:rsid w:val="002A2383"/>
    <w:rsid w:val="002A2E45"/>
    <w:rsid w:val="002A3A06"/>
    <w:rsid w:val="002A592F"/>
    <w:rsid w:val="002A5936"/>
    <w:rsid w:val="002A6AC5"/>
    <w:rsid w:val="002A74F7"/>
    <w:rsid w:val="002B31B7"/>
    <w:rsid w:val="002B69FF"/>
    <w:rsid w:val="002B7114"/>
    <w:rsid w:val="002C07C2"/>
    <w:rsid w:val="002C141F"/>
    <w:rsid w:val="002C4229"/>
    <w:rsid w:val="002D3E3C"/>
    <w:rsid w:val="002D4E16"/>
    <w:rsid w:val="002D5CD3"/>
    <w:rsid w:val="002E0DE9"/>
    <w:rsid w:val="002E42A0"/>
    <w:rsid w:val="002E4CCD"/>
    <w:rsid w:val="002E4F41"/>
    <w:rsid w:val="002E52A9"/>
    <w:rsid w:val="002E5E86"/>
    <w:rsid w:val="002E5F03"/>
    <w:rsid w:val="002E7C9F"/>
    <w:rsid w:val="002F1CAF"/>
    <w:rsid w:val="002F2540"/>
    <w:rsid w:val="002F4BAA"/>
    <w:rsid w:val="002F6A62"/>
    <w:rsid w:val="003006C2"/>
    <w:rsid w:val="003010C8"/>
    <w:rsid w:val="003018E1"/>
    <w:rsid w:val="00302259"/>
    <w:rsid w:val="00302617"/>
    <w:rsid w:val="0030711C"/>
    <w:rsid w:val="003077DE"/>
    <w:rsid w:val="00317BF5"/>
    <w:rsid w:val="003200E2"/>
    <w:rsid w:val="003225BC"/>
    <w:rsid w:val="00322D1B"/>
    <w:rsid w:val="003245DA"/>
    <w:rsid w:val="00332C72"/>
    <w:rsid w:val="00333CF0"/>
    <w:rsid w:val="00335219"/>
    <w:rsid w:val="00336359"/>
    <w:rsid w:val="00336A55"/>
    <w:rsid w:val="00340A4A"/>
    <w:rsid w:val="00343E0B"/>
    <w:rsid w:val="00343E69"/>
    <w:rsid w:val="00343F5E"/>
    <w:rsid w:val="003446B1"/>
    <w:rsid w:val="003478DF"/>
    <w:rsid w:val="00350D90"/>
    <w:rsid w:val="0035547D"/>
    <w:rsid w:val="00355B67"/>
    <w:rsid w:val="00360F10"/>
    <w:rsid w:val="003633C0"/>
    <w:rsid w:val="00364EFE"/>
    <w:rsid w:val="0036682F"/>
    <w:rsid w:val="00367CF4"/>
    <w:rsid w:val="00373C0B"/>
    <w:rsid w:val="00373CB1"/>
    <w:rsid w:val="0037429C"/>
    <w:rsid w:val="0037585E"/>
    <w:rsid w:val="003760F2"/>
    <w:rsid w:val="00376743"/>
    <w:rsid w:val="00376B33"/>
    <w:rsid w:val="00383B50"/>
    <w:rsid w:val="00383F63"/>
    <w:rsid w:val="0038550E"/>
    <w:rsid w:val="00386598"/>
    <w:rsid w:val="003874B7"/>
    <w:rsid w:val="003902E0"/>
    <w:rsid w:val="00391B8F"/>
    <w:rsid w:val="00392781"/>
    <w:rsid w:val="003941D1"/>
    <w:rsid w:val="00394E47"/>
    <w:rsid w:val="003A3F03"/>
    <w:rsid w:val="003A588A"/>
    <w:rsid w:val="003B089E"/>
    <w:rsid w:val="003B10F1"/>
    <w:rsid w:val="003B2D7C"/>
    <w:rsid w:val="003B332E"/>
    <w:rsid w:val="003B616E"/>
    <w:rsid w:val="003C0816"/>
    <w:rsid w:val="003C119B"/>
    <w:rsid w:val="003C62AA"/>
    <w:rsid w:val="003C66D4"/>
    <w:rsid w:val="003C7788"/>
    <w:rsid w:val="003C78B0"/>
    <w:rsid w:val="003D08E1"/>
    <w:rsid w:val="003D2A7A"/>
    <w:rsid w:val="003D2EE5"/>
    <w:rsid w:val="003D5AA8"/>
    <w:rsid w:val="003D7591"/>
    <w:rsid w:val="003D7E9B"/>
    <w:rsid w:val="003E0C5A"/>
    <w:rsid w:val="003E123B"/>
    <w:rsid w:val="003E1C87"/>
    <w:rsid w:val="003E2653"/>
    <w:rsid w:val="003E2913"/>
    <w:rsid w:val="003E29B2"/>
    <w:rsid w:val="003E4ADE"/>
    <w:rsid w:val="003E4DF2"/>
    <w:rsid w:val="003E6C22"/>
    <w:rsid w:val="003F1CD5"/>
    <w:rsid w:val="003F2392"/>
    <w:rsid w:val="003F2753"/>
    <w:rsid w:val="003F2961"/>
    <w:rsid w:val="003F3C05"/>
    <w:rsid w:val="003F7B58"/>
    <w:rsid w:val="00400D54"/>
    <w:rsid w:val="00401D11"/>
    <w:rsid w:val="0040200B"/>
    <w:rsid w:val="00402219"/>
    <w:rsid w:val="0040357F"/>
    <w:rsid w:val="00403835"/>
    <w:rsid w:val="00404B9C"/>
    <w:rsid w:val="00404BC1"/>
    <w:rsid w:val="00405B30"/>
    <w:rsid w:val="004062AD"/>
    <w:rsid w:val="00410CFC"/>
    <w:rsid w:val="00413789"/>
    <w:rsid w:val="00420CDB"/>
    <w:rsid w:val="0042112F"/>
    <w:rsid w:val="00421797"/>
    <w:rsid w:val="004222D9"/>
    <w:rsid w:val="00422504"/>
    <w:rsid w:val="0042260E"/>
    <w:rsid w:val="00422F4D"/>
    <w:rsid w:val="00425196"/>
    <w:rsid w:val="004269AF"/>
    <w:rsid w:val="00426CA7"/>
    <w:rsid w:val="00427065"/>
    <w:rsid w:val="00427FC8"/>
    <w:rsid w:val="00431C80"/>
    <w:rsid w:val="00433356"/>
    <w:rsid w:val="00440C61"/>
    <w:rsid w:val="00441705"/>
    <w:rsid w:val="00442F6D"/>
    <w:rsid w:val="004434A5"/>
    <w:rsid w:val="0044585B"/>
    <w:rsid w:val="004461FF"/>
    <w:rsid w:val="00447BFF"/>
    <w:rsid w:val="00447D4A"/>
    <w:rsid w:val="00453532"/>
    <w:rsid w:val="0046101D"/>
    <w:rsid w:val="00462AF1"/>
    <w:rsid w:val="00467171"/>
    <w:rsid w:val="00467DA3"/>
    <w:rsid w:val="00472E89"/>
    <w:rsid w:val="00474B73"/>
    <w:rsid w:val="004767E9"/>
    <w:rsid w:val="00477A87"/>
    <w:rsid w:val="004800E4"/>
    <w:rsid w:val="0048176D"/>
    <w:rsid w:val="004817DA"/>
    <w:rsid w:val="0048192D"/>
    <w:rsid w:val="00484A08"/>
    <w:rsid w:val="00484CC1"/>
    <w:rsid w:val="00487BE8"/>
    <w:rsid w:val="00490A19"/>
    <w:rsid w:val="004914DC"/>
    <w:rsid w:val="004925A3"/>
    <w:rsid w:val="004925CA"/>
    <w:rsid w:val="004933FB"/>
    <w:rsid w:val="00493D64"/>
    <w:rsid w:val="004949C6"/>
    <w:rsid w:val="004A2F89"/>
    <w:rsid w:val="004A3709"/>
    <w:rsid w:val="004A5BAB"/>
    <w:rsid w:val="004A6184"/>
    <w:rsid w:val="004A7BB0"/>
    <w:rsid w:val="004B4687"/>
    <w:rsid w:val="004B5F1F"/>
    <w:rsid w:val="004C206C"/>
    <w:rsid w:val="004C50D3"/>
    <w:rsid w:val="004D1AEF"/>
    <w:rsid w:val="004D22C5"/>
    <w:rsid w:val="004D3CC3"/>
    <w:rsid w:val="004D3D72"/>
    <w:rsid w:val="004D4180"/>
    <w:rsid w:val="004D55EA"/>
    <w:rsid w:val="004D5FA1"/>
    <w:rsid w:val="004D750B"/>
    <w:rsid w:val="004D7D23"/>
    <w:rsid w:val="004E1D91"/>
    <w:rsid w:val="004E28EF"/>
    <w:rsid w:val="004E5A9A"/>
    <w:rsid w:val="004F06F5"/>
    <w:rsid w:val="004F2701"/>
    <w:rsid w:val="004F5B60"/>
    <w:rsid w:val="004F697F"/>
    <w:rsid w:val="004F726C"/>
    <w:rsid w:val="004F7935"/>
    <w:rsid w:val="00502C39"/>
    <w:rsid w:val="005036F4"/>
    <w:rsid w:val="005054DF"/>
    <w:rsid w:val="005102B1"/>
    <w:rsid w:val="0051136A"/>
    <w:rsid w:val="0051249F"/>
    <w:rsid w:val="0051495C"/>
    <w:rsid w:val="00516318"/>
    <w:rsid w:val="005163A6"/>
    <w:rsid w:val="005166F1"/>
    <w:rsid w:val="00517544"/>
    <w:rsid w:val="005202E1"/>
    <w:rsid w:val="005206EC"/>
    <w:rsid w:val="00522B7F"/>
    <w:rsid w:val="00523EA6"/>
    <w:rsid w:val="005254D1"/>
    <w:rsid w:val="00527BC8"/>
    <w:rsid w:val="00530AF9"/>
    <w:rsid w:val="0053356A"/>
    <w:rsid w:val="00533602"/>
    <w:rsid w:val="00533630"/>
    <w:rsid w:val="00537AEF"/>
    <w:rsid w:val="00542BC8"/>
    <w:rsid w:val="00544110"/>
    <w:rsid w:val="005447AD"/>
    <w:rsid w:val="005458BA"/>
    <w:rsid w:val="00547A2A"/>
    <w:rsid w:val="00550607"/>
    <w:rsid w:val="00552AE3"/>
    <w:rsid w:val="005541E0"/>
    <w:rsid w:val="005561EF"/>
    <w:rsid w:val="00556ECD"/>
    <w:rsid w:val="005577ED"/>
    <w:rsid w:val="0056007D"/>
    <w:rsid w:val="0056136F"/>
    <w:rsid w:val="00564EC1"/>
    <w:rsid w:val="00566784"/>
    <w:rsid w:val="005668B2"/>
    <w:rsid w:val="00570643"/>
    <w:rsid w:val="00571D5A"/>
    <w:rsid w:val="00573014"/>
    <w:rsid w:val="00576649"/>
    <w:rsid w:val="00576A21"/>
    <w:rsid w:val="00576A6C"/>
    <w:rsid w:val="00584B2D"/>
    <w:rsid w:val="0058566C"/>
    <w:rsid w:val="0059172A"/>
    <w:rsid w:val="00592BC8"/>
    <w:rsid w:val="005A150C"/>
    <w:rsid w:val="005A3DFE"/>
    <w:rsid w:val="005A69E1"/>
    <w:rsid w:val="005A7D47"/>
    <w:rsid w:val="005B1DED"/>
    <w:rsid w:val="005B35BB"/>
    <w:rsid w:val="005B36CA"/>
    <w:rsid w:val="005B3BD7"/>
    <w:rsid w:val="005B443E"/>
    <w:rsid w:val="005C0728"/>
    <w:rsid w:val="005C2EC2"/>
    <w:rsid w:val="005C38DD"/>
    <w:rsid w:val="005C59F0"/>
    <w:rsid w:val="005C7966"/>
    <w:rsid w:val="005D12A6"/>
    <w:rsid w:val="005D1515"/>
    <w:rsid w:val="005D24A3"/>
    <w:rsid w:val="005D32E2"/>
    <w:rsid w:val="005D3304"/>
    <w:rsid w:val="005D4256"/>
    <w:rsid w:val="005E04AE"/>
    <w:rsid w:val="005E09CC"/>
    <w:rsid w:val="005E0B06"/>
    <w:rsid w:val="005E0CC2"/>
    <w:rsid w:val="005E195D"/>
    <w:rsid w:val="005E2712"/>
    <w:rsid w:val="005E3A35"/>
    <w:rsid w:val="005E6F28"/>
    <w:rsid w:val="005E779A"/>
    <w:rsid w:val="005F0220"/>
    <w:rsid w:val="005F2E39"/>
    <w:rsid w:val="005F379D"/>
    <w:rsid w:val="005F603E"/>
    <w:rsid w:val="005F6327"/>
    <w:rsid w:val="005F7E03"/>
    <w:rsid w:val="006020B1"/>
    <w:rsid w:val="006023B9"/>
    <w:rsid w:val="0060333B"/>
    <w:rsid w:val="00604327"/>
    <w:rsid w:val="00605B8E"/>
    <w:rsid w:val="006060AC"/>
    <w:rsid w:val="006073CE"/>
    <w:rsid w:val="00610D7E"/>
    <w:rsid w:val="006111C6"/>
    <w:rsid w:val="00611339"/>
    <w:rsid w:val="00611930"/>
    <w:rsid w:val="00614991"/>
    <w:rsid w:val="00615F54"/>
    <w:rsid w:val="00616C16"/>
    <w:rsid w:val="00620B0E"/>
    <w:rsid w:val="006220F0"/>
    <w:rsid w:val="006230C7"/>
    <w:rsid w:val="00626567"/>
    <w:rsid w:val="00627566"/>
    <w:rsid w:val="00633052"/>
    <w:rsid w:val="00636C5E"/>
    <w:rsid w:val="00640B60"/>
    <w:rsid w:val="006433F0"/>
    <w:rsid w:val="00644387"/>
    <w:rsid w:val="00644BB8"/>
    <w:rsid w:val="00644D1D"/>
    <w:rsid w:val="006467FB"/>
    <w:rsid w:val="00646BA3"/>
    <w:rsid w:val="006501EB"/>
    <w:rsid w:val="00651664"/>
    <w:rsid w:val="0065210B"/>
    <w:rsid w:val="00653B69"/>
    <w:rsid w:val="006549D7"/>
    <w:rsid w:val="00657911"/>
    <w:rsid w:val="00657BBB"/>
    <w:rsid w:val="00657FCC"/>
    <w:rsid w:val="0066290A"/>
    <w:rsid w:val="006638D9"/>
    <w:rsid w:val="00664BDC"/>
    <w:rsid w:val="0066617F"/>
    <w:rsid w:val="00666685"/>
    <w:rsid w:val="00667259"/>
    <w:rsid w:val="00667A61"/>
    <w:rsid w:val="00670C28"/>
    <w:rsid w:val="00670F73"/>
    <w:rsid w:val="00673F56"/>
    <w:rsid w:val="00676658"/>
    <w:rsid w:val="006766DE"/>
    <w:rsid w:val="00677E9B"/>
    <w:rsid w:val="0068016F"/>
    <w:rsid w:val="0068054B"/>
    <w:rsid w:val="00680ADB"/>
    <w:rsid w:val="00680D53"/>
    <w:rsid w:val="00681156"/>
    <w:rsid w:val="00681392"/>
    <w:rsid w:val="006818C9"/>
    <w:rsid w:val="00681FD1"/>
    <w:rsid w:val="00686EEE"/>
    <w:rsid w:val="00687846"/>
    <w:rsid w:val="00690A27"/>
    <w:rsid w:val="0069193E"/>
    <w:rsid w:val="00691C0C"/>
    <w:rsid w:val="006935A6"/>
    <w:rsid w:val="006967B0"/>
    <w:rsid w:val="006A021F"/>
    <w:rsid w:val="006A0418"/>
    <w:rsid w:val="006A0C8E"/>
    <w:rsid w:val="006A0ED3"/>
    <w:rsid w:val="006A36AB"/>
    <w:rsid w:val="006A6D2D"/>
    <w:rsid w:val="006A7AF5"/>
    <w:rsid w:val="006B0163"/>
    <w:rsid w:val="006B13A8"/>
    <w:rsid w:val="006B1FA5"/>
    <w:rsid w:val="006B23F1"/>
    <w:rsid w:val="006B3105"/>
    <w:rsid w:val="006B56D6"/>
    <w:rsid w:val="006B66D4"/>
    <w:rsid w:val="006B6DED"/>
    <w:rsid w:val="006B796D"/>
    <w:rsid w:val="006C0F36"/>
    <w:rsid w:val="006C1006"/>
    <w:rsid w:val="006C171F"/>
    <w:rsid w:val="006C22EC"/>
    <w:rsid w:val="006C5C9B"/>
    <w:rsid w:val="006C5DCB"/>
    <w:rsid w:val="006C6953"/>
    <w:rsid w:val="006D262E"/>
    <w:rsid w:val="006D2F70"/>
    <w:rsid w:val="006D3E41"/>
    <w:rsid w:val="006D4794"/>
    <w:rsid w:val="006D4C2F"/>
    <w:rsid w:val="006E0195"/>
    <w:rsid w:val="006E0F02"/>
    <w:rsid w:val="006E1BDF"/>
    <w:rsid w:val="006E29EC"/>
    <w:rsid w:val="006E3D3E"/>
    <w:rsid w:val="006E782D"/>
    <w:rsid w:val="006E79E0"/>
    <w:rsid w:val="006F1891"/>
    <w:rsid w:val="006F4514"/>
    <w:rsid w:val="006F546F"/>
    <w:rsid w:val="006F69E9"/>
    <w:rsid w:val="006F6BA0"/>
    <w:rsid w:val="00700CE3"/>
    <w:rsid w:val="00706709"/>
    <w:rsid w:val="00707576"/>
    <w:rsid w:val="00710FB4"/>
    <w:rsid w:val="00711B5B"/>
    <w:rsid w:val="00711B9A"/>
    <w:rsid w:val="00715238"/>
    <w:rsid w:val="00716B45"/>
    <w:rsid w:val="00716EAF"/>
    <w:rsid w:val="00716F29"/>
    <w:rsid w:val="0072072B"/>
    <w:rsid w:val="0072078F"/>
    <w:rsid w:val="00723195"/>
    <w:rsid w:val="00723CAA"/>
    <w:rsid w:val="00724495"/>
    <w:rsid w:val="0072564B"/>
    <w:rsid w:val="007263C7"/>
    <w:rsid w:val="00726EB0"/>
    <w:rsid w:val="0072750F"/>
    <w:rsid w:val="007324B1"/>
    <w:rsid w:val="007347AB"/>
    <w:rsid w:val="007403D0"/>
    <w:rsid w:val="00741C39"/>
    <w:rsid w:val="00742604"/>
    <w:rsid w:val="0074289C"/>
    <w:rsid w:val="00743B35"/>
    <w:rsid w:val="00743CFC"/>
    <w:rsid w:val="00744D78"/>
    <w:rsid w:val="00745C88"/>
    <w:rsid w:val="0074605F"/>
    <w:rsid w:val="007471D8"/>
    <w:rsid w:val="00747871"/>
    <w:rsid w:val="00747F2E"/>
    <w:rsid w:val="00750061"/>
    <w:rsid w:val="00751C48"/>
    <w:rsid w:val="00752848"/>
    <w:rsid w:val="00753497"/>
    <w:rsid w:val="00753BC9"/>
    <w:rsid w:val="00756118"/>
    <w:rsid w:val="00760292"/>
    <w:rsid w:val="00762A18"/>
    <w:rsid w:val="0076393C"/>
    <w:rsid w:val="00766FF1"/>
    <w:rsid w:val="00770C5F"/>
    <w:rsid w:val="00771286"/>
    <w:rsid w:val="00773C26"/>
    <w:rsid w:val="00774295"/>
    <w:rsid w:val="00774999"/>
    <w:rsid w:val="007755D0"/>
    <w:rsid w:val="00775734"/>
    <w:rsid w:val="007773C2"/>
    <w:rsid w:val="0077773E"/>
    <w:rsid w:val="007811DA"/>
    <w:rsid w:val="0078248B"/>
    <w:rsid w:val="00782FC3"/>
    <w:rsid w:val="007834E3"/>
    <w:rsid w:val="0078722F"/>
    <w:rsid w:val="00787417"/>
    <w:rsid w:val="00790402"/>
    <w:rsid w:val="007909FC"/>
    <w:rsid w:val="007913E9"/>
    <w:rsid w:val="00791FC8"/>
    <w:rsid w:val="00793339"/>
    <w:rsid w:val="0079519C"/>
    <w:rsid w:val="007A100B"/>
    <w:rsid w:val="007A1819"/>
    <w:rsid w:val="007A1CC0"/>
    <w:rsid w:val="007A39E5"/>
    <w:rsid w:val="007A3A54"/>
    <w:rsid w:val="007A4B04"/>
    <w:rsid w:val="007A55DD"/>
    <w:rsid w:val="007A57F1"/>
    <w:rsid w:val="007A5D10"/>
    <w:rsid w:val="007A77F6"/>
    <w:rsid w:val="007B05CD"/>
    <w:rsid w:val="007B2467"/>
    <w:rsid w:val="007B4A13"/>
    <w:rsid w:val="007B4DC1"/>
    <w:rsid w:val="007B564B"/>
    <w:rsid w:val="007B6EB4"/>
    <w:rsid w:val="007B7993"/>
    <w:rsid w:val="007C1CEB"/>
    <w:rsid w:val="007C1F59"/>
    <w:rsid w:val="007C3B77"/>
    <w:rsid w:val="007C3D88"/>
    <w:rsid w:val="007C5B21"/>
    <w:rsid w:val="007C6204"/>
    <w:rsid w:val="007C777C"/>
    <w:rsid w:val="007C7B18"/>
    <w:rsid w:val="007D189E"/>
    <w:rsid w:val="007D469B"/>
    <w:rsid w:val="007D46F3"/>
    <w:rsid w:val="007D5B3E"/>
    <w:rsid w:val="007D758F"/>
    <w:rsid w:val="007D7683"/>
    <w:rsid w:val="007E0AF9"/>
    <w:rsid w:val="007E11CD"/>
    <w:rsid w:val="007E1BC5"/>
    <w:rsid w:val="007E5060"/>
    <w:rsid w:val="007E5EA2"/>
    <w:rsid w:val="007E5FB2"/>
    <w:rsid w:val="007F08BC"/>
    <w:rsid w:val="007F1A2B"/>
    <w:rsid w:val="007F3672"/>
    <w:rsid w:val="007F6F9D"/>
    <w:rsid w:val="007F722F"/>
    <w:rsid w:val="008012D5"/>
    <w:rsid w:val="00801B8B"/>
    <w:rsid w:val="00802C4C"/>
    <w:rsid w:val="00804242"/>
    <w:rsid w:val="008046D4"/>
    <w:rsid w:val="00805EEB"/>
    <w:rsid w:val="00810654"/>
    <w:rsid w:val="00810753"/>
    <w:rsid w:val="00812FA2"/>
    <w:rsid w:val="00813C52"/>
    <w:rsid w:val="00813D48"/>
    <w:rsid w:val="0081528C"/>
    <w:rsid w:val="00817A19"/>
    <w:rsid w:val="0082211C"/>
    <w:rsid w:val="008251B8"/>
    <w:rsid w:val="0083018F"/>
    <w:rsid w:val="00830AB7"/>
    <w:rsid w:val="00832050"/>
    <w:rsid w:val="008346F6"/>
    <w:rsid w:val="00837309"/>
    <w:rsid w:val="00842B52"/>
    <w:rsid w:val="00843F84"/>
    <w:rsid w:val="0084511C"/>
    <w:rsid w:val="00845400"/>
    <w:rsid w:val="00846790"/>
    <w:rsid w:val="008532AC"/>
    <w:rsid w:val="0085463F"/>
    <w:rsid w:val="00854940"/>
    <w:rsid w:val="008625DB"/>
    <w:rsid w:val="00865166"/>
    <w:rsid w:val="0087132C"/>
    <w:rsid w:val="00872311"/>
    <w:rsid w:val="00873068"/>
    <w:rsid w:val="00873F4D"/>
    <w:rsid w:val="00880837"/>
    <w:rsid w:val="008831FD"/>
    <w:rsid w:val="00883E1C"/>
    <w:rsid w:val="00885905"/>
    <w:rsid w:val="008863DC"/>
    <w:rsid w:val="0088747C"/>
    <w:rsid w:val="00887AA2"/>
    <w:rsid w:val="00890312"/>
    <w:rsid w:val="008914C9"/>
    <w:rsid w:val="00891BD0"/>
    <w:rsid w:val="008929BF"/>
    <w:rsid w:val="00893B9C"/>
    <w:rsid w:val="008945BE"/>
    <w:rsid w:val="00894FA9"/>
    <w:rsid w:val="00896344"/>
    <w:rsid w:val="008A23A1"/>
    <w:rsid w:val="008A732F"/>
    <w:rsid w:val="008B3242"/>
    <w:rsid w:val="008B5AFF"/>
    <w:rsid w:val="008B685D"/>
    <w:rsid w:val="008C2C95"/>
    <w:rsid w:val="008C369E"/>
    <w:rsid w:val="008C36A0"/>
    <w:rsid w:val="008C4594"/>
    <w:rsid w:val="008C4DC8"/>
    <w:rsid w:val="008C7B84"/>
    <w:rsid w:val="008D3ADC"/>
    <w:rsid w:val="008E18E5"/>
    <w:rsid w:val="008E2775"/>
    <w:rsid w:val="008E2FFB"/>
    <w:rsid w:val="008F061C"/>
    <w:rsid w:val="008F158E"/>
    <w:rsid w:val="008F2003"/>
    <w:rsid w:val="008F3674"/>
    <w:rsid w:val="008F4349"/>
    <w:rsid w:val="008F4508"/>
    <w:rsid w:val="008F50CA"/>
    <w:rsid w:val="008F5626"/>
    <w:rsid w:val="009040DE"/>
    <w:rsid w:val="00905450"/>
    <w:rsid w:val="00905C15"/>
    <w:rsid w:val="00911894"/>
    <w:rsid w:val="009124F4"/>
    <w:rsid w:val="00912A3B"/>
    <w:rsid w:val="00913CCB"/>
    <w:rsid w:val="00914338"/>
    <w:rsid w:val="00915684"/>
    <w:rsid w:val="00917293"/>
    <w:rsid w:val="00920F3E"/>
    <w:rsid w:val="0092439C"/>
    <w:rsid w:val="009244A7"/>
    <w:rsid w:val="00925281"/>
    <w:rsid w:val="00926716"/>
    <w:rsid w:val="00926D03"/>
    <w:rsid w:val="009301D7"/>
    <w:rsid w:val="00932AEF"/>
    <w:rsid w:val="00932F46"/>
    <w:rsid w:val="00936128"/>
    <w:rsid w:val="009364DB"/>
    <w:rsid w:val="00941925"/>
    <w:rsid w:val="00943167"/>
    <w:rsid w:val="009449F5"/>
    <w:rsid w:val="009455EE"/>
    <w:rsid w:val="00946109"/>
    <w:rsid w:val="00946E6D"/>
    <w:rsid w:val="00951061"/>
    <w:rsid w:val="009511C9"/>
    <w:rsid w:val="00951A27"/>
    <w:rsid w:val="0095471B"/>
    <w:rsid w:val="00954BAE"/>
    <w:rsid w:val="00960A30"/>
    <w:rsid w:val="009639B3"/>
    <w:rsid w:val="00965378"/>
    <w:rsid w:val="00966882"/>
    <w:rsid w:val="00966A49"/>
    <w:rsid w:val="00970F8D"/>
    <w:rsid w:val="00971704"/>
    <w:rsid w:val="00971EFC"/>
    <w:rsid w:val="00974258"/>
    <w:rsid w:val="00974C64"/>
    <w:rsid w:val="00974E5C"/>
    <w:rsid w:val="009817CC"/>
    <w:rsid w:val="00984CA2"/>
    <w:rsid w:val="00985855"/>
    <w:rsid w:val="0098671C"/>
    <w:rsid w:val="0099135A"/>
    <w:rsid w:val="009918AB"/>
    <w:rsid w:val="00991CF1"/>
    <w:rsid w:val="0099429D"/>
    <w:rsid w:val="009969B3"/>
    <w:rsid w:val="009A1AB1"/>
    <w:rsid w:val="009A1F7C"/>
    <w:rsid w:val="009A2253"/>
    <w:rsid w:val="009A36AF"/>
    <w:rsid w:val="009A4CA1"/>
    <w:rsid w:val="009A4F46"/>
    <w:rsid w:val="009A5CF4"/>
    <w:rsid w:val="009A6308"/>
    <w:rsid w:val="009A6C7C"/>
    <w:rsid w:val="009B6350"/>
    <w:rsid w:val="009C2540"/>
    <w:rsid w:val="009C2ADA"/>
    <w:rsid w:val="009C3DBE"/>
    <w:rsid w:val="009C4CCE"/>
    <w:rsid w:val="009C6AD8"/>
    <w:rsid w:val="009C732B"/>
    <w:rsid w:val="009D139E"/>
    <w:rsid w:val="009D17F5"/>
    <w:rsid w:val="009D1853"/>
    <w:rsid w:val="009D5EAC"/>
    <w:rsid w:val="009D606B"/>
    <w:rsid w:val="009D6FE2"/>
    <w:rsid w:val="009E2BC8"/>
    <w:rsid w:val="009E3F58"/>
    <w:rsid w:val="009E5A0C"/>
    <w:rsid w:val="009F00D9"/>
    <w:rsid w:val="009F0C71"/>
    <w:rsid w:val="009F105D"/>
    <w:rsid w:val="009F11DF"/>
    <w:rsid w:val="009F276C"/>
    <w:rsid w:val="009F7D9B"/>
    <w:rsid w:val="00A00183"/>
    <w:rsid w:val="00A033C9"/>
    <w:rsid w:val="00A03C01"/>
    <w:rsid w:val="00A054A0"/>
    <w:rsid w:val="00A05B50"/>
    <w:rsid w:val="00A107C8"/>
    <w:rsid w:val="00A10EF4"/>
    <w:rsid w:val="00A11586"/>
    <w:rsid w:val="00A124FE"/>
    <w:rsid w:val="00A12FC8"/>
    <w:rsid w:val="00A14BEE"/>
    <w:rsid w:val="00A14C12"/>
    <w:rsid w:val="00A156FB"/>
    <w:rsid w:val="00A16ADB"/>
    <w:rsid w:val="00A1756E"/>
    <w:rsid w:val="00A2012F"/>
    <w:rsid w:val="00A20C1E"/>
    <w:rsid w:val="00A24003"/>
    <w:rsid w:val="00A24265"/>
    <w:rsid w:val="00A258B4"/>
    <w:rsid w:val="00A25C6F"/>
    <w:rsid w:val="00A2760C"/>
    <w:rsid w:val="00A30591"/>
    <w:rsid w:val="00A31D88"/>
    <w:rsid w:val="00A3201B"/>
    <w:rsid w:val="00A36B81"/>
    <w:rsid w:val="00A405FB"/>
    <w:rsid w:val="00A40ABF"/>
    <w:rsid w:val="00A4101C"/>
    <w:rsid w:val="00A42268"/>
    <w:rsid w:val="00A424AF"/>
    <w:rsid w:val="00A44514"/>
    <w:rsid w:val="00A44C0E"/>
    <w:rsid w:val="00A45E31"/>
    <w:rsid w:val="00A45F68"/>
    <w:rsid w:val="00A5045C"/>
    <w:rsid w:val="00A55714"/>
    <w:rsid w:val="00A562B8"/>
    <w:rsid w:val="00A56F7C"/>
    <w:rsid w:val="00A63A03"/>
    <w:rsid w:val="00A67076"/>
    <w:rsid w:val="00A67CA5"/>
    <w:rsid w:val="00A7066B"/>
    <w:rsid w:val="00A72A57"/>
    <w:rsid w:val="00A7360B"/>
    <w:rsid w:val="00A74659"/>
    <w:rsid w:val="00A75811"/>
    <w:rsid w:val="00A7684A"/>
    <w:rsid w:val="00A77CA6"/>
    <w:rsid w:val="00A80B09"/>
    <w:rsid w:val="00A81FC9"/>
    <w:rsid w:val="00A84BD0"/>
    <w:rsid w:val="00A9012A"/>
    <w:rsid w:val="00A90B54"/>
    <w:rsid w:val="00A92B4F"/>
    <w:rsid w:val="00A93192"/>
    <w:rsid w:val="00A940A5"/>
    <w:rsid w:val="00A942A8"/>
    <w:rsid w:val="00A948AA"/>
    <w:rsid w:val="00A95088"/>
    <w:rsid w:val="00A96667"/>
    <w:rsid w:val="00A97F0D"/>
    <w:rsid w:val="00AA0D52"/>
    <w:rsid w:val="00AA3052"/>
    <w:rsid w:val="00AA34C7"/>
    <w:rsid w:val="00AA3655"/>
    <w:rsid w:val="00AA39E6"/>
    <w:rsid w:val="00AA5F04"/>
    <w:rsid w:val="00AA68B9"/>
    <w:rsid w:val="00AB08FA"/>
    <w:rsid w:val="00AB161F"/>
    <w:rsid w:val="00AB16CD"/>
    <w:rsid w:val="00AB6C64"/>
    <w:rsid w:val="00AB7742"/>
    <w:rsid w:val="00AC2172"/>
    <w:rsid w:val="00AC2B63"/>
    <w:rsid w:val="00AC490E"/>
    <w:rsid w:val="00AC4E9B"/>
    <w:rsid w:val="00AC6091"/>
    <w:rsid w:val="00AD3741"/>
    <w:rsid w:val="00AD58E2"/>
    <w:rsid w:val="00AD667A"/>
    <w:rsid w:val="00AD7597"/>
    <w:rsid w:val="00AD7E91"/>
    <w:rsid w:val="00AE07E0"/>
    <w:rsid w:val="00AE2782"/>
    <w:rsid w:val="00AE41E5"/>
    <w:rsid w:val="00AF0220"/>
    <w:rsid w:val="00AF28D8"/>
    <w:rsid w:val="00AF2FB6"/>
    <w:rsid w:val="00AF3298"/>
    <w:rsid w:val="00AF5A5E"/>
    <w:rsid w:val="00AF63E2"/>
    <w:rsid w:val="00AF68D6"/>
    <w:rsid w:val="00B004E2"/>
    <w:rsid w:val="00B00919"/>
    <w:rsid w:val="00B0760D"/>
    <w:rsid w:val="00B07C59"/>
    <w:rsid w:val="00B07F1F"/>
    <w:rsid w:val="00B12DCE"/>
    <w:rsid w:val="00B13D3F"/>
    <w:rsid w:val="00B13D4C"/>
    <w:rsid w:val="00B15B41"/>
    <w:rsid w:val="00B16832"/>
    <w:rsid w:val="00B1789A"/>
    <w:rsid w:val="00B22A33"/>
    <w:rsid w:val="00B22F2A"/>
    <w:rsid w:val="00B23390"/>
    <w:rsid w:val="00B264BD"/>
    <w:rsid w:val="00B27397"/>
    <w:rsid w:val="00B27768"/>
    <w:rsid w:val="00B30118"/>
    <w:rsid w:val="00B30DC1"/>
    <w:rsid w:val="00B33541"/>
    <w:rsid w:val="00B34A77"/>
    <w:rsid w:val="00B3593B"/>
    <w:rsid w:val="00B36349"/>
    <w:rsid w:val="00B4043B"/>
    <w:rsid w:val="00B413C7"/>
    <w:rsid w:val="00B4213B"/>
    <w:rsid w:val="00B426CB"/>
    <w:rsid w:val="00B42AF6"/>
    <w:rsid w:val="00B42D24"/>
    <w:rsid w:val="00B44300"/>
    <w:rsid w:val="00B474F9"/>
    <w:rsid w:val="00B506AF"/>
    <w:rsid w:val="00B50867"/>
    <w:rsid w:val="00B50B50"/>
    <w:rsid w:val="00B51EDE"/>
    <w:rsid w:val="00B537B0"/>
    <w:rsid w:val="00B56701"/>
    <w:rsid w:val="00B579DC"/>
    <w:rsid w:val="00B57C8E"/>
    <w:rsid w:val="00B605C7"/>
    <w:rsid w:val="00B64724"/>
    <w:rsid w:val="00B64AE1"/>
    <w:rsid w:val="00B658B2"/>
    <w:rsid w:val="00B67A4F"/>
    <w:rsid w:val="00B70250"/>
    <w:rsid w:val="00B76B34"/>
    <w:rsid w:val="00B81197"/>
    <w:rsid w:val="00B82DC6"/>
    <w:rsid w:val="00B8470C"/>
    <w:rsid w:val="00B84B10"/>
    <w:rsid w:val="00B8504D"/>
    <w:rsid w:val="00B86A4B"/>
    <w:rsid w:val="00B86FDA"/>
    <w:rsid w:val="00B875B8"/>
    <w:rsid w:val="00B91313"/>
    <w:rsid w:val="00B94CDE"/>
    <w:rsid w:val="00B96704"/>
    <w:rsid w:val="00B96AA0"/>
    <w:rsid w:val="00BA04BE"/>
    <w:rsid w:val="00BA0AE4"/>
    <w:rsid w:val="00BA2917"/>
    <w:rsid w:val="00BA30AE"/>
    <w:rsid w:val="00BA3434"/>
    <w:rsid w:val="00BA3668"/>
    <w:rsid w:val="00BA5370"/>
    <w:rsid w:val="00BA5A52"/>
    <w:rsid w:val="00BA600F"/>
    <w:rsid w:val="00BA774B"/>
    <w:rsid w:val="00BB0885"/>
    <w:rsid w:val="00BB0BF9"/>
    <w:rsid w:val="00BB0CDB"/>
    <w:rsid w:val="00BB27E1"/>
    <w:rsid w:val="00BB5A4D"/>
    <w:rsid w:val="00BB75A3"/>
    <w:rsid w:val="00BB7C47"/>
    <w:rsid w:val="00BC11A2"/>
    <w:rsid w:val="00BC2878"/>
    <w:rsid w:val="00BC30AD"/>
    <w:rsid w:val="00BC326B"/>
    <w:rsid w:val="00BC33C0"/>
    <w:rsid w:val="00BC486A"/>
    <w:rsid w:val="00BC5D4C"/>
    <w:rsid w:val="00BC64BC"/>
    <w:rsid w:val="00BC6ECA"/>
    <w:rsid w:val="00BD1304"/>
    <w:rsid w:val="00BD1720"/>
    <w:rsid w:val="00BD2AFE"/>
    <w:rsid w:val="00BD3956"/>
    <w:rsid w:val="00BD5F2E"/>
    <w:rsid w:val="00BE0CAD"/>
    <w:rsid w:val="00BE3088"/>
    <w:rsid w:val="00BE3E9E"/>
    <w:rsid w:val="00BE47A7"/>
    <w:rsid w:val="00BE4EDE"/>
    <w:rsid w:val="00BE52B2"/>
    <w:rsid w:val="00BE60AE"/>
    <w:rsid w:val="00BE6E9F"/>
    <w:rsid w:val="00BE7610"/>
    <w:rsid w:val="00BF3B85"/>
    <w:rsid w:val="00BF4800"/>
    <w:rsid w:val="00C01514"/>
    <w:rsid w:val="00C0293F"/>
    <w:rsid w:val="00C02E7D"/>
    <w:rsid w:val="00C038B6"/>
    <w:rsid w:val="00C04017"/>
    <w:rsid w:val="00C05003"/>
    <w:rsid w:val="00C05D2D"/>
    <w:rsid w:val="00C06E08"/>
    <w:rsid w:val="00C074BC"/>
    <w:rsid w:val="00C10B58"/>
    <w:rsid w:val="00C10C53"/>
    <w:rsid w:val="00C10C63"/>
    <w:rsid w:val="00C11F61"/>
    <w:rsid w:val="00C130BC"/>
    <w:rsid w:val="00C21505"/>
    <w:rsid w:val="00C22623"/>
    <w:rsid w:val="00C230BB"/>
    <w:rsid w:val="00C23A3F"/>
    <w:rsid w:val="00C23D01"/>
    <w:rsid w:val="00C26114"/>
    <w:rsid w:val="00C26D4B"/>
    <w:rsid w:val="00C30B8F"/>
    <w:rsid w:val="00C31093"/>
    <w:rsid w:val="00C318C2"/>
    <w:rsid w:val="00C34103"/>
    <w:rsid w:val="00C341C8"/>
    <w:rsid w:val="00C3576D"/>
    <w:rsid w:val="00C36294"/>
    <w:rsid w:val="00C36D17"/>
    <w:rsid w:val="00C454E1"/>
    <w:rsid w:val="00C458A8"/>
    <w:rsid w:val="00C47FA6"/>
    <w:rsid w:val="00C54FD3"/>
    <w:rsid w:val="00C55A9D"/>
    <w:rsid w:val="00C563CB"/>
    <w:rsid w:val="00C56A2F"/>
    <w:rsid w:val="00C6141E"/>
    <w:rsid w:val="00C61607"/>
    <w:rsid w:val="00C6356B"/>
    <w:rsid w:val="00C64B6D"/>
    <w:rsid w:val="00C6563F"/>
    <w:rsid w:val="00C706B8"/>
    <w:rsid w:val="00C72E8B"/>
    <w:rsid w:val="00C744F4"/>
    <w:rsid w:val="00C753EE"/>
    <w:rsid w:val="00C77414"/>
    <w:rsid w:val="00C81E2A"/>
    <w:rsid w:val="00C843F5"/>
    <w:rsid w:val="00C875A6"/>
    <w:rsid w:val="00C87CC4"/>
    <w:rsid w:val="00C90C4B"/>
    <w:rsid w:val="00C925B9"/>
    <w:rsid w:val="00C93B72"/>
    <w:rsid w:val="00C949EA"/>
    <w:rsid w:val="00C953F3"/>
    <w:rsid w:val="00C9546A"/>
    <w:rsid w:val="00C95758"/>
    <w:rsid w:val="00CA05B9"/>
    <w:rsid w:val="00CA0E98"/>
    <w:rsid w:val="00CA38F1"/>
    <w:rsid w:val="00CA5B99"/>
    <w:rsid w:val="00CA688D"/>
    <w:rsid w:val="00CB16AD"/>
    <w:rsid w:val="00CB2042"/>
    <w:rsid w:val="00CB2BB3"/>
    <w:rsid w:val="00CB32EE"/>
    <w:rsid w:val="00CB6D42"/>
    <w:rsid w:val="00CB7915"/>
    <w:rsid w:val="00CC15D8"/>
    <w:rsid w:val="00CC1FD4"/>
    <w:rsid w:val="00CC3264"/>
    <w:rsid w:val="00CC3284"/>
    <w:rsid w:val="00CC5AA5"/>
    <w:rsid w:val="00CC6DBD"/>
    <w:rsid w:val="00CC7A0A"/>
    <w:rsid w:val="00CD04EF"/>
    <w:rsid w:val="00CD0D56"/>
    <w:rsid w:val="00CD2320"/>
    <w:rsid w:val="00CD4485"/>
    <w:rsid w:val="00CD477F"/>
    <w:rsid w:val="00CD5E23"/>
    <w:rsid w:val="00CD6435"/>
    <w:rsid w:val="00CD718A"/>
    <w:rsid w:val="00CD763B"/>
    <w:rsid w:val="00CE0A9D"/>
    <w:rsid w:val="00CE1C49"/>
    <w:rsid w:val="00CE42E4"/>
    <w:rsid w:val="00CE4483"/>
    <w:rsid w:val="00CE5038"/>
    <w:rsid w:val="00CE6D67"/>
    <w:rsid w:val="00CF05AB"/>
    <w:rsid w:val="00CF08D6"/>
    <w:rsid w:val="00CF26AB"/>
    <w:rsid w:val="00CF39FC"/>
    <w:rsid w:val="00CF4008"/>
    <w:rsid w:val="00D02182"/>
    <w:rsid w:val="00D044C6"/>
    <w:rsid w:val="00D07A2A"/>
    <w:rsid w:val="00D111BB"/>
    <w:rsid w:val="00D11222"/>
    <w:rsid w:val="00D136B4"/>
    <w:rsid w:val="00D13A8E"/>
    <w:rsid w:val="00D13D90"/>
    <w:rsid w:val="00D13DB4"/>
    <w:rsid w:val="00D14B42"/>
    <w:rsid w:val="00D15786"/>
    <w:rsid w:val="00D1705C"/>
    <w:rsid w:val="00D170D4"/>
    <w:rsid w:val="00D17593"/>
    <w:rsid w:val="00D175C5"/>
    <w:rsid w:val="00D200B5"/>
    <w:rsid w:val="00D203E8"/>
    <w:rsid w:val="00D2129C"/>
    <w:rsid w:val="00D23228"/>
    <w:rsid w:val="00D24400"/>
    <w:rsid w:val="00D24E59"/>
    <w:rsid w:val="00D266C9"/>
    <w:rsid w:val="00D27171"/>
    <w:rsid w:val="00D27335"/>
    <w:rsid w:val="00D312A6"/>
    <w:rsid w:val="00D32638"/>
    <w:rsid w:val="00D34F3E"/>
    <w:rsid w:val="00D357A2"/>
    <w:rsid w:val="00D414AF"/>
    <w:rsid w:val="00D42CF2"/>
    <w:rsid w:val="00D4410E"/>
    <w:rsid w:val="00D4482F"/>
    <w:rsid w:val="00D459D2"/>
    <w:rsid w:val="00D47E65"/>
    <w:rsid w:val="00D50540"/>
    <w:rsid w:val="00D51E27"/>
    <w:rsid w:val="00D51EF9"/>
    <w:rsid w:val="00D554D1"/>
    <w:rsid w:val="00D6119C"/>
    <w:rsid w:val="00D616CC"/>
    <w:rsid w:val="00D62136"/>
    <w:rsid w:val="00D64992"/>
    <w:rsid w:val="00D659C5"/>
    <w:rsid w:val="00D71175"/>
    <w:rsid w:val="00D71ECF"/>
    <w:rsid w:val="00D7210A"/>
    <w:rsid w:val="00D732A3"/>
    <w:rsid w:val="00D73847"/>
    <w:rsid w:val="00D75404"/>
    <w:rsid w:val="00D76121"/>
    <w:rsid w:val="00D823D4"/>
    <w:rsid w:val="00D84E5B"/>
    <w:rsid w:val="00D87D09"/>
    <w:rsid w:val="00D91AFC"/>
    <w:rsid w:val="00D95E23"/>
    <w:rsid w:val="00D967A1"/>
    <w:rsid w:val="00D97C22"/>
    <w:rsid w:val="00DA06E5"/>
    <w:rsid w:val="00DA1496"/>
    <w:rsid w:val="00DA151C"/>
    <w:rsid w:val="00DA428F"/>
    <w:rsid w:val="00DA54AC"/>
    <w:rsid w:val="00DA5DFD"/>
    <w:rsid w:val="00DA63B9"/>
    <w:rsid w:val="00DA65A4"/>
    <w:rsid w:val="00DB1DBC"/>
    <w:rsid w:val="00DB21D0"/>
    <w:rsid w:val="00DB2258"/>
    <w:rsid w:val="00DB3456"/>
    <w:rsid w:val="00DB3A61"/>
    <w:rsid w:val="00DB6544"/>
    <w:rsid w:val="00DC0EED"/>
    <w:rsid w:val="00DC271F"/>
    <w:rsid w:val="00DC4498"/>
    <w:rsid w:val="00DC4CB2"/>
    <w:rsid w:val="00DC5941"/>
    <w:rsid w:val="00DD153A"/>
    <w:rsid w:val="00DD1C5E"/>
    <w:rsid w:val="00DD405E"/>
    <w:rsid w:val="00DD51D9"/>
    <w:rsid w:val="00DD546B"/>
    <w:rsid w:val="00DE0F50"/>
    <w:rsid w:val="00DE1630"/>
    <w:rsid w:val="00DE2320"/>
    <w:rsid w:val="00DE4B3B"/>
    <w:rsid w:val="00DE60EF"/>
    <w:rsid w:val="00DF013D"/>
    <w:rsid w:val="00DF4007"/>
    <w:rsid w:val="00DF6959"/>
    <w:rsid w:val="00DF7129"/>
    <w:rsid w:val="00DF7812"/>
    <w:rsid w:val="00DF78B0"/>
    <w:rsid w:val="00E00142"/>
    <w:rsid w:val="00E01CE7"/>
    <w:rsid w:val="00E02077"/>
    <w:rsid w:val="00E02B34"/>
    <w:rsid w:val="00E02C1C"/>
    <w:rsid w:val="00E035EC"/>
    <w:rsid w:val="00E03CCB"/>
    <w:rsid w:val="00E10BC2"/>
    <w:rsid w:val="00E10F97"/>
    <w:rsid w:val="00E11F17"/>
    <w:rsid w:val="00E12345"/>
    <w:rsid w:val="00E13D5C"/>
    <w:rsid w:val="00E14825"/>
    <w:rsid w:val="00E14F97"/>
    <w:rsid w:val="00E15FEE"/>
    <w:rsid w:val="00E2598B"/>
    <w:rsid w:val="00E25A82"/>
    <w:rsid w:val="00E25DFB"/>
    <w:rsid w:val="00E27577"/>
    <w:rsid w:val="00E27AD8"/>
    <w:rsid w:val="00E313F2"/>
    <w:rsid w:val="00E32E00"/>
    <w:rsid w:val="00E3663A"/>
    <w:rsid w:val="00E41086"/>
    <w:rsid w:val="00E42D79"/>
    <w:rsid w:val="00E43AF5"/>
    <w:rsid w:val="00E4445C"/>
    <w:rsid w:val="00E44A10"/>
    <w:rsid w:val="00E44B65"/>
    <w:rsid w:val="00E45280"/>
    <w:rsid w:val="00E53930"/>
    <w:rsid w:val="00E557F3"/>
    <w:rsid w:val="00E565C7"/>
    <w:rsid w:val="00E60FB1"/>
    <w:rsid w:val="00E62A73"/>
    <w:rsid w:val="00E64D99"/>
    <w:rsid w:val="00E654F7"/>
    <w:rsid w:val="00E66EE4"/>
    <w:rsid w:val="00E7153D"/>
    <w:rsid w:val="00E72D84"/>
    <w:rsid w:val="00E74D63"/>
    <w:rsid w:val="00E75455"/>
    <w:rsid w:val="00E7564A"/>
    <w:rsid w:val="00E75852"/>
    <w:rsid w:val="00E760A7"/>
    <w:rsid w:val="00E77EE3"/>
    <w:rsid w:val="00E80848"/>
    <w:rsid w:val="00E8164E"/>
    <w:rsid w:val="00E8219F"/>
    <w:rsid w:val="00E84266"/>
    <w:rsid w:val="00E85BB6"/>
    <w:rsid w:val="00E85CFE"/>
    <w:rsid w:val="00E90B0B"/>
    <w:rsid w:val="00E92D7C"/>
    <w:rsid w:val="00E9579D"/>
    <w:rsid w:val="00E9614B"/>
    <w:rsid w:val="00E96ADC"/>
    <w:rsid w:val="00E977D6"/>
    <w:rsid w:val="00EA169B"/>
    <w:rsid w:val="00EA44F4"/>
    <w:rsid w:val="00EA569F"/>
    <w:rsid w:val="00EA6AF4"/>
    <w:rsid w:val="00EA75F8"/>
    <w:rsid w:val="00EA7EF3"/>
    <w:rsid w:val="00EB288F"/>
    <w:rsid w:val="00EB2A68"/>
    <w:rsid w:val="00EB672B"/>
    <w:rsid w:val="00EB7B4F"/>
    <w:rsid w:val="00EC0026"/>
    <w:rsid w:val="00EC2DA8"/>
    <w:rsid w:val="00EC62FF"/>
    <w:rsid w:val="00ED16CB"/>
    <w:rsid w:val="00ED2036"/>
    <w:rsid w:val="00ED302C"/>
    <w:rsid w:val="00ED6A7B"/>
    <w:rsid w:val="00ED7735"/>
    <w:rsid w:val="00ED7C1F"/>
    <w:rsid w:val="00EE0187"/>
    <w:rsid w:val="00EE138D"/>
    <w:rsid w:val="00EE143A"/>
    <w:rsid w:val="00EE1617"/>
    <w:rsid w:val="00EE2586"/>
    <w:rsid w:val="00EE5772"/>
    <w:rsid w:val="00EE71A2"/>
    <w:rsid w:val="00EF3197"/>
    <w:rsid w:val="00F04F72"/>
    <w:rsid w:val="00F05250"/>
    <w:rsid w:val="00F060AE"/>
    <w:rsid w:val="00F112FD"/>
    <w:rsid w:val="00F130A8"/>
    <w:rsid w:val="00F17B75"/>
    <w:rsid w:val="00F20913"/>
    <w:rsid w:val="00F20B1F"/>
    <w:rsid w:val="00F20C5E"/>
    <w:rsid w:val="00F26254"/>
    <w:rsid w:val="00F26A4B"/>
    <w:rsid w:val="00F27051"/>
    <w:rsid w:val="00F30115"/>
    <w:rsid w:val="00F3367A"/>
    <w:rsid w:val="00F33B69"/>
    <w:rsid w:val="00F3511F"/>
    <w:rsid w:val="00F361E9"/>
    <w:rsid w:val="00F3768C"/>
    <w:rsid w:val="00F41228"/>
    <w:rsid w:val="00F41E67"/>
    <w:rsid w:val="00F42E5A"/>
    <w:rsid w:val="00F44040"/>
    <w:rsid w:val="00F44507"/>
    <w:rsid w:val="00F44F3C"/>
    <w:rsid w:val="00F456EE"/>
    <w:rsid w:val="00F469CD"/>
    <w:rsid w:val="00F46D5E"/>
    <w:rsid w:val="00F53AD4"/>
    <w:rsid w:val="00F53D7E"/>
    <w:rsid w:val="00F54355"/>
    <w:rsid w:val="00F6252E"/>
    <w:rsid w:val="00F7063B"/>
    <w:rsid w:val="00F72374"/>
    <w:rsid w:val="00F72927"/>
    <w:rsid w:val="00F7497C"/>
    <w:rsid w:val="00F7568A"/>
    <w:rsid w:val="00F7646B"/>
    <w:rsid w:val="00F76CC3"/>
    <w:rsid w:val="00F8652A"/>
    <w:rsid w:val="00F86D9C"/>
    <w:rsid w:val="00F87174"/>
    <w:rsid w:val="00F87A7F"/>
    <w:rsid w:val="00F9593F"/>
    <w:rsid w:val="00F95BE5"/>
    <w:rsid w:val="00FA081B"/>
    <w:rsid w:val="00FA213A"/>
    <w:rsid w:val="00FA3CD4"/>
    <w:rsid w:val="00FA3F4D"/>
    <w:rsid w:val="00FA465C"/>
    <w:rsid w:val="00FA4796"/>
    <w:rsid w:val="00FA4B4C"/>
    <w:rsid w:val="00FA4E9E"/>
    <w:rsid w:val="00FA5F9D"/>
    <w:rsid w:val="00FA73C1"/>
    <w:rsid w:val="00FB174D"/>
    <w:rsid w:val="00FB2464"/>
    <w:rsid w:val="00FB6255"/>
    <w:rsid w:val="00FB785B"/>
    <w:rsid w:val="00FC06E7"/>
    <w:rsid w:val="00FC07D4"/>
    <w:rsid w:val="00FC08AA"/>
    <w:rsid w:val="00FC47E2"/>
    <w:rsid w:val="00FC506B"/>
    <w:rsid w:val="00FC651A"/>
    <w:rsid w:val="00FC7631"/>
    <w:rsid w:val="00FC7A11"/>
    <w:rsid w:val="00FD53C6"/>
    <w:rsid w:val="00FE0533"/>
    <w:rsid w:val="00FE0A3B"/>
    <w:rsid w:val="00FE0E42"/>
    <w:rsid w:val="00FE15BD"/>
    <w:rsid w:val="00FE570B"/>
    <w:rsid w:val="00FE6261"/>
    <w:rsid w:val="00FE6353"/>
    <w:rsid w:val="00FE7E81"/>
    <w:rsid w:val="00FF17DC"/>
    <w:rsid w:val="00FF31DD"/>
    <w:rsid w:val="00FF36DE"/>
    <w:rsid w:val="00FF44E8"/>
    <w:rsid w:val="00FF52C4"/>
    <w:rsid w:val="00FF5F9E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53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6C6953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51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F28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F28"/>
    <w:rPr>
      <w:lang w:bidi="fa-IR"/>
    </w:rPr>
  </w:style>
  <w:style w:type="paragraph" w:styleId="ListParagraph">
    <w:name w:val="List Paragraph"/>
    <w:basedOn w:val="Normal"/>
    <w:uiPriority w:val="34"/>
    <w:qFormat/>
    <w:rsid w:val="007E5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53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6C6953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51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F28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F28"/>
    <w:rPr>
      <w:lang w:bidi="fa-IR"/>
    </w:rPr>
  </w:style>
  <w:style w:type="paragraph" w:styleId="ListParagraph">
    <w:name w:val="List Paragraph"/>
    <w:basedOn w:val="Normal"/>
    <w:uiPriority w:val="34"/>
    <w:qFormat/>
    <w:rsid w:val="007E5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mmadian\Desktop\&#1575;&#1604;&#1711;&#1608;&#1740;%20&#1587;&#1578;%20&#1583;&#1585;&#1608;&#1587;%20&#1575;&#1585;&#1575;&#1574;&#1607;%20&#1588;&#1583;&#1607;%20&#1606;&#1740;&#1605;&#1587;&#1575;&#1604;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D3F44-2C72-4E75-8640-A3E64213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الگوی ست دروس ارائه شده نیمسال1.dotx</Template>
  <TotalTime>58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GHOTB</cp:lastModifiedBy>
  <cp:revision>5</cp:revision>
  <cp:lastPrinted>2024-02-26T11:14:00Z</cp:lastPrinted>
  <dcterms:created xsi:type="dcterms:W3CDTF">2024-08-14T07:25:00Z</dcterms:created>
  <dcterms:modified xsi:type="dcterms:W3CDTF">2024-10-27T04:54:00Z</dcterms:modified>
</cp:coreProperties>
</file>